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5C1F" w14:textId="27F89E74" w:rsidR="00AA6912" w:rsidRPr="00361285" w:rsidRDefault="00AA6912" w:rsidP="00E63A09">
      <w:pPr>
        <w:pStyle w:val="Headline2interneKMUDokumente"/>
        <w:spacing w:before="120" w:after="240"/>
        <w:jc w:val="center"/>
      </w:pPr>
      <w:r>
        <w:t>Antrag auf</w:t>
      </w:r>
      <w:r w:rsidR="00F83F0D">
        <w:t xml:space="preserve"> Anerkennun</w:t>
      </w:r>
      <w:r w:rsidR="2C3B3A5B">
        <w:t>g</w:t>
      </w:r>
      <w:r w:rsidR="00155E4D">
        <w:t xml:space="preserve"> – Bachelor of Science</w:t>
      </w:r>
    </w:p>
    <w:p w14:paraId="42095A34" w14:textId="224450F1" w:rsidR="00AA6912" w:rsidRPr="00F83F0D" w:rsidRDefault="00AA6912" w:rsidP="00E63A09">
      <w:pPr>
        <w:pStyle w:val="berschrift1"/>
      </w:pPr>
      <w:bookmarkStart w:id="0" w:name="_Hlk33434446"/>
      <w:r w:rsidRPr="008C1095">
        <w:t>Persönliche D</w:t>
      </w:r>
      <w:r w:rsidR="00277EE1">
        <w:t>aten</w:t>
      </w:r>
      <w:bookmarkEnd w:id="0"/>
    </w:p>
    <w:tbl>
      <w:tblPr>
        <w:tblStyle w:val="Tabellenraster"/>
        <w:tblW w:w="0" w:type="auto"/>
        <w:tblLook w:val="04A0" w:firstRow="1" w:lastRow="0" w:firstColumn="1" w:lastColumn="0" w:noHBand="0" w:noVBand="1"/>
      </w:tblPr>
      <w:tblGrid>
        <w:gridCol w:w="4530"/>
        <w:gridCol w:w="4530"/>
      </w:tblGrid>
      <w:tr w:rsidR="00AA6912" w:rsidRPr="00C201BE" w14:paraId="02E4FC6E" w14:textId="77777777" w:rsidTr="00E63A09">
        <w:trPr>
          <w:trHeight w:val="369"/>
        </w:trPr>
        <w:tc>
          <w:tcPr>
            <w:tcW w:w="9060" w:type="dxa"/>
            <w:gridSpan w:val="2"/>
            <w:shd w:val="clear" w:color="auto" w:fill="0E88CB"/>
          </w:tcPr>
          <w:p w14:paraId="212AD2C8" w14:textId="7062F53B" w:rsidR="00AA6912" w:rsidRPr="00F83F0D" w:rsidRDefault="00F83F0D" w:rsidP="00E33D9D">
            <w:pPr>
              <w:rPr>
                <w:rFonts w:cs="Arial"/>
                <w:b/>
                <w:bCs/>
                <w:color w:val="FFFFFF" w:themeColor="background1"/>
              </w:rPr>
            </w:pPr>
            <w:r>
              <w:rPr>
                <w:rFonts w:cs="Arial"/>
                <w:b/>
                <w:bCs/>
                <w:color w:val="FFFFFF" w:themeColor="background1"/>
              </w:rPr>
              <w:t xml:space="preserve">Der Antrag auf Anerkennung gilt für folgendes </w:t>
            </w:r>
            <w:r w:rsidR="00AA6912">
              <w:rPr>
                <w:rFonts w:cs="Arial"/>
                <w:b/>
                <w:bCs/>
                <w:color w:val="FFFFFF" w:themeColor="background1"/>
              </w:rPr>
              <w:t>Studienprogramm</w:t>
            </w:r>
            <w:r>
              <w:rPr>
                <w:rFonts w:cs="Arial"/>
                <w:b/>
                <w:bCs/>
                <w:color w:val="FFFFFF" w:themeColor="background1"/>
              </w:rPr>
              <w:t>:</w:t>
            </w:r>
          </w:p>
        </w:tc>
      </w:tr>
      <w:tr w:rsidR="00AA6912" w14:paraId="21C9A664" w14:textId="77777777" w:rsidTr="00E33D9D">
        <w:trPr>
          <w:trHeight w:val="511"/>
        </w:trPr>
        <w:tc>
          <w:tcPr>
            <w:tcW w:w="9060" w:type="dxa"/>
            <w:gridSpan w:val="2"/>
          </w:tcPr>
          <w:sdt>
            <w:sdtPr>
              <w:id w:val="-2132316535"/>
              <w:placeholder>
                <w:docPart w:val="B6607AE10DD745108A854AD28AF6889E"/>
              </w:placeholder>
            </w:sdtPr>
            <w:sdtContent>
              <w:p w14:paraId="25B4BD29" w14:textId="69E269A9" w:rsidR="00AA6912" w:rsidRPr="00C201BE" w:rsidRDefault="00155E4D" w:rsidP="00E33D9D">
                <w:r>
                  <w:t>Bachelor of Science</w:t>
                </w:r>
              </w:p>
            </w:sdtContent>
          </w:sdt>
        </w:tc>
      </w:tr>
      <w:tr w:rsidR="00AA6912" w14:paraId="55B3E004" w14:textId="77777777" w:rsidTr="00E63A09">
        <w:trPr>
          <w:trHeight w:val="369"/>
        </w:trPr>
        <w:tc>
          <w:tcPr>
            <w:tcW w:w="4530" w:type="dxa"/>
            <w:shd w:val="clear" w:color="auto" w:fill="0E88CB"/>
          </w:tcPr>
          <w:p w14:paraId="51C211BF" w14:textId="4750CD57" w:rsidR="00AA6912" w:rsidRPr="00F83F0D" w:rsidRDefault="00AA6912" w:rsidP="00E33D9D">
            <w:pPr>
              <w:rPr>
                <w:rFonts w:cs="Arial"/>
                <w:b/>
                <w:bCs/>
                <w:color w:val="FFFFFF" w:themeColor="background1"/>
              </w:rPr>
            </w:pPr>
            <w:r>
              <w:rPr>
                <w:rFonts w:cs="Arial"/>
                <w:b/>
                <w:bCs/>
                <w:color w:val="FFFFFF" w:themeColor="background1"/>
              </w:rPr>
              <w:t>Vor- und Nachname</w:t>
            </w:r>
          </w:p>
        </w:tc>
        <w:tc>
          <w:tcPr>
            <w:tcW w:w="4530" w:type="dxa"/>
            <w:shd w:val="clear" w:color="auto" w:fill="0E88CB"/>
          </w:tcPr>
          <w:p w14:paraId="4B27ECCA" w14:textId="1C908068" w:rsidR="00AA6912" w:rsidRPr="00F83F0D" w:rsidRDefault="00AA6912" w:rsidP="00E33D9D">
            <w:pPr>
              <w:rPr>
                <w:rFonts w:cs="Arial"/>
                <w:b/>
                <w:bCs/>
                <w:color w:val="FFFFFF" w:themeColor="background1"/>
              </w:rPr>
            </w:pPr>
            <w:r>
              <w:rPr>
                <w:rFonts w:cs="Arial"/>
                <w:b/>
                <w:bCs/>
                <w:color w:val="FFFFFF" w:themeColor="background1"/>
              </w:rPr>
              <w:t>Matrikelnummern (</w:t>
            </w:r>
            <w:r w:rsidR="00112031" w:rsidRPr="00112031">
              <w:rPr>
                <w:rFonts w:cs="Arial"/>
                <w:b/>
                <w:bCs/>
                <w:color w:val="FFFFFF" w:themeColor="background1"/>
                <w:sz w:val="20"/>
                <w:szCs w:val="20"/>
              </w:rPr>
              <w:t>nur sofern vorhanden)</w:t>
            </w:r>
          </w:p>
        </w:tc>
      </w:tr>
      <w:tr w:rsidR="00AA6912" w14:paraId="350418C4" w14:textId="77777777" w:rsidTr="00E33D9D">
        <w:trPr>
          <w:trHeight w:val="457"/>
        </w:trPr>
        <w:sdt>
          <w:sdtPr>
            <w:id w:val="-895970071"/>
            <w:placeholder>
              <w:docPart w:val="D0C4977126F24D93850AE18EAEDD3D25"/>
            </w:placeholder>
            <w:showingPlcHdr/>
          </w:sdtPr>
          <w:sdtContent>
            <w:tc>
              <w:tcPr>
                <w:tcW w:w="4530" w:type="dxa"/>
              </w:tcPr>
              <w:p w14:paraId="70A5E319" w14:textId="2F40F05D" w:rsidR="00AA6912" w:rsidRDefault="0022627D" w:rsidP="00E33D9D">
                <w:pPr>
                  <w:rPr>
                    <w:rFonts w:cs="Arial"/>
                  </w:rPr>
                </w:pPr>
                <w:r w:rsidRPr="00383BB3">
                  <w:rPr>
                    <w:rStyle w:val="Platzhaltertext"/>
                  </w:rPr>
                  <w:t>Klicken Sie hier, um Text einzugeben.</w:t>
                </w:r>
              </w:p>
            </w:tc>
          </w:sdtContent>
        </w:sdt>
        <w:sdt>
          <w:sdtPr>
            <w:id w:val="314927892"/>
            <w:placeholder>
              <w:docPart w:val="18A45EA6C2D84E0685EA6EC91443A147"/>
            </w:placeholder>
            <w:showingPlcHdr/>
          </w:sdtPr>
          <w:sdtContent>
            <w:tc>
              <w:tcPr>
                <w:tcW w:w="4530" w:type="dxa"/>
              </w:tcPr>
              <w:p w14:paraId="27063AA2" w14:textId="535F368C" w:rsidR="00AA6912" w:rsidRDefault="0022627D" w:rsidP="00E33D9D">
                <w:pPr>
                  <w:rPr>
                    <w:rFonts w:cs="Arial"/>
                  </w:rPr>
                </w:pPr>
                <w:r w:rsidRPr="00383BB3">
                  <w:rPr>
                    <w:rStyle w:val="Platzhaltertext"/>
                  </w:rPr>
                  <w:t>Klicken Sie hier, um Text einzugeben.</w:t>
                </w:r>
              </w:p>
            </w:tc>
          </w:sdtContent>
        </w:sdt>
      </w:tr>
      <w:tr w:rsidR="00AA6912" w14:paraId="00D6DB22" w14:textId="77777777" w:rsidTr="00E63A09">
        <w:trPr>
          <w:trHeight w:val="369"/>
        </w:trPr>
        <w:tc>
          <w:tcPr>
            <w:tcW w:w="4530" w:type="dxa"/>
            <w:shd w:val="clear" w:color="auto" w:fill="0E88CB"/>
          </w:tcPr>
          <w:p w14:paraId="4B70E8AD" w14:textId="320E3806" w:rsidR="00AA6912" w:rsidRPr="00F83F0D" w:rsidRDefault="00F83F0D" w:rsidP="00E33D9D">
            <w:pPr>
              <w:rPr>
                <w:rFonts w:cs="Arial"/>
                <w:b/>
                <w:bCs/>
                <w:color w:val="FFFFFF" w:themeColor="background1"/>
              </w:rPr>
            </w:pPr>
            <w:r>
              <w:rPr>
                <w:rFonts w:cs="Arial"/>
                <w:b/>
                <w:bCs/>
                <w:color w:val="FFFFFF" w:themeColor="background1"/>
              </w:rPr>
              <w:t>Adresse</w:t>
            </w:r>
          </w:p>
        </w:tc>
        <w:tc>
          <w:tcPr>
            <w:tcW w:w="4530" w:type="dxa"/>
            <w:shd w:val="clear" w:color="auto" w:fill="0E88CB"/>
          </w:tcPr>
          <w:p w14:paraId="6A66B266" w14:textId="3BD92A2F" w:rsidR="00AA6912" w:rsidRPr="00F83F0D" w:rsidRDefault="00F83F0D" w:rsidP="00E33D9D">
            <w:pPr>
              <w:rPr>
                <w:rFonts w:cs="Arial"/>
                <w:b/>
                <w:bCs/>
                <w:color w:val="FFFFFF" w:themeColor="background1"/>
              </w:rPr>
            </w:pPr>
            <w:r>
              <w:rPr>
                <w:rFonts w:cs="Arial"/>
                <w:b/>
                <w:bCs/>
                <w:color w:val="FFFFFF" w:themeColor="background1"/>
              </w:rPr>
              <w:t>Geburtsdatum</w:t>
            </w:r>
          </w:p>
        </w:tc>
      </w:tr>
      <w:tr w:rsidR="00AA6912" w14:paraId="39D4B610" w14:textId="77777777" w:rsidTr="00E33D9D">
        <w:trPr>
          <w:trHeight w:val="459"/>
        </w:trPr>
        <w:sdt>
          <w:sdtPr>
            <w:id w:val="898869667"/>
            <w:placeholder>
              <w:docPart w:val="4F5FA1F995E94AE99E10334CB2594232"/>
            </w:placeholder>
            <w:showingPlcHdr/>
          </w:sdtPr>
          <w:sdtContent>
            <w:tc>
              <w:tcPr>
                <w:tcW w:w="4530" w:type="dxa"/>
              </w:tcPr>
              <w:p w14:paraId="4DA1664A" w14:textId="77777777" w:rsidR="00AA6912" w:rsidRDefault="00AA6912" w:rsidP="00E33D9D">
                <w:pPr>
                  <w:rPr>
                    <w:rFonts w:cs="Arial"/>
                  </w:rPr>
                </w:pPr>
                <w:r w:rsidRPr="00383BB3">
                  <w:rPr>
                    <w:rStyle w:val="Platzhaltertext"/>
                  </w:rPr>
                  <w:t>Klicken Sie hier, um Text einzugeben.</w:t>
                </w:r>
              </w:p>
            </w:tc>
          </w:sdtContent>
        </w:sdt>
        <w:sdt>
          <w:sdtPr>
            <w:id w:val="846754868"/>
            <w:placeholder>
              <w:docPart w:val="894C4158651541B7B27646C0EC8795DE"/>
            </w:placeholder>
            <w:showingPlcHdr/>
          </w:sdtPr>
          <w:sdtContent>
            <w:tc>
              <w:tcPr>
                <w:tcW w:w="4530" w:type="dxa"/>
              </w:tcPr>
              <w:p w14:paraId="43DE14E7" w14:textId="77777777" w:rsidR="00AA6912" w:rsidRDefault="00AA6912" w:rsidP="00E33D9D">
                <w:pPr>
                  <w:rPr>
                    <w:rFonts w:cs="Arial"/>
                  </w:rPr>
                </w:pPr>
                <w:r w:rsidRPr="00383BB3">
                  <w:rPr>
                    <w:rStyle w:val="Platzhaltertext"/>
                  </w:rPr>
                  <w:t>Klicken Sie hier, um Text einzugeben.</w:t>
                </w:r>
              </w:p>
            </w:tc>
          </w:sdtContent>
        </w:sdt>
      </w:tr>
      <w:tr w:rsidR="00F83F0D" w14:paraId="46CB4932" w14:textId="77777777" w:rsidTr="00E63A09">
        <w:trPr>
          <w:trHeight w:val="369"/>
        </w:trPr>
        <w:tc>
          <w:tcPr>
            <w:tcW w:w="4530" w:type="dxa"/>
            <w:shd w:val="clear" w:color="auto" w:fill="0E88CB" w:themeFill="text2"/>
          </w:tcPr>
          <w:p w14:paraId="0FFF979D" w14:textId="7C8C3BF3" w:rsidR="00F83F0D" w:rsidRDefault="00F83F0D" w:rsidP="00F83F0D">
            <w:r>
              <w:rPr>
                <w:rFonts w:cs="Arial"/>
                <w:b/>
                <w:bCs/>
                <w:color w:val="FFFFFF" w:themeColor="background1"/>
              </w:rPr>
              <w:t>E-Mail</w:t>
            </w:r>
          </w:p>
        </w:tc>
        <w:tc>
          <w:tcPr>
            <w:tcW w:w="4530" w:type="dxa"/>
            <w:shd w:val="clear" w:color="auto" w:fill="0E88CB" w:themeFill="text2"/>
          </w:tcPr>
          <w:p w14:paraId="5B682E76" w14:textId="2AE4D609" w:rsidR="00F83F0D" w:rsidRDefault="00F83F0D" w:rsidP="00F83F0D">
            <w:r>
              <w:rPr>
                <w:rFonts w:cs="Arial"/>
                <w:b/>
                <w:bCs/>
                <w:color w:val="FFFFFF" w:themeColor="background1"/>
              </w:rPr>
              <w:t>Telefon</w:t>
            </w:r>
          </w:p>
        </w:tc>
      </w:tr>
      <w:tr w:rsidR="00F83F0D" w14:paraId="43CAEF5D" w14:textId="77777777" w:rsidTr="00E33D9D">
        <w:trPr>
          <w:trHeight w:val="459"/>
        </w:trPr>
        <w:sdt>
          <w:sdtPr>
            <w:id w:val="-703018306"/>
            <w:placeholder>
              <w:docPart w:val="22557E31BB9E4DA5B344C09728F04E20"/>
            </w:placeholder>
            <w:showingPlcHdr/>
          </w:sdtPr>
          <w:sdtContent>
            <w:tc>
              <w:tcPr>
                <w:tcW w:w="4530" w:type="dxa"/>
              </w:tcPr>
              <w:p w14:paraId="7A0DB998" w14:textId="27F3DB62" w:rsidR="00F83F0D" w:rsidRDefault="00F83F0D" w:rsidP="00F83F0D">
                <w:r w:rsidRPr="00383BB3">
                  <w:rPr>
                    <w:rStyle w:val="Platzhaltertext"/>
                  </w:rPr>
                  <w:t>Klicken Sie hier, um Text einzugeben.</w:t>
                </w:r>
              </w:p>
            </w:tc>
          </w:sdtContent>
        </w:sdt>
        <w:sdt>
          <w:sdtPr>
            <w:id w:val="1198815366"/>
            <w:placeholder>
              <w:docPart w:val="5ACF3A33B99449BC8ED0DFBC6589448A"/>
            </w:placeholder>
            <w:showingPlcHdr/>
          </w:sdtPr>
          <w:sdtContent>
            <w:tc>
              <w:tcPr>
                <w:tcW w:w="4530" w:type="dxa"/>
              </w:tcPr>
              <w:p w14:paraId="7B95FAFE" w14:textId="5C3DC4B8" w:rsidR="00F83F0D" w:rsidRDefault="00F83F0D" w:rsidP="00F83F0D">
                <w:r w:rsidRPr="00383BB3">
                  <w:rPr>
                    <w:rStyle w:val="Platzhaltertext"/>
                  </w:rPr>
                  <w:t>Klicken Sie hier, um Text einzugeben.</w:t>
                </w:r>
              </w:p>
            </w:tc>
          </w:sdtContent>
        </w:sdt>
      </w:tr>
    </w:tbl>
    <w:p w14:paraId="0B9D9B29" w14:textId="25244802" w:rsidR="00AA6912" w:rsidRDefault="00F83F0D" w:rsidP="00F83F0D">
      <w:pPr>
        <w:pStyle w:val="berschrift1"/>
      </w:pPr>
      <w:r>
        <w:t>Modul</w:t>
      </w:r>
      <w:r w:rsidR="00E63A09">
        <w:t>e</w:t>
      </w:r>
    </w:p>
    <w:tbl>
      <w:tblPr>
        <w:tblStyle w:val="Tabellenraster"/>
        <w:tblW w:w="0" w:type="auto"/>
        <w:tblLook w:val="04A0" w:firstRow="1" w:lastRow="0" w:firstColumn="1" w:lastColumn="0" w:noHBand="0" w:noVBand="1"/>
      </w:tblPr>
      <w:tblGrid>
        <w:gridCol w:w="3020"/>
        <w:gridCol w:w="1511"/>
        <w:gridCol w:w="1510"/>
        <w:gridCol w:w="3021"/>
      </w:tblGrid>
      <w:tr w:rsidR="00AA6912" w:rsidRPr="00F83F0D" w14:paraId="2BEE9969" w14:textId="77777777" w:rsidTr="00E63A09">
        <w:trPr>
          <w:trHeight w:val="369"/>
        </w:trPr>
        <w:tc>
          <w:tcPr>
            <w:tcW w:w="9062" w:type="dxa"/>
            <w:gridSpan w:val="4"/>
            <w:shd w:val="clear" w:color="auto" w:fill="0E88CB" w:themeFill="accent1"/>
          </w:tcPr>
          <w:p w14:paraId="5EA99CBB" w14:textId="3AF5FFEE" w:rsidR="00AA6912" w:rsidRPr="00F83F0D" w:rsidRDefault="00F83F0D" w:rsidP="00E3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bCs/>
                <w:color w:val="FFFFFF" w:themeColor="background1"/>
                <w:sz w:val="20"/>
                <w:szCs w:val="20"/>
              </w:rPr>
            </w:pPr>
            <w:r w:rsidRPr="00F83F0D">
              <w:rPr>
                <w:b/>
                <w:bCs/>
                <w:color w:val="FFFFFF" w:themeColor="background1"/>
              </w:rPr>
              <w:t>Ich beantrage die Anerkennung folgender Module:</w:t>
            </w:r>
          </w:p>
        </w:tc>
      </w:tr>
      <w:tr w:rsidR="00AA6912" w14:paraId="637BAB72" w14:textId="77777777" w:rsidTr="00E63A09">
        <w:trPr>
          <w:trHeight w:val="369"/>
        </w:trPr>
        <w:tc>
          <w:tcPr>
            <w:tcW w:w="9062" w:type="dxa"/>
            <w:gridSpan w:val="4"/>
            <w:shd w:val="clear" w:color="auto" w:fill="0E88CB" w:themeFill="accent1"/>
          </w:tcPr>
          <w:p w14:paraId="7E1AC16F" w14:textId="64CD642D" w:rsidR="00AA6912" w:rsidRPr="00C52214" w:rsidRDefault="00F83F0D" w:rsidP="00E33D9D">
            <w:pPr>
              <w:rPr>
                <w:b/>
                <w:i/>
                <w:color w:val="FFFFFF" w:themeColor="background1"/>
                <w:sz w:val="20"/>
                <w:szCs w:val="20"/>
              </w:rPr>
            </w:pPr>
            <w:r>
              <w:rPr>
                <w:b/>
                <w:color w:val="FFFFFF" w:themeColor="background1"/>
              </w:rPr>
              <w:t>Modul 1</w:t>
            </w:r>
          </w:p>
        </w:tc>
      </w:tr>
      <w:tr w:rsidR="00AA6912" w14:paraId="65699E0A" w14:textId="77777777" w:rsidTr="00D645F2">
        <w:trPr>
          <w:trHeight w:val="567"/>
        </w:trPr>
        <w:sdt>
          <w:sdtPr>
            <w:id w:val="1538163967"/>
            <w:placeholder>
              <w:docPart w:val="2DFD8272B4B14766BC393577AAFA7291"/>
            </w:placeholder>
            <w:showingPlcHdr/>
          </w:sdtPr>
          <w:sdtContent>
            <w:tc>
              <w:tcPr>
                <w:tcW w:w="9062" w:type="dxa"/>
                <w:gridSpan w:val="4"/>
                <w:vAlign w:val="center"/>
              </w:tcPr>
              <w:p w14:paraId="1A6D1274" w14:textId="77777777" w:rsidR="00AA6912" w:rsidRDefault="00AA6912" w:rsidP="00E33D9D">
                <w:r w:rsidRPr="00383BB3">
                  <w:rPr>
                    <w:rStyle w:val="Platzhaltertext"/>
                  </w:rPr>
                  <w:t>Klicken Sie hier, um Text einzugeben.</w:t>
                </w:r>
              </w:p>
            </w:tc>
          </w:sdtContent>
        </w:sdt>
      </w:tr>
      <w:tr w:rsidR="00AA6912" w:rsidRPr="00F83F0D" w14:paraId="07E8356F" w14:textId="77777777" w:rsidTr="00E63A09">
        <w:trPr>
          <w:trHeight w:val="369"/>
        </w:trPr>
        <w:tc>
          <w:tcPr>
            <w:tcW w:w="9062" w:type="dxa"/>
            <w:gridSpan w:val="4"/>
            <w:shd w:val="clear" w:color="auto" w:fill="0E88CB" w:themeFill="accent1"/>
            <w:vAlign w:val="center"/>
          </w:tcPr>
          <w:p w14:paraId="11B5D63A" w14:textId="1D28D1D5" w:rsidR="00AA6912" w:rsidRPr="0041248D" w:rsidRDefault="00D645F2" w:rsidP="00E33D9D">
            <w:pPr>
              <w:rPr>
                <w:i/>
                <w:iCs/>
                <w:sz w:val="20"/>
                <w:szCs w:val="20"/>
                <w:lang w:val="en-US"/>
              </w:rPr>
            </w:pPr>
            <w:r>
              <w:rPr>
                <w:b/>
                <w:bCs/>
                <w:color w:val="FFFFFF" w:themeColor="background1"/>
              </w:rPr>
              <w:t>Institut/Universität</w:t>
            </w:r>
            <w:r w:rsidR="00AA6912" w:rsidRPr="008E2DBF">
              <w:rPr>
                <w:i/>
                <w:iCs/>
                <w:color w:val="FFFFFF" w:themeColor="background1"/>
                <w:sz w:val="20"/>
                <w:szCs w:val="20"/>
                <w:lang w:val="en-US"/>
              </w:rPr>
              <w:t xml:space="preserve"> </w:t>
            </w:r>
          </w:p>
        </w:tc>
      </w:tr>
      <w:tr w:rsidR="00AA6912" w:rsidRPr="00F7590F" w14:paraId="7C5D453D" w14:textId="77777777" w:rsidTr="00D645F2">
        <w:trPr>
          <w:trHeight w:val="567"/>
        </w:trPr>
        <w:sdt>
          <w:sdtPr>
            <w:id w:val="-241720820"/>
            <w:placeholder>
              <w:docPart w:val="81C433DF071B4EB5958CA2A4E169937F"/>
            </w:placeholder>
            <w:showingPlcHdr/>
          </w:sdtPr>
          <w:sdtContent>
            <w:tc>
              <w:tcPr>
                <w:tcW w:w="9062" w:type="dxa"/>
                <w:gridSpan w:val="4"/>
                <w:vAlign w:val="center"/>
              </w:tcPr>
              <w:p w14:paraId="725685F0" w14:textId="77777777" w:rsidR="00AA6912" w:rsidRPr="00F7590F" w:rsidRDefault="00AA6912" w:rsidP="00E33D9D">
                <w:r w:rsidRPr="00383BB3">
                  <w:rPr>
                    <w:rStyle w:val="Platzhaltertext"/>
                  </w:rPr>
                  <w:t>Klicken Sie hier, um Text einzugeben.</w:t>
                </w:r>
              </w:p>
            </w:tc>
          </w:sdtContent>
        </w:sdt>
      </w:tr>
      <w:tr w:rsidR="00D645F2" w:rsidRPr="00F83F0D" w14:paraId="2A4C08F0" w14:textId="77777777" w:rsidTr="00E63A09">
        <w:trPr>
          <w:trHeight w:val="369"/>
        </w:trPr>
        <w:tc>
          <w:tcPr>
            <w:tcW w:w="3020" w:type="dxa"/>
            <w:shd w:val="clear" w:color="auto" w:fill="0E88CB" w:themeFill="accent1"/>
          </w:tcPr>
          <w:p w14:paraId="1C630036" w14:textId="43C9695A" w:rsidR="00D645F2" w:rsidRPr="007F4DF1" w:rsidRDefault="00D645F2"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1D0BE638" w14:textId="5EC1E121" w:rsidR="00D645F2" w:rsidRPr="007F4DF1" w:rsidRDefault="00D645F2"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62BDE6CC" w14:textId="31F9166B" w:rsidR="00D645F2" w:rsidRPr="007F4DF1" w:rsidRDefault="00D645F2" w:rsidP="00E33D9D">
            <w:pPr>
              <w:rPr>
                <w:b/>
                <w:iCs/>
                <w:color w:val="FFFFFF" w:themeColor="background1"/>
              </w:rPr>
            </w:pPr>
            <w:r w:rsidRPr="007F4DF1">
              <w:rPr>
                <w:b/>
                <w:iCs/>
                <w:color w:val="FFFFFF" w:themeColor="background1"/>
              </w:rPr>
              <w:t>Note</w:t>
            </w:r>
          </w:p>
        </w:tc>
      </w:tr>
      <w:tr w:rsidR="00D645F2" w14:paraId="0553EDCE" w14:textId="1477DE87" w:rsidTr="00E33D9D">
        <w:trPr>
          <w:trHeight w:val="567"/>
        </w:trPr>
        <w:sdt>
          <w:sdtPr>
            <w:id w:val="1092975917"/>
            <w:placeholder>
              <w:docPart w:val="7419C13A94AA4718BF061BC4A8719FAA"/>
            </w:placeholder>
            <w:showingPlcHdr/>
          </w:sdtPr>
          <w:sdtContent>
            <w:tc>
              <w:tcPr>
                <w:tcW w:w="3020" w:type="dxa"/>
                <w:vAlign w:val="center"/>
              </w:tcPr>
              <w:p w14:paraId="41FF9716" w14:textId="77777777" w:rsidR="00D645F2" w:rsidRDefault="00D645F2" w:rsidP="00E33D9D">
                <w:r w:rsidRPr="00383BB3">
                  <w:rPr>
                    <w:rStyle w:val="Platzhaltertext"/>
                  </w:rPr>
                  <w:t>Klicken Sie hier, um Text einzugeben.</w:t>
                </w:r>
              </w:p>
            </w:tc>
          </w:sdtContent>
        </w:sdt>
        <w:sdt>
          <w:sdtPr>
            <w:id w:val="-1684971121"/>
            <w:placeholder>
              <w:docPart w:val="0530943BEF3F4E90BA9097385C4F48C7"/>
            </w:placeholder>
            <w:showingPlcHdr/>
          </w:sdtPr>
          <w:sdtContent>
            <w:tc>
              <w:tcPr>
                <w:tcW w:w="3021" w:type="dxa"/>
                <w:gridSpan w:val="2"/>
                <w:vAlign w:val="center"/>
              </w:tcPr>
              <w:p w14:paraId="55A09531" w14:textId="7D587516" w:rsidR="00D645F2" w:rsidRDefault="00D645F2" w:rsidP="00E33D9D">
                <w:r w:rsidRPr="00383BB3">
                  <w:rPr>
                    <w:rStyle w:val="Platzhaltertext"/>
                  </w:rPr>
                  <w:t>Klicken Sie hier, um Text einzugeben.</w:t>
                </w:r>
              </w:p>
            </w:tc>
          </w:sdtContent>
        </w:sdt>
        <w:sdt>
          <w:sdtPr>
            <w:id w:val="-966116344"/>
            <w:placeholder>
              <w:docPart w:val="753F28DF517C463C96A71F58C407B521"/>
            </w:placeholder>
            <w:showingPlcHdr/>
          </w:sdtPr>
          <w:sdtContent>
            <w:tc>
              <w:tcPr>
                <w:tcW w:w="3021" w:type="dxa"/>
                <w:vAlign w:val="center"/>
              </w:tcPr>
              <w:p w14:paraId="0C8862D4" w14:textId="1F030DDB" w:rsidR="00D645F2" w:rsidRDefault="00D645F2" w:rsidP="00E33D9D">
                <w:r w:rsidRPr="00383BB3">
                  <w:rPr>
                    <w:rStyle w:val="Platzhaltertext"/>
                  </w:rPr>
                  <w:t>Klicken Sie hier, um Text einzugeben.</w:t>
                </w:r>
              </w:p>
            </w:tc>
          </w:sdtContent>
        </w:sdt>
      </w:tr>
      <w:tr w:rsidR="00D645F2" w14:paraId="7CEC4945" w14:textId="77777777" w:rsidTr="00E63A09">
        <w:trPr>
          <w:trHeight w:val="369"/>
        </w:trPr>
        <w:tc>
          <w:tcPr>
            <w:tcW w:w="9062" w:type="dxa"/>
            <w:gridSpan w:val="4"/>
            <w:shd w:val="clear" w:color="auto" w:fill="0E88CB" w:themeFill="text2"/>
            <w:vAlign w:val="center"/>
          </w:tcPr>
          <w:p w14:paraId="30D52B56" w14:textId="038D4DB0" w:rsidR="00D645F2" w:rsidRDefault="00D645F2" w:rsidP="00E33D9D">
            <w:r w:rsidRPr="00D645F2">
              <w:rPr>
                <w:b/>
                <w:bCs/>
                <w:color w:val="FFFFFF" w:themeColor="background1"/>
              </w:rPr>
              <w:t>Titel des Moduls</w:t>
            </w:r>
          </w:p>
        </w:tc>
      </w:tr>
      <w:tr w:rsidR="00D645F2" w14:paraId="143AACFD" w14:textId="77777777" w:rsidTr="00D645F2">
        <w:trPr>
          <w:trHeight w:val="567"/>
        </w:trPr>
        <w:sdt>
          <w:sdtPr>
            <w:id w:val="-1110202854"/>
            <w:placeholder>
              <w:docPart w:val="8796F7134E9249C2BB17F0ED61EFA1F5"/>
            </w:placeholder>
            <w:showingPlcHdr/>
          </w:sdtPr>
          <w:sdtContent>
            <w:tc>
              <w:tcPr>
                <w:tcW w:w="9062" w:type="dxa"/>
                <w:gridSpan w:val="4"/>
                <w:vAlign w:val="center"/>
              </w:tcPr>
              <w:p w14:paraId="690587E1" w14:textId="50AAB485" w:rsidR="00D645F2" w:rsidRDefault="00D645F2" w:rsidP="00E33D9D">
                <w:r w:rsidRPr="00383BB3">
                  <w:rPr>
                    <w:rStyle w:val="Platzhaltertext"/>
                  </w:rPr>
                  <w:t>Klicken Sie hier, um Text einzugeben.</w:t>
                </w:r>
              </w:p>
            </w:tc>
          </w:sdtContent>
        </w:sdt>
      </w:tr>
      <w:tr w:rsidR="00D645F2" w14:paraId="55EA86E5" w14:textId="77777777" w:rsidTr="00667BDC">
        <w:trPr>
          <w:trHeight w:val="454"/>
        </w:trPr>
        <w:tc>
          <w:tcPr>
            <w:tcW w:w="9062" w:type="dxa"/>
            <w:gridSpan w:val="4"/>
            <w:shd w:val="clear" w:color="auto" w:fill="0E88CB" w:themeFill="text2"/>
            <w:vAlign w:val="center"/>
          </w:tcPr>
          <w:p w14:paraId="0A1B5723" w14:textId="5C0A776E" w:rsidR="00D645F2" w:rsidRDefault="00D645F2" w:rsidP="00E33D9D">
            <w:r w:rsidRPr="00D645F2">
              <w:rPr>
                <w:b/>
                <w:bCs/>
                <w:color w:val="FFFFFF" w:themeColor="background1"/>
              </w:rPr>
              <w:t>Lernziele und erworbene Lernergebnisse</w:t>
            </w:r>
          </w:p>
        </w:tc>
      </w:tr>
      <w:tr w:rsidR="00D645F2" w14:paraId="5868F486" w14:textId="77777777" w:rsidTr="00D645F2">
        <w:trPr>
          <w:trHeight w:val="567"/>
        </w:trPr>
        <w:sdt>
          <w:sdtPr>
            <w:id w:val="824717040"/>
            <w:placeholder>
              <w:docPart w:val="04AEFACD703946B283B9961BAE04AB0D"/>
            </w:placeholder>
            <w:showingPlcHdr/>
          </w:sdtPr>
          <w:sdtContent>
            <w:tc>
              <w:tcPr>
                <w:tcW w:w="9062" w:type="dxa"/>
                <w:gridSpan w:val="4"/>
                <w:vAlign w:val="center"/>
              </w:tcPr>
              <w:p w14:paraId="12AED689" w14:textId="78B5BF89" w:rsidR="00D645F2" w:rsidRDefault="00D645F2" w:rsidP="00E33D9D">
                <w:r w:rsidRPr="00383BB3">
                  <w:rPr>
                    <w:rStyle w:val="Platzhaltertext"/>
                  </w:rPr>
                  <w:t>Klicken Sie hier, um Text einzugeben.</w:t>
                </w:r>
              </w:p>
            </w:tc>
          </w:sdtContent>
        </w:sdt>
      </w:tr>
      <w:tr w:rsidR="00D645F2" w14:paraId="2618950F" w14:textId="77777777" w:rsidTr="00E63A09">
        <w:trPr>
          <w:trHeight w:val="369"/>
        </w:trPr>
        <w:tc>
          <w:tcPr>
            <w:tcW w:w="4531" w:type="dxa"/>
            <w:gridSpan w:val="2"/>
            <w:shd w:val="clear" w:color="auto" w:fill="0E88CB" w:themeFill="text2"/>
            <w:vAlign w:val="center"/>
          </w:tcPr>
          <w:p w14:paraId="308B52D0" w14:textId="22E151DB" w:rsidR="00D645F2" w:rsidRPr="00D645F2" w:rsidRDefault="00D645F2"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4DF0B33A" w14:textId="1AF59DF4" w:rsidR="00D645F2" w:rsidRPr="00D645F2" w:rsidRDefault="00D645F2" w:rsidP="00E33D9D">
            <w:pPr>
              <w:rPr>
                <w:b/>
                <w:bCs/>
                <w:color w:val="FFFFFF" w:themeColor="background1"/>
              </w:rPr>
            </w:pPr>
            <w:r w:rsidRPr="00D645F2">
              <w:rPr>
                <w:b/>
                <w:bCs/>
                <w:color w:val="FFFFFF" w:themeColor="background1"/>
              </w:rPr>
              <w:t>Nachweise sind im Dokument im Anhang auf den folgenden Seiten zu finden</w:t>
            </w:r>
          </w:p>
        </w:tc>
      </w:tr>
      <w:tr w:rsidR="00D645F2" w14:paraId="003645AC" w14:textId="77777777" w:rsidTr="00E33D9D">
        <w:trPr>
          <w:trHeight w:val="567"/>
        </w:trPr>
        <w:sdt>
          <w:sdtPr>
            <w:id w:val="-1217274534"/>
            <w:placeholder>
              <w:docPart w:val="11F72032BFA840D89DE15471EADBC1C3"/>
            </w:placeholder>
            <w:showingPlcHdr/>
          </w:sdtPr>
          <w:sdtContent>
            <w:tc>
              <w:tcPr>
                <w:tcW w:w="4531" w:type="dxa"/>
                <w:gridSpan w:val="2"/>
                <w:vAlign w:val="center"/>
              </w:tcPr>
              <w:p w14:paraId="30135EDC" w14:textId="1C5648BE" w:rsidR="00D645F2" w:rsidRDefault="00D645F2" w:rsidP="00E33D9D">
                <w:r w:rsidRPr="00383BB3">
                  <w:rPr>
                    <w:rStyle w:val="Platzhaltertext"/>
                  </w:rPr>
                  <w:t>Klicken Sie hier, um Text einzugeben.</w:t>
                </w:r>
              </w:p>
            </w:tc>
          </w:sdtContent>
        </w:sdt>
        <w:sdt>
          <w:sdtPr>
            <w:id w:val="-1758511004"/>
            <w:placeholder>
              <w:docPart w:val="30F2876D732F4C328B7D582BBBE7D8E3"/>
            </w:placeholder>
            <w:showingPlcHdr/>
          </w:sdtPr>
          <w:sdtContent>
            <w:tc>
              <w:tcPr>
                <w:tcW w:w="4531" w:type="dxa"/>
                <w:gridSpan w:val="2"/>
                <w:vAlign w:val="center"/>
              </w:tcPr>
              <w:p w14:paraId="643C8139" w14:textId="441A8590" w:rsidR="00D645F2" w:rsidRDefault="00D645F2" w:rsidP="00D645F2">
                <w:pPr>
                  <w:jc w:val="left"/>
                </w:pPr>
                <w:r w:rsidRPr="00383BB3">
                  <w:rPr>
                    <w:rStyle w:val="Platzhaltertext"/>
                  </w:rPr>
                  <w:t>Klicken Sie hier, um Text einzugeben.</w:t>
                </w:r>
              </w:p>
            </w:tc>
          </w:sdtContent>
        </w:sdt>
      </w:tr>
    </w:tbl>
    <w:p w14:paraId="515A63E6"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E63A09" w14:paraId="545C9041" w14:textId="77777777" w:rsidTr="00E63A09">
        <w:trPr>
          <w:trHeight w:val="369"/>
        </w:trPr>
        <w:tc>
          <w:tcPr>
            <w:tcW w:w="9062" w:type="dxa"/>
            <w:gridSpan w:val="4"/>
            <w:shd w:val="clear" w:color="auto" w:fill="0E88CB" w:themeFill="accent1"/>
          </w:tcPr>
          <w:p w14:paraId="4424D718" w14:textId="7AEB3C75" w:rsidR="00E63A09" w:rsidRPr="00C52214" w:rsidRDefault="00E63A09" w:rsidP="00E33D9D">
            <w:pPr>
              <w:rPr>
                <w:b/>
                <w:i/>
                <w:color w:val="FFFFFF" w:themeColor="background1"/>
                <w:sz w:val="20"/>
                <w:szCs w:val="20"/>
              </w:rPr>
            </w:pPr>
            <w:r>
              <w:rPr>
                <w:b/>
                <w:color w:val="FFFFFF" w:themeColor="background1"/>
              </w:rPr>
              <w:lastRenderedPageBreak/>
              <w:t>Modul 2</w:t>
            </w:r>
          </w:p>
        </w:tc>
      </w:tr>
      <w:tr w:rsidR="00E63A09" w14:paraId="519A2937" w14:textId="77777777" w:rsidTr="00E33D9D">
        <w:trPr>
          <w:trHeight w:val="567"/>
        </w:trPr>
        <w:sdt>
          <w:sdtPr>
            <w:id w:val="883837678"/>
            <w:placeholder>
              <w:docPart w:val="944401CC5103450B8E9DDC98BF8C041A"/>
            </w:placeholder>
            <w:showingPlcHdr/>
          </w:sdtPr>
          <w:sdtContent>
            <w:tc>
              <w:tcPr>
                <w:tcW w:w="9062" w:type="dxa"/>
                <w:gridSpan w:val="4"/>
                <w:vAlign w:val="center"/>
              </w:tcPr>
              <w:p w14:paraId="7E16F3F6" w14:textId="77777777" w:rsidR="00E63A09" w:rsidRDefault="00E63A09" w:rsidP="00E33D9D">
                <w:r w:rsidRPr="00383BB3">
                  <w:rPr>
                    <w:rStyle w:val="Platzhaltertext"/>
                  </w:rPr>
                  <w:t>Klicken Sie hier, um Text einzugeben.</w:t>
                </w:r>
              </w:p>
            </w:tc>
          </w:sdtContent>
        </w:sdt>
      </w:tr>
      <w:tr w:rsidR="00E63A09" w:rsidRPr="00F83F0D" w14:paraId="0CD9929A" w14:textId="77777777" w:rsidTr="00E63A09">
        <w:trPr>
          <w:trHeight w:val="369"/>
        </w:trPr>
        <w:tc>
          <w:tcPr>
            <w:tcW w:w="9062" w:type="dxa"/>
            <w:gridSpan w:val="4"/>
            <w:shd w:val="clear" w:color="auto" w:fill="0E88CB" w:themeFill="accent1"/>
            <w:vAlign w:val="center"/>
          </w:tcPr>
          <w:p w14:paraId="222BFEC5"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6D6360F9" w14:textId="77777777" w:rsidTr="00E33D9D">
        <w:trPr>
          <w:trHeight w:val="567"/>
        </w:trPr>
        <w:sdt>
          <w:sdtPr>
            <w:id w:val="-252129497"/>
            <w:placeholder>
              <w:docPart w:val="448F30C2863E47BFA054CC0C7FBC7329"/>
            </w:placeholder>
            <w:showingPlcHdr/>
          </w:sdtPr>
          <w:sdtContent>
            <w:tc>
              <w:tcPr>
                <w:tcW w:w="9062" w:type="dxa"/>
                <w:gridSpan w:val="4"/>
                <w:vAlign w:val="center"/>
              </w:tcPr>
              <w:p w14:paraId="11D9D8EB" w14:textId="77777777" w:rsidR="00E63A09" w:rsidRPr="00F7590F" w:rsidRDefault="00E63A09" w:rsidP="00E33D9D">
                <w:r w:rsidRPr="00383BB3">
                  <w:rPr>
                    <w:rStyle w:val="Platzhaltertext"/>
                  </w:rPr>
                  <w:t>Klicken Sie hier, um Text einzugeben.</w:t>
                </w:r>
              </w:p>
            </w:tc>
          </w:sdtContent>
        </w:sdt>
      </w:tr>
      <w:tr w:rsidR="00E63A09" w:rsidRPr="00F83F0D" w14:paraId="536EB286" w14:textId="77777777" w:rsidTr="00E63A09">
        <w:trPr>
          <w:trHeight w:val="369"/>
        </w:trPr>
        <w:tc>
          <w:tcPr>
            <w:tcW w:w="3020" w:type="dxa"/>
            <w:shd w:val="clear" w:color="auto" w:fill="0E88CB" w:themeFill="accent1"/>
          </w:tcPr>
          <w:p w14:paraId="188C13BD"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50DE070F"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70C1BCA3"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56B2A64F" w14:textId="77777777" w:rsidTr="00E33D9D">
        <w:trPr>
          <w:trHeight w:val="567"/>
        </w:trPr>
        <w:sdt>
          <w:sdtPr>
            <w:id w:val="1622030961"/>
            <w:placeholder>
              <w:docPart w:val="A199606E431848DEA2C7AB43E75AEB4D"/>
            </w:placeholder>
            <w:showingPlcHdr/>
          </w:sdtPr>
          <w:sdtContent>
            <w:tc>
              <w:tcPr>
                <w:tcW w:w="3020" w:type="dxa"/>
                <w:vAlign w:val="center"/>
              </w:tcPr>
              <w:p w14:paraId="58C39B84" w14:textId="77777777" w:rsidR="00E63A09" w:rsidRDefault="00E63A09" w:rsidP="00E33D9D">
                <w:r w:rsidRPr="00383BB3">
                  <w:rPr>
                    <w:rStyle w:val="Platzhaltertext"/>
                  </w:rPr>
                  <w:t>Klicken Sie hier, um Text einzugeben.</w:t>
                </w:r>
              </w:p>
            </w:tc>
          </w:sdtContent>
        </w:sdt>
        <w:sdt>
          <w:sdtPr>
            <w:id w:val="1714701188"/>
            <w:placeholder>
              <w:docPart w:val="EEA9B6126162434A9818D9A570ECB066"/>
            </w:placeholder>
            <w:showingPlcHdr/>
          </w:sdtPr>
          <w:sdtContent>
            <w:tc>
              <w:tcPr>
                <w:tcW w:w="3021" w:type="dxa"/>
                <w:gridSpan w:val="2"/>
                <w:vAlign w:val="center"/>
              </w:tcPr>
              <w:p w14:paraId="6331F2D0" w14:textId="77777777" w:rsidR="00E63A09" w:rsidRDefault="00E63A09" w:rsidP="00E33D9D">
                <w:r w:rsidRPr="00383BB3">
                  <w:rPr>
                    <w:rStyle w:val="Platzhaltertext"/>
                  </w:rPr>
                  <w:t>Klicken Sie hier, um Text einzugeben.</w:t>
                </w:r>
              </w:p>
            </w:tc>
          </w:sdtContent>
        </w:sdt>
        <w:sdt>
          <w:sdtPr>
            <w:id w:val="-2064169893"/>
            <w:placeholder>
              <w:docPart w:val="E53D297801864A02B04CC02E857C1F00"/>
            </w:placeholder>
            <w:showingPlcHdr/>
          </w:sdtPr>
          <w:sdtContent>
            <w:tc>
              <w:tcPr>
                <w:tcW w:w="3021" w:type="dxa"/>
                <w:vAlign w:val="center"/>
              </w:tcPr>
              <w:p w14:paraId="0E3D09EE" w14:textId="77777777" w:rsidR="00E63A09" w:rsidRDefault="00E63A09" w:rsidP="00E33D9D">
                <w:r w:rsidRPr="00383BB3">
                  <w:rPr>
                    <w:rStyle w:val="Platzhaltertext"/>
                  </w:rPr>
                  <w:t>Klicken Sie hier, um Text einzugeben.</w:t>
                </w:r>
              </w:p>
            </w:tc>
          </w:sdtContent>
        </w:sdt>
      </w:tr>
      <w:tr w:rsidR="00E63A09" w14:paraId="6DD24864" w14:textId="77777777" w:rsidTr="00722613">
        <w:trPr>
          <w:trHeight w:val="369"/>
        </w:trPr>
        <w:tc>
          <w:tcPr>
            <w:tcW w:w="9062" w:type="dxa"/>
            <w:gridSpan w:val="4"/>
            <w:shd w:val="clear" w:color="auto" w:fill="0E88CB" w:themeFill="text2"/>
            <w:vAlign w:val="center"/>
          </w:tcPr>
          <w:p w14:paraId="1EA2FD0B" w14:textId="77777777" w:rsidR="00E63A09" w:rsidRDefault="00E63A09" w:rsidP="00E33D9D">
            <w:r w:rsidRPr="00D645F2">
              <w:rPr>
                <w:b/>
                <w:bCs/>
                <w:color w:val="FFFFFF" w:themeColor="background1"/>
              </w:rPr>
              <w:t>Titel des Moduls</w:t>
            </w:r>
          </w:p>
        </w:tc>
      </w:tr>
      <w:tr w:rsidR="00E63A09" w14:paraId="47FFC051" w14:textId="77777777" w:rsidTr="00E33D9D">
        <w:trPr>
          <w:trHeight w:val="567"/>
        </w:trPr>
        <w:sdt>
          <w:sdtPr>
            <w:id w:val="-1682271257"/>
            <w:placeholder>
              <w:docPart w:val="16E98BD9DFE34898AB08C6A1D06EF134"/>
            </w:placeholder>
            <w:showingPlcHdr/>
          </w:sdtPr>
          <w:sdtContent>
            <w:tc>
              <w:tcPr>
                <w:tcW w:w="9062" w:type="dxa"/>
                <w:gridSpan w:val="4"/>
                <w:vAlign w:val="center"/>
              </w:tcPr>
              <w:p w14:paraId="3730036A" w14:textId="77777777" w:rsidR="00E63A09" w:rsidRDefault="00E63A09" w:rsidP="00E33D9D">
                <w:r w:rsidRPr="00383BB3">
                  <w:rPr>
                    <w:rStyle w:val="Platzhaltertext"/>
                  </w:rPr>
                  <w:t>Klicken Sie hier, um Text einzugeben.</w:t>
                </w:r>
              </w:p>
            </w:tc>
          </w:sdtContent>
        </w:sdt>
      </w:tr>
      <w:tr w:rsidR="00E63A09" w14:paraId="3F442286" w14:textId="77777777" w:rsidTr="00722613">
        <w:trPr>
          <w:trHeight w:val="369"/>
        </w:trPr>
        <w:tc>
          <w:tcPr>
            <w:tcW w:w="9062" w:type="dxa"/>
            <w:gridSpan w:val="4"/>
            <w:shd w:val="clear" w:color="auto" w:fill="0E88CB" w:themeFill="text2"/>
            <w:vAlign w:val="center"/>
          </w:tcPr>
          <w:p w14:paraId="3981AFDA" w14:textId="77777777" w:rsidR="00E63A09" w:rsidRDefault="00E63A09" w:rsidP="00E33D9D">
            <w:r w:rsidRPr="00D645F2">
              <w:rPr>
                <w:b/>
                <w:bCs/>
                <w:color w:val="FFFFFF" w:themeColor="background1"/>
              </w:rPr>
              <w:t>Lernziele und erworbene Lernergebnisse</w:t>
            </w:r>
          </w:p>
        </w:tc>
      </w:tr>
      <w:tr w:rsidR="00E63A09" w14:paraId="3242F9A2" w14:textId="77777777" w:rsidTr="00E33D9D">
        <w:trPr>
          <w:trHeight w:val="567"/>
        </w:trPr>
        <w:sdt>
          <w:sdtPr>
            <w:id w:val="1546336543"/>
            <w:placeholder>
              <w:docPart w:val="5F4C1723D23541F09026BBB49060E23F"/>
            </w:placeholder>
            <w:showingPlcHdr/>
          </w:sdtPr>
          <w:sdtContent>
            <w:tc>
              <w:tcPr>
                <w:tcW w:w="9062" w:type="dxa"/>
                <w:gridSpan w:val="4"/>
                <w:vAlign w:val="center"/>
              </w:tcPr>
              <w:p w14:paraId="33ED50D6" w14:textId="77777777" w:rsidR="00E63A09" w:rsidRDefault="00E63A09" w:rsidP="00E33D9D">
                <w:r w:rsidRPr="00383BB3">
                  <w:rPr>
                    <w:rStyle w:val="Platzhaltertext"/>
                  </w:rPr>
                  <w:t>Klicken Sie hier, um Text einzugeben.</w:t>
                </w:r>
              </w:p>
            </w:tc>
          </w:sdtContent>
        </w:sdt>
      </w:tr>
      <w:tr w:rsidR="00E63A09" w14:paraId="2817683D" w14:textId="77777777" w:rsidTr="00722613">
        <w:trPr>
          <w:trHeight w:val="369"/>
        </w:trPr>
        <w:tc>
          <w:tcPr>
            <w:tcW w:w="4531" w:type="dxa"/>
            <w:gridSpan w:val="2"/>
            <w:shd w:val="clear" w:color="auto" w:fill="0E88CB" w:themeFill="text2"/>
            <w:vAlign w:val="center"/>
          </w:tcPr>
          <w:p w14:paraId="4E6F982A"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2A2D54B5"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711425C7" w14:textId="77777777" w:rsidTr="00E33D9D">
        <w:trPr>
          <w:trHeight w:val="567"/>
        </w:trPr>
        <w:sdt>
          <w:sdtPr>
            <w:id w:val="-1714038817"/>
            <w:placeholder>
              <w:docPart w:val="4619E6E3CEB8453C9F871FEB52D5A6BD"/>
            </w:placeholder>
            <w:showingPlcHdr/>
          </w:sdtPr>
          <w:sdtContent>
            <w:tc>
              <w:tcPr>
                <w:tcW w:w="4531" w:type="dxa"/>
                <w:gridSpan w:val="2"/>
                <w:vAlign w:val="center"/>
              </w:tcPr>
              <w:p w14:paraId="2506C6C0" w14:textId="77777777" w:rsidR="00E63A09" w:rsidRDefault="00E63A09" w:rsidP="00E33D9D">
                <w:r w:rsidRPr="00383BB3">
                  <w:rPr>
                    <w:rStyle w:val="Platzhaltertext"/>
                  </w:rPr>
                  <w:t>Klicken Sie hier, um Text einzugeben.</w:t>
                </w:r>
              </w:p>
            </w:tc>
          </w:sdtContent>
        </w:sdt>
        <w:sdt>
          <w:sdtPr>
            <w:id w:val="-552849535"/>
            <w:placeholder>
              <w:docPart w:val="3D42476E38854D91A040AFC5A9E4A457"/>
            </w:placeholder>
            <w:showingPlcHdr/>
          </w:sdtPr>
          <w:sdtContent>
            <w:tc>
              <w:tcPr>
                <w:tcW w:w="4531" w:type="dxa"/>
                <w:gridSpan w:val="2"/>
                <w:vAlign w:val="center"/>
              </w:tcPr>
              <w:p w14:paraId="10037E62" w14:textId="77777777" w:rsidR="00E63A09" w:rsidRDefault="00E63A09" w:rsidP="00E33D9D">
                <w:pPr>
                  <w:jc w:val="left"/>
                </w:pPr>
                <w:r w:rsidRPr="00383BB3">
                  <w:rPr>
                    <w:rStyle w:val="Platzhaltertext"/>
                  </w:rPr>
                  <w:t>Klicken Sie hier, um Text einzugeben.</w:t>
                </w:r>
              </w:p>
            </w:tc>
          </w:sdtContent>
        </w:sdt>
      </w:tr>
    </w:tbl>
    <w:p w14:paraId="74C73C0B"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E63A09" w14:paraId="4877B69C" w14:textId="77777777" w:rsidTr="00722613">
        <w:trPr>
          <w:trHeight w:val="369"/>
        </w:trPr>
        <w:tc>
          <w:tcPr>
            <w:tcW w:w="9062" w:type="dxa"/>
            <w:gridSpan w:val="4"/>
            <w:shd w:val="clear" w:color="auto" w:fill="0E88CB" w:themeFill="accent1"/>
          </w:tcPr>
          <w:p w14:paraId="7896B3AC" w14:textId="5398E602" w:rsidR="00E63A09" w:rsidRPr="00C52214" w:rsidRDefault="00E63A09" w:rsidP="00E33D9D">
            <w:pPr>
              <w:rPr>
                <w:b/>
                <w:i/>
                <w:color w:val="FFFFFF" w:themeColor="background1"/>
                <w:sz w:val="20"/>
                <w:szCs w:val="20"/>
              </w:rPr>
            </w:pPr>
            <w:r>
              <w:rPr>
                <w:b/>
                <w:color w:val="FFFFFF" w:themeColor="background1"/>
              </w:rPr>
              <w:t>Modul 3</w:t>
            </w:r>
          </w:p>
        </w:tc>
      </w:tr>
      <w:tr w:rsidR="00E63A09" w14:paraId="685B759B" w14:textId="77777777" w:rsidTr="00E33D9D">
        <w:trPr>
          <w:trHeight w:val="567"/>
        </w:trPr>
        <w:sdt>
          <w:sdtPr>
            <w:id w:val="1815294922"/>
            <w:placeholder>
              <w:docPart w:val="26EA7F15B5864427AD2FFAE489972ECB"/>
            </w:placeholder>
            <w:showingPlcHdr/>
          </w:sdtPr>
          <w:sdtContent>
            <w:tc>
              <w:tcPr>
                <w:tcW w:w="9062" w:type="dxa"/>
                <w:gridSpan w:val="4"/>
                <w:vAlign w:val="center"/>
              </w:tcPr>
              <w:p w14:paraId="33A55285" w14:textId="77777777" w:rsidR="00E63A09" w:rsidRDefault="00E63A09" w:rsidP="00E33D9D">
                <w:r w:rsidRPr="00383BB3">
                  <w:rPr>
                    <w:rStyle w:val="Platzhaltertext"/>
                  </w:rPr>
                  <w:t>Klicken Sie hier, um Text einzugeben.</w:t>
                </w:r>
              </w:p>
            </w:tc>
          </w:sdtContent>
        </w:sdt>
      </w:tr>
      <w:tr w:rsidR="00E63A09" w:rsidRPr="00F83F0D" w14:paraId="15AE3DF1" w14:textId="77777777" w:rsidTr="00722613">
        <w:trPr>
          <w:trHeight w:val="369"/>
        </w:trPr>
        <w:tc>
          <w:tcPr>
            <w:tcW w:w="9062" w:type="dxa"/>
            <w:gridSpan w:val="4"/>
            <w:shd w:val="clear" w:color="auto" w:fill="0E88CB" w:themeFill="accent1"/>
            <w:vAlign w:val="center"/>
          </w:tcPr>
          <w:p w14:paraId="17BBAB7B"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668431C4" w14:textId="77777777" w:rsidTr="00E33D9D">
        <w:trPr>
          <w:trHeight w:val="567"/>
        </w:trPr>
        <w:sdt>
          <w:sdtPr>
            <w:id w:val="570620335"/>
            <w:placeholder>
              <w:docPart w:val="430A4933B0854BAC92EA4493561C8FED"/>
            </w:placeholder>
            <w:showingPlcHdr/>
          </w:sdtPr>
          <w:sdtContent>
            <w:tc>
              <w:tcPr>
                <w:tcW w:w="9062" w:type="dxa"/>
                <w:gridSpan w:val="4"/>
                <w:vAlign w:val="center"/>
              </w:tcPr>
              <w:p w14:paraId="588AF920" w14:textId="77777777" w:rsidR="00E63A09" w:rsidRPr="00F7590F" w:rsidRDefault="00E63A09" w:rsidP="00E33D9D">
                <w:r w:rsidRPr="00383BB3">
                  <w:rPr>
                    <w:rStyle w:val="Platzhaltertext"/>
                  </w:rPr>
                  <w:t>Klicken Sie hier, um Text einzugeben.</w:t>
                </w:r>
              </w:p>
            </w:tc>
          </w:sdtContent>
        </w:sdt>
      </w:tr>
      <w:tr w:rsidR="00E63A09" w:rsidRPr="00F83F0D" w14:paraId="38996E9C" w14:textId="77777777" w:rsidTr="00722613">
        <w:trPr>
          <w:trHeight w:val="369"/>
        </w:trPr>
        <w:tc>
          <w:tcPr>
            <w:tcW w:w="3020" w:type="dxa"/>
            <w:shd w:val="clear" w:color="auto" w:fill="0E88CB" w:themeFill="accent1"/>
          </w:tcPr>
          <w:p w14:paraId="787610AE"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646AD34D"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713926FB"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194C5C8A" w14:textId="77777777" w:rsidTr="00E33D9D">
        <w:trPr>
          <w:trHeight w:val="567"/>
        </w:trPr>
        <w:sdt>
          <w:sdtPr>
            <w:id w:val="761262855"/>
            <w:placeholder>
              <w:docPart w:val="3C30605C29684383B078295C94A922D2"/>
            </w:placeholder>
            <w:showingPlcHdr/>
          </w:sdtPr>
          <w:sdtContent>
            <w:tc>
              <w:tcPr>
                <w:tcW w:w="3020" w:type="dxa"/>
                <w:vAlign w:val="center"/>
              </w:tcPr>
              <w:p w14:paraId="71352139" w14:textId="77777777" w:rsidR="00E63A09" w:rsidRDefault="00E63A09" w:rsidP="00E33D9D">
                <w:r w:rsidRPr="00383BB3">
                  <w:rPr>
                    <w:rStyle w:val="Platzhaltertext"/>
                  </w:rPr>
                  <w:t>Klicken Sie hier, um Text einzugeben.</w:t>
                </w:r>
              </w:p>
            </w:tc>
          </w:sdtContent>
        </w:sdt>
        <w:sdt>
          <w:sdtPr>
            <w:id w:val="-743182965"/>
            <w:placeholder>
              <w:docPart w:val="0EA65FC00AB140EC80C41E75ACFE0030"/>
            </w:placeholder>
            <w:showingPlcHdr/>
          </w:sdtPr>
          <w:sdtContent>
            <w:tc>
              <w:tcPr>
                <w:tcW w:w="3021" w:type="dxa"/>
                <w:gridSpan w:val="2"/>
                <w:vAlign w:val="center"/>
              </w:tcPr>
              <w:p w14:paraId="1E487DA6" w14:textId="77777777" w:rsidR="00E63A09" w:rsidRDefault="00E63A09" w:rsidP="00E33D9D">
                <w:r w:rsidRPr="00383BB3">
                  <w:rPr>
                    <w:rStyle w:val="Platzhaltertext"/>
                  </w:rPr>
                  <w:t>Klicken Sie hier, um Text einzugeben.</w:t>
                </w:r>
              </w:p>
            </w:tc>
          </w:sdtContent>
        </w:sdt>
        <w:sdt>
          <w:sdtPr>
            <w:id w:val="1430386426"/>
            <w:placeholder>
              <w:docPart w:val="4B8E11A7B7784036BF2F76E665303B66"/>
            </w:placeholder>
            <w:showingPlcHdr/>
          </w:sdtPr>
          <w:sdtContent>
            <w:tc>
              <w:tcPr>
                <w:tcW w:w="3021" w:type="dxa"/>
                <w:vAlign w:val="center"/>
              </w:tcPr>
              <w:p w14:paraId="5E08F92F" w14:textId="77777777" w:rsidR="00E63A09" w:rsidRDefault="00E63A09" w:rsidP="00E33D9D">
                <w:r w:rsidRPr="00383BB3">
                  <w:rPr>
                    <w:rStyle w:val="Platzhaltertext"/>
                  </w:rPr>
                  <w:t>Klicken Sie hier, um Text einzugeben.</w:t>
                </w:r>
              </w:p>
            </w:tc>
          </w:sdtContent>
        </w:sdt>
      </w:tr>
      <w:tr w:rsidR="00E63A09" w14:paraId="4C5F61C6" w14:textId="77777777" w:rsidTr="00722613">
        <w:trPr>
          <w:trHeight w:val="369"/>
        </w:trPr>
        <w:tc>
          <w:tcPr>
            <w:tcW w:w="9062" w:type="dxa"/>
            <w:gridSpan w:val="4"/>
            <w:shd w:val="clear" w:color="auto" w:fill="0E88CB" w:themeFill="text2"/>
            <w:vAlign w:val="center"/>
          </w:tcPr>
          <w:p w14:paraId="2186D328" w14:textId="77777777" w:rsidR="00E63A09" w:rsidRDefault="00E63A09" w:rsidP="00E33D9D">
            <w:r w:rsidRPr="00D645F2">
              <w:rPr>
                <w:b/>
                <w:bCs/>
                <w:color w:val="FFFFFF" w:themeColor="background1"/>
              </w:rPr>
              <w:t>Titel des Moduls</w:t>
            </w:r>
          </w:p>
        </w:tc>
      </w:tr>
      <w:tr w:rsidR="00E63A09" w14:paraId="0A144EA8" w14:textId="77777777" w:rsidTr="00E33D9D">
        <w:trPr>
          <w:trHeight w:val="567"/>
        </w:trPr>
        <w:sdt>
          <w:sdtPr>
            <w:id w:val="880206329"/>
            <w:placeholder>
              <w:docPart w:val="8F34FB81BDFF4013A023A5D81071D6DD"/>
            </w:placeholder>
            <w:showingPlcHdr/>
          </w:sdtPr>
          <w:sdtContent>
            <w:tc>
              <w:tcPr>
                <w:tcW w:w="9062" w:type="dxa"/>
                <w:gridSpan w:val="4"/>
                <w:vAlign w:val="center"/>
              </w:tcPr>
              <w:p w14:paraId="0236C445" w14:textId="77777777" w:rsidR="00E63A09" w:rsidRDefault="00E63A09" w:rsidP="00E33D9D">
                <w:r w:rsidRPr="00383BB3">
                  <w:rPr>
                    <w:rStyle w:val="Platzhaltertext"/>
                  </w:rPr>
                  <w:t>Klicken Sie hier, um Text einzugeben.</w:t>
                </w:r>
              </w:p>
            </w:tc>
          </w:sdtContent>
        </w:sdt>
      </w:tr>
      <w:tr w:rsidR="00E63A09" w14:paraId="2FBE4C80" w14:textId="77777777" w:rsidTr="00722613">
        <w:trPr>
          <w:trHeight w:val="369"/>
        </w:trPr>
        <w:tc>
          <w:tcPr>
            <w:tcW w:w="9062" w:type="dxa"/>
            <w:gridSpan w:val="4"/>
            <w:shd w:val="clear" w:color="auto" w:fill="0E88CB" w:themeFill="text2"/>
            <w:vAlign w:val="center"/>
          </w:tcPr>
          <w:p w14:paraId="481A305D" w14:textId="77777777" w:rsidR="00E63A09" w:rsidRDefault="00E63A09" w:rsidP="00E33D9D">
            <w:r w:rsidRPr="00D645F2">
              <w:rPr>
                <w:b/>
                <w:bCs/>
                <w:color w:val="FFFFFF" w:themeColor="background1"/>
              </w:rPr>
              <w:t>Lernziele und erworbene Lernergebnisse</w:t>
            </w:r>
          </w:p>
        </w:tc>
      </w:tr>
      <w:tr w:rsidR="00E63A09" w14:paraId="60A146C2" w14:textId="77777777" w:rsidTr="00E33D9D">
        <w:trPr>
          <w:trHeight w:val="567"/>
        </w:trPr>
        <w:sdt>
          <w:sdtPr>
            <w:id w:val="1852757535"/>
            <w:placeholder>
              <w:docPart w:val="6812BF632E3D470782DD3F654E4CB0A3"/>
            </w:placeholder>
            <w:showingPlcHdr/>
          </w:sdtPr>
          <w:sdtContent>
            <w:tc>
              <w:tcPr>
                <w:tcW w:w="9062" w:type="dxa"/>
                <w:gridSpan w:val="4"/>
                <w:vAlign w:val="center"/>
              </w:tcPr>
              <w:p w14:paraId="32898432" w14:textId="77777777" w:rsidR="00E63A09" w:rsidRDefault="00E63A09" w:rsidP="00E33D9D">
                <w:r w:rsidRPr="00383BB3">
                  <w:rPr>
                    <w:rStyle w:val="Platzhaltertext"/>
                  </w:rPr>
                  <w:t>Klicken Sie hier, um Text einzugeben.</w:t>
                </w:r>
              </w:p>
            </w:tc>
          </w:sdtContent>
        </w:sdt>
      </w:tr>
      <w:tr w:rsidR="00E63A09" w14:paraId="06A9916E" w14:textId="77777777" w:rsidTr="00722613">
        <w:trPr>
          <w:trHeight w:val="369"/>
        </w:trPr>
        <w:tc>
          <w:tcPr>
            <w:tcW w:w="4531" w:type="dxa"/>
            <w:gridSpan w:val="2"/>
            <w:shd w:val="clear" w:color="auto" w:fill="0E88CB" w:themeFill="text2"/>
            <w:vAlign w:val="center"/>
          </w:tcPr>
          <w:p w14:paraId="26245D17"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5C140250"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4A2CB988" w14:textId="77777777" w:rsidTr="00E33D9D">
        <w:trPr>
          <w:trHeight w:val="567"/>
        </w:trPr>
        <w:sdt>
          <w:sdtPr>
            <w:id w:val="-688445561"/>
            <w:placeholder>
              <w:docPart w:val="81C1D81034904386A625563DA01ABBDA"/>
            </w:placeholder>
            <w:showingPlcHdr/>
          </w:sdtPr>
          <w:sdtContent>
            <w:tc>
              <w:tcPr>
                <w:tcW w:w="4531" w:type="dxa"/>
                <w:gridSpan w:val="2"/>
                <w:vAlign w:val="center"/>
              </w:tcPr>
              <w:p w14:paraId="323CDEB0" w14:textId="77777777" w:rsidR="00E63A09" w:rsidRDefault="00E63A09" w:rsidP="00E33D9D">
                <w:r w:rsidRPr="00383BB3">
                  <w:rPr>
                    <w:rStyle w:val="Platzhaltertext"/>
                  </w:rPr>
                  <w:t>Klicken Sie hier, um Text einzugeben.</w:t>
                </w:r>
              </w:p>
            </w:tc>
          </w:sdtContent>
        </w:sdt>
        <w:sdt>
          <w:sdtPr>
            <w:id w:val="-1427576615"/>
            <w:placeholder>
              <w:docPart w:val="E5364418662241C2982F8A98539E7244"/>
            </w:placeholder>
            <w:showingPlcHdr/>
          </w:sdtPr>
          <w:sdtContent>
            <w:tc>
              <w:tcPr>
                <w:tcW w:w="4531" w:type="dxa"/>
                <w:gridSpan w:val="2"/>
                <w:vAlign w:val="center"/>
              </w:tcPr>
              <w:p w14:paraId="6437C27A" w14:textId="77777777" w:rsidR="00E63A09" w:rsidRDefault="00E63A09" w:rsidP="00E33D9D">
                <w:pPr>
                  <w:jc w:val="left"/>
                </w:pPr>
                <w:r w:rsidRPr="00383BB3">
                  <w:rPr>
                    <w:rStyle w:val="Platzhaltertext"/>
                  </w:rPr>
                  <w:t>Klicken Sie hier, um Text einzugeben.</w:t>
                </w:r>
              </w:p>
            </w:tc>
          </w:sdtContent>
        </w:sdt>
      </w:tr>
    </w:tbl>
    <w:p w14:paraId="5A6AB32A" w14:textId="77777777" w:rsidR="007146A1" w:rsidRDefault="007146A1"/>
    <w:tbl>
      <w:tblPr>
        <w:tblStyle w:val="Tabellenraster"/>
        <w:tblW w:w="0" w:type="auto"/>
        <w:tblLook w:val="04A0" w:firstRow="1" w:lastRow="0" w:firstColumn="1" w:lastColumn="0" w:noHBand="0" w:noVBand="1"/>
      </w:tblPr>
      <w:tblGrid>
        <w:gridCol w:w="3020"/>
        <w:gridCol w:w="1511"/>
        <w:gridCol w:w="1510"/>
        <w:gridCol w:w="3021"/>
      </w:tblGrid>
      <w:tr w:rsidR="00E63A09" w14:paraId="6AA71C1E" w14:textId="77777777" w:rsidTr="00722613">
        <w:trPr>
          <w:trHeight w:val="369"/>
        </w:trPr>
        <w:tc>
          <w:tcPr>
            <w:tcW w:w="9062" w:type="dxa"/>
            <w:gridSpan w:val="4"/>
            <w:shd w:val="clear" w:color="auto" w:fill="0E88CB" w:themeFill="accent1"/>
          </w:tcPr>
          <w:p w14:paraId="4BCF4C18" w14:textId="0139F26C" w:rsidR="00E63A09" w:rsidRPr="00C52214" w:rsidRDefault="00E63A09" w:rsidP="00E33D9D">
            <w:pPr>
              <w:rPr>
                <w:b/>
                <w:i/>
                <w:color w:val="FFFFFF" w:themeColor="background1"/>
                <w:sz w:val="20"/>
                <w:szCs w:val="20"/>
              </w:rPr>
            </w:pPr>
            <w:r>
              <w:rPr>
                <w:b/>
                <w:color w:val="FFFFFF" w:themeColor="background1"/>
              </w:rPr>
              <w:lastRenderedPageBreak/>
              <w:t>Modul 4</w:t>
            </w:r>
          </w:p>
        </w:tc>
      </w:tr>
      <w:tr w:rsidR="00E63A09" w14:paraId="08386C5D" w14:textId="77777777" w:rsidTr="00E33D9D">
        <w:trPr>
          <w:trHeight w:val="567"/>
        </w:trPr>
        <w:sdt>
          <w:sdtPr>
            <w:id w:val="-1816480078"/>
            <w:placeholder>
              <w:docPart w:val="6BA87CE209824FDFBD4ACC36332DF233"/>
            </w:placeholder>
            <w:showingPlcHdr/>
          </w:sdtPr>
          <w:sdtContent>
            <w:tc>
              <w:tcPr>
                <w:tcW w:w="9062" w:type="dxa"/>
                <w:gridSpan w:val="4"/>
                <w:vAlign w:val="center"/>
              </w:tcPr>
              <w:p w14:paraId="27EE9E37" w14:textId="77777777" w:rsidR="00E63A09" w:rsidRDefault="00E63A09" w:rsidP="00E33D9D">
                <w:r w:rsidRPr="00383BB3">
                  <w:rPr>
                    <w:rStyle w:val="Platzhaltertext"/>
                  </w:rPr>
                  <w:t>Klicken Sie hier, um Text einzugeben.</w:t>
                </w:r>
              </w:p>
            </w:tc>
          </w:sdtContent>
        </w:sdt>
      </w:tr>
      <w:tr w:rsidR="00E63A09" w:rsidRPr="00F83F0D" w14:paraId="1AAB003C" w14:textId="77777777" w:rsidTr="00722613">
        <w:trPr>
          <w:trHeight w:val="369"/>
        </w:trPr>
        <w:tc>
          <w:tcPr>
            <w:tcW w:w="9062" w:type="dxa"/>
            <w:gridSpan w:val="4"/>
            <w:shd w:val="clear" w:color="auto" w:fill="0E88CB" w:themeFill="accent1"/>
            <w:vAlign w:val="center"/>
          </w:tcPr>
          <w:p w14:paraId="77A1F117"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5BEE802A" w14:textId="77777777" w:rsidTr="00E33D9D">
        <w:trPr>
          <w:trHeight w:val="567"/>
        </w:trPr>
        <w:sdt>
          <w:sdtPr>
            <w:id w:val="983352113"/>
            <w:placeholder>
              <w:docPart w:val="5C4DD5E621AC48B29F8C81FF2DF1023C"/>
            </w:placeholder>
            <w:showingPlcHdr/>
          </w:sdtPr>
          <w:sdtContent>
            <w:tc>
              <w:tcPr>
                <w:tcW w:w="9062" w:type="dxa"/>
                <w:gridSpan w:val="4"/>
                <w:vAlign w:val="center"/>
              </w:tcPr>
              <w:p w14:paraId="2D34C175" w14:textId="77777777" w:rsidR="00E63A09" w:rsidRPr="00F7590F" w:rsidRDefault="00E63A09" w:rsidP="00E33D9D">
                <w:r w:rsidRPr="00383BB3">
                  <w:rPr>
                    <w:rStyle w:val="Platzhaltertext"/>
                  </w:rPr>
                  <w:t>Klicken Sie hier, um Text einzugeben.</w:t>
                </w:r>
              </w:p>
            </w:tc>
          </w:sdtContent>
        </w:sdt>
      </w:tr>
      <w:tr w:rsidR="00E63A09" w:rsidRPr="00F83F0D" w14:paraId="432FEE9A" w14:textId="77777777" w:rsidTr="00722613">
        <w:trPr>
          <w:trHeight w:val="369"/>
        </w:trPr>
        <w:tc>
          <w:tcPr>
            <w:tcW w:w="3020" w:type="dxa"/>
            <w:shd w:val="clear" w:color="auto" w:fill="0E88CB" w:themeFill="accent1"/>
          </w:tcPr>
          <w:p w14:paraId="67B7C337"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0FC90DC5"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2F21EA8D"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7410FA8B" w14:textId="77777777" w:rsidTr="00E33D9D">
        <w:trPr>
          <w:trHeight w:val="567"/>
        </w:trPr>
        <w:sdt>
          <w:sdtPr>
            <w:id w:val="353229729"/>
            <w:placeholder>
              <w:docPart w:val="2EE5EB5514904365A11783F7FA467126"/>
            </w:placeholder>
            <w:showingPlcHdr/>
          </w:sdtPr>
          <w:sdtContent>
            <w:tc>
              <w:tcPr>
                <w:tcW w:w="3020" w:type="dxa"/>
                <w:vAlign w:val="center"/>
              </w:tcPr>
              <w:p w14:paraId="20E15972" w14:textId="77777777" w:rsidR="00E63A09" w:rsidRDefault="00E63A09" w:rsidP="00E33D9D">
                <w:r w:rsidRPr="00383BB3">
                  <w:rPr>
                    <w:rStyle w:val="Platzhaltertext"/>
                  </w:rPr>
                  <w:t>Klicken Sie hier, um Text einzugeben.</w:t>
                </w:r>
              </w:p>
            </w:tc>
          </w:sdtContent>
        </w:sdt>
        <w:sdt>
          <w:sdtPr>
            <w:id w:val="217558404"/>
            <w:placeholder>
              <w:docPart w:val="5C667363490C4C71B403807CF0D610C2"/>
            </w:placeholder>
            <w:showingPlcHdr/>
          </w:sdtPr>
          <w:sdtContent>
            <w:tc>
              <w:tcPr>
                <w:tcW w:w="3021" w:type="dxa"/>
                <w:gridSpan w:val="2"/>
                <w:vAlign w:val="center"/>
              </w:tcPr>
              <w:p w14:paraId="0031398B" w14:textId="77777777" w:rsidR="00E63A09" w:rsidRDefault="00E63A09" w:rsidP="00E33D9D">
                <w:r w:rsidRPr="00383BB3">
                  <w:rPr>
                    <w:rStyle w:val="Platzhaltertext"/>
                  </w:rPr>
                  <w:t>Klicken Sie hier, um Text einzugeben.</w:t>
                </w:r>
              </w:p>
            </w:tc>
          </w:sdtContent>
        </w:sdt>
        <w:sdt>
          <w:sdtPr>
            <w:id w:val="360713607"/>
            <w:placeholder>
              <w:docPart w:val="C84A7EF32FBD4416AEE7B2C1047C3B85"/>
            </w:placeholder>
            <w:showingPlcHdr/>
          </w:sdtPr>
          <w:sdtContent>
            <w:tc>
              <w:tcPr>
                <w:tcW w:w="3021" w:type="dxa"/>
                <w:vAlign w:val="center"/>
              </w:tcPr>
              <w:p w14:paraId="7B7935C7" w14:textId="77777777" w:rsidR="00E63A09" w:rsidRDefault="00E63A09" w:rsidP="00E33D9D">
                <w:r w:rsidRPr="00383BB3">
                  <w:rPr>
                    <w:rStyle w:val="Platzhaltertext"/>
                  </w:rPr>
                  <w:t>Klicken Sie hier, um Text einzugeben.</w:t>
                </w:r>
              </w:p>
            </w:tc>
          </w:sdtContent>
        </w:sdt>
      </w:tr>
      <w:tr w:rsidR="00E63A09" w14:paraId="29F2C83E" w14:textId="77777777" w:rsidTr="00722613">
        <w:trPr>
          <w:trHeight w:val="369"/>
        </w:trPr>
        <w:tc>
          <w:tcPr>
            <w:tcW w:w="9062" w:type="dxa"/>
            <w:gridSpan w:val="4"/>
            <w:shd w:val="clear" w:color="auto" w:fill="0E88CB" w:themeFill="text2"/>
            <w:vAlign w:val="center"/>
          </w:tcPr>
          <w:p w14:paraId="4A689A43" w14:textId="77777777" w:rsidR="00E63A09" w:rsidRDefault="00E63A09" w:rsidP="00E33D9D">
            <w:r w:rsidRPr="00D645F2">
              <w:rPr>
                <w:b/>
                <w:bCs/>
                <w:color w:val="FFFFFF" w:themeColor="background1"/>
              </w:rPr>
              <w:t>Titel des Moduls</w:t>
            </w:r>
          </w:p>
        </w:tc>
      </w:tr>
      <w:tr w:rsidR="00E63A09" w14:paraId="20C7BD54" w14:textId="77777777" w:rsidTr="00E33D9D">
        <w:trPr>
          <w:trHeight w:val="567"/>
        </w:trPr>
        <w:sdt>
          <w:sdtPr>
            <w:id w:val="1259251983"/>
            <w:placeholder>
              <w:docPart w:val="B357A9B54BA44ABF886E8ECD6E6DB271"/>
            </w:placeholder>
            <w:showingPlcHdr/>
          </w:sdtPr>
          <w:sdtContent>
            <w:tc>
              <w:tcPr>
                <w:tcW w:w="9062" w:type="dxa"/>
                <w:gridSpan w:val="4"/>
                <w:vAlign w:val="center"/>
              </w:tcPr>
              <w:p w14:paraId="61F8CC70" w14:textId="77777777" w:rsidR="00E63A09" w:rsidRDefault="00E63A09" w:rsidP="00E33D9D">
                <w:r w:rsidRPr="00383BB3">
                  <w:rPr>
                    <w:rStyle w:val="Platzhaltertext"/>
                  </w:rPr>
                  <w:t>Klicken Sie hier, um Text einzugeben.</w:t>
                </w:r>
              </w:p>
            </w:tc>
          </w:sdtContent>
        </w:sdt>
      </w:tr>
      <w:tr w:rsidR="00E63A09" w14:paraId="6FA5319E" w14:textId="77777777" w:rsidTr="00722613">
        <w:trPr>
          <w:trHeight w:val="369"/>
        </w:trPr>
        <w:tc>
          <w:tcPr>
            <w:tcW w:w="9062" w:type="dxa"/>
            <w:gridSpan w:val="4"/>
            <w:shd w:val="clear" w:color="auto" w:fill="0E88CB" w:themeFill="text2"/>
            <w:vAlign w:val="center"/>
          </w:tcPr>
          <w:p w14:paraId="29B714C9" w14:textId="77777777" w:rsidR="00E63A09" w:rsidRDefault="00E63A09" w:rsidP="00E33D9D">
            <w:r w:rsidRPr="00D645F2">
              <w:rPr>
                <w:b/>
                <w:bCs/>
                <w:color w:val="FFFFFF" w:themeColor="background1"/>
              </w:rPr>
              <w:t>Lernziele und erworbene Lernergebnisse</w:t>
            </w:r>
          </w:p>
        </w:tc>
      </w:tr>
      <w:tr w:rsidR="00E63A09" w14:paraId="1361B603" w14:textId="77777777" w:rsidTr="00E33D9D">
        <w:trPr>
          <w:trHeight w:val="567"/>
        </w:trPr>
        <w:sdt>
          <w:sdtPr>
            <w:id w:val="-141661565"/>
            <w:placeholder>
              <w:docPart w:val="E851183A7F7D458A90793F975054774D"/>
            </w:placeholder>
            <w:showingPlcHdr/>
          </w:sdtPr>
          <w:sdtContent>
            <w:tc>
              <w:tcPr>
                <w:tcW w:w="9062" w:type="dxa"/>
                <w:gridSpan w:val="4"/>
                <w:vAlign w:val="center"/>
              </w:tcPr>
              <w:p w14:paraId="2F6D68FE" w14:textId="77777777" w:rsidR="00E63A09" w:rsidRDefault="00E63A09" w:rsidP="00E33D9D">
                <w:r w:rsidRPr="00383BB3">
                  <w:rPr>
                    <w:rStyle w:val="Platzhaltertext"/>
                  </w:rPr>
                  <w:t>Klicken Sie hier, um Text einzugeben.</w:t>
                </w:r>
              </w:p>
            </w:tc>
          </w:sdtContent>
        </w:sdt>
      </w:tr>
      <w:tr w:rsidR="00E63A09" w14:paraId="5FA3A8B5" w14:textId="77777777" w:rsidTr="00E33D9D">
        <w:trPr>
          <w:trHeight w:val="454"/>
        </w:trPr>
        <w:tc>
          <w:tcPr>
            <w:tcW w:w="4531" w:type="dxa"/>
            <w:gridSpan w:val="2"/>
            <w:shd w:val="clear" w:color="auto" w:fill="0E88CB" w:themeFill="text2"/>
            <w:vAlign w:val="center"/>
          </w:tcPr>
          <w:p w14:paraId="26904D7C"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08F950F6"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165D051D" w14:textId="77777777" w:rsidTr="00E33D9D">
        <w:trPr>
          <w:trHeight w:val="567"/>
        </w:trPr>
        <w:sdt>
          <w:sdtPr>
            <w:id w:val="-2005813881"/>
            <w:placeholder>
              <w:docPart w:val="F759A3B37B084FFCB66B87C8A3DB7947"/>
            </w:placeholder>
            <w:showingPlcHdr/>
          </w:sdtPr>
          <w:sdtContent>
            <w:tc>
              <w:tcPr>
                <w:tcW w:w="4531" w:type="dxa"/>
                <w:gridSpan w:val="2"/>
                <w:vAlign w:val="center"/>
              </w:tcPr>
              <w:p w14:paraId="248C2290" w14:textId="77777777" w:rsidR="00E63A09" w:rsidRDefault="00E63A09" w:rsidP="00E33D9D">
                <w:r w:rsidRPr="00383BB3">
                  <w:rPr>
                    <w:rStyle w:val="Platzhaltertext"/>
                  </w:rPr>
                  <w:t>Klicken Sie hier, um Text einzugeben.</w:t>
                </w:r>
              </w:p>
            </w:tc>
          </w:sdtContent>
        </w:sdt>
        <w:sdt>
          <w:sdtPr>
            <w:id w:val="1933543237"/>
            <w:placeholder>
              <w:docPart w:val="F534174CBC8547A5B44B4D40753EAB9A"/>
            </w:placeholder>
            <w:showingPlcHdr/>
          </w:sdtPr>
          <w:sdtContent>
            <w:tc>
              <w:tcPr>
                <w:tcW w:w="4531" w:type="dxa"/>
                <w:gridSpan w:val="2"/>
                <w:vAlign w:val="center"/>
              </w:tcPr>
              <w:p w14:paraId="2F16BCFD" w14:textId="77777777" w:rsidR="00E63A09" w:rsidRDefault="00E63A09" w:rsidP="00E33D9D">
                <w:pPr>
                  <w:jc w:val="left"/>
                </w:pPr>
                <w:r w:rsidRPr="00383BB3">
                  <w:rPr>
                    <w:rStyle w:val="Platzhaltertext"/>
                  </w:rPr>
                  <w:t>Klicken Sie hier, um Text einzugeben.</w:t>
                </w:r>
              </w:p>
            </w:tc>
          </w:sdtContent>
        </w:sdt>
      </w:tr>
    </w:tbl>
    <w:p w14:paraId="18B098AC"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E63A09" w14:paraId="03C56122" w14:textId="77777777" w:rsidTr="00722613">
        <w:trPr>
          <w:trHeight w:val="369"/>
        </w:trPr>
        <w:tc>
          <w:tcPr>
            <w:tcW w:w="9062" w:type="dxa"/>
            <w:gridSpan w:val="4"/>
            <w:shd w:val="clear" w:color="auto" w:fill="0E88CB" w:themeFill="accent1"/>
          </w:tcPr>
          <w:p w14:paraId="6E245B09" w14:textId="08AC0731" w:rsidR="00E63A09" w:rsidRPr="00C52214" w:rsidRDefault="00E63A09" w:rsidP="00E33D9D">
            <w:pPr>
              <w:rPr>
                <w:b/>
                <w:i/>
                <w:color w:val="FFFFFF" w:themeColor="background1"/>
                <w:sz w:val="20"/>
                <w:szCs w:val="20"/>
              </w:rPr>
            </w:pPr>
            <w:r>
              <w:rPr>
                <w:b/>
                <w:color w:val="FFFFFF" w:themeColor="background1"/>
              </w:rPr>
              <w:t>Modul 5</w:t>
            </w:r>
          </w:p>
        </w:tc>
      </w:tr>
      <w:tr w:rsidR="00E63A09" w14:paraId="224A3F77" w14:textId="77777777" w:rsidTr="00E33D9D">
        <w:trPr>
          <w:trHeight w:val="567"/>
        </w:trPr>
        <w:sdt>
          <w:sdtPr>
            <w:id w:val="324096253"/>
            <w:placeholder>
              <w:docPart w:val="54BDFD7C7A134CC4A17182D7958B4ECF"/>
            </w:placeholder>
            <w:showingPlcHdr/>
          </w:sdtPr>
          <w:sdtContent>
            <w:tc>
              <w:tcPr>
                <w:tcW w:w="9062" w:type="dxa"/>
                <w:gridSpan w:val="4"/>
                <w:vAlign w:val="center"/>
              </w:tcPr>
              <w:p w14:paraId="462C0861" w14:textId="77777777" w:rsidR="00E63A09" w:rsidRDefault="00E63A09" w:rsidP="00E33D9D">
                <w:r w:rsidRPr="00383BB3">
                  <w:rPr>
                    <w:rStyle w:val="Platzhaltertext"/>
                  </w:rPr>
                  <w:t>Klicken Sie hier, um Text einzugeben.</w:t>
                </w:r>
              </w:p>
            </w:tc>
          </w:sdtContent>
        </w:sdt>
      </w:tr>
      <w:tr w:rsidR="00E63A09" w:rsidRPr="00F83F0D" w14:paraId="3EE12686" w14:textId="77777777" w:rsidTr="00722613">
        <w:trPr>
          <w:trHeight w:val="369"/>
        </w:trPr>
        <w:tc>
          <w:tcPr>
            <w:tcW w:w="9062" w:type="dxa"/>
            <w:gridSpan w:val="4"/>
            <w:shd w:val="clear" w:color="auto" w:fill="0E88CB" w:themeFill="accent1"/>
            <w:vAlign w:val="center"/>
          </w:tcPr>
          <w:p w14:paraId="157183FC"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4C4E3FD5" w14:textId="77777777" w:rsidTr="00E33D9D">
        <w:trPr>
          <w:trHeight w:val="567"/>
        </w:trPr>
        <w:sdt>
          <w:sdtPr>
            <w:id w:val="1379586424"/>
            <w:placeholder>
              <w:docPart w:val="9EFCACD23C604BD1BFE674C4013AA29B"/>
            </w:placeholder>
            <w:showingPlcHdr/>
          </w:sdtPr>
          <w:sdtContent>
            <w:tc>
              <w:tcPr>
                <w:tcW w:w="9062" w:type="dxa"/>
                <w:gridSpan w:val="4"/>
                <w:vAlign w:val="center"/>
              </w:tcPr>
              <w:p w14:paraId="5E8FC38F" w14:textId="77777777" w:rsidR="00E63A09" w:rsidRPr="00F7590F" w:rsidRDefault="00E63A09" w:rsidP="00E33D9D">
                <w:r w:rsidRPr="00383BB3">
                  <w:rPr>
                    <w:rStyle w:val="Platzhaltertext"/>
                  </w:rPr>
                  <w:t>Klicken Sie hier, um Text einzugeben.</w:t>
                </w:r>
              </w:p>
            </w:tc>
          </w:sdtContent>
        </w:sdt>
      </w:tr>
      <w:tr w:rsidR="00E63A09" w:rsidRPr="00F83F0D" w14:paraId="73D77914" w14:textId="77777777" w:rsidTr="00722613">
        <w:trPr>
          <w:trHeight w:val="369"/>
        </w:trPr>
        <w:tc>
          <w:tcPr>
            <w:tcW w:w="3020" w:type="dxa"/>
            <w:shd w:val="clear" w:color="auto" w:fill="0E88CB" w:themeFill="accent1"/>
          </w:tcPr>
          <w:p w14:paraId="70F3A405"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4DE84542"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62B5CF1D"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767B5E02" w14:textId="77777777" w:rsidTr="00E33D9D">
        <w:trPr>
          <w:trHeight w:val="567"/>
        </w:trPr>
        <w:sdt>
          <w:sdtPr>
            <w:id w:val="1499384264"/>
            <w:placeholder>
              <w:docPart w:val="4E7DE9A31D5F43448FA010F9271FE82F"/>
            </w:placeholder>
            <w:showingPlcHdr/>
          </w:sdtPr>
          <w:sdtContent>
            <w:tc>
              <w:tcPr>
                <w:tcW w:w="3020" w:type="dxa"/>
                <w:vAlign w:val="center"/>
              </w:tcPr>
              <w:p w14:paraId="2C4CE389" w14:textId="77777777" w:rsidR="00E63A09" w:rsidRDefault="00E63A09" w:rsidP="00E33D9D">
                <w:r w:rsidRPr="00383BB3">
                  <w:rPr>
                    <w:rStyle w:val="Platzhaltertext"/>
                  </w:rPr>
                  <w:t>Klicken Sie hier, um Text einzugeben.</w:t>
                </w:r>
              </w:p>
            </w:tc>
          </w:sdtContent>
        </w:sdt>
        <w:sdt>
          <w:sdtPr>
            <w:id w:val="1642228976"/>
            <w:placeholder>
              <w:docPart w:val="1D4E4382C656432E9D975EEE76DB5433"/>
            </w:placeholder>
            <w:showingPlcHdr/>
          </w:sdtPr>
          <w:sdtContent>
            <w:tc>
              <w:tcPr>
                <w:tcW w:w="3021" w:type="dxa"/>
                <w:gridSpan w:val="2"/>
                <w:vAlign w:val="center"/>
              </w:tcPr>
              <w:p w14:paraId="1CC1CE92" w14:textId="77777777" w:rsidR="00E63A09" w:rsidRDefault="00E63A09" w:rsidP="00E33D9D">
                <w:r w:rsidRPr="00383BB3">
                  <w:rPr>
                    <w:rStyle w:val="Platzhaltertext"/>
                  </w:rPr>
                  <w:t>Klicken Sie hier, um Text einzugeben.</w:t>
                </w:r>
              </w:p>
            </w:tc>
          </w:sdtContent>
        </w:sdt>
        <w:sdt>
          <w:sdtPr>
            <w:id w:val="-1772166542"/>
            <w:placeholder>
              <w:docPart w:val="D74D006EDDA349D094391A9706E3E912"/>
            </w:placeholder>
            <w:showingPlcHdr/>
          </w:sdtPr>
          <w:sdtContent>
            <w:tc>
              <w:tcPr>
                <w:tcW w:w="3021" w:type="dxa"/>
                <w:vAlign w:val="center"/>
              </w:tcPr>
              <w:p w14:paraId="521E7BAC" w14:textId="77777777" w:rsidR="00E63A09" w:rsidRDefault="00E63A09" w:rsidP="00E33D9D">
                <w:r w:rsidRPr="00383BB3">
                  <w:rPr>
                    <w:rStyle w:val="Platzhaltertext"/>
                  </w:rPr>
                  <w:t>Klicken Sie hier, um Text einzugeben.</w:t>
                </w:r>
              </w:p>
            </w:tc>
          </w:sdtContent>
        </w:sdt>
      </w:tr>
      <w:tr w:rsidR="00E63A09" w14:paraId="220C2EC4" w14:textId="77777777" w:rsidTr="00722613">
        <w:trPr>
          <w:trHeight w:val="369"/>
        </w:trPr>
        <w:tc>
          <w:tcPr>
            <w:tcW w:w="9062" w:type="dxa"/>
            <w:gridSpan w:val="4"/>
            <w:shd w:val="clear" w:color="auto" w:fill="0E88CB" w:themeFill="text2"/>
            <w:vAlign w:val="center"/>
          </w:tcPr>
          <w:p w14:paraId="75D25B79" w14:textId="77777777" w:rsidR="00E63A09" w:rsidRDefault="00E63A09" w:rsidP="00E33D9D">
            <w:r w:rsidRPr="00D645F2">
              <w:rPr>
                <w:b/>
                <w:bCs/>
                <w:color w:val="FFFFFF" w:themeColor="background1"/>
              </w:rPr>
              <w:t>Titel des Moduls</w:t>
            </w:r>
          </w:p>
        </w:tc>
      </w:tr>
      <w:tr w:rsidR="00E63A09" w14:paraId="437F0E6F" w14:textId="77777777" w:rsidTr="00E33D9D">
        <w:trPr>
          <w:trHeight w:val="567"/>
        </w:trPr>
        <w:sdt>
          <w:sdtPr>
            <w:id w:val="-1690131882"/>
            <w:placeholder>
              <w:docPart w:val="9BA9292991B04BA4B1D7D5887218C48D"/>
            </w:placeholder>
            <w:showingPlcHdr/>
          </w:sdtPr>
          <w:sdtContent>
            <w:tc>
              <w:tcPr>
                <w:tcW w:w="9062" w:type="dxa"/>
                <w:gridSpan w:val="4"/>
                <w:vAlign w:val="center"/>
              </w:tcPr>
              <w:p w14:paraId="486AC7C8" w14:textId="77777777" w:rsidR="00E63A09" w:rsidRDefault="00E63A09" w:rsidP="00E33D9D">
                <w:r w:rsidRPr="00383BB3">
                  <w:rPr>
                    <w:rStyle w:val="Platzhaltertext"/>
                  </w:rPr>
                  <w:t>Klicken Sie hier, um Text einzugeben.</w:t>
                </w:r>
              </w:p>
            </w:tc>
          </w:sdtContent>
        </w:sdt>
      </w:tr>
      <w:tr w:rsidR="00E63A09" w14:paraId="14E15491" w14:textId="77777777" w:rsidTr="00722613">
        <w:trPr>
          <w:trHeight w:val="369"/>
        </w:trPr>
        <w:tc>
          <w:tcPr>
            <w:tcW w:w="9062" w:type="dxa"/>
            <w:gridSpan w:val="4"/>
            <w:shd w:val="clear" w:color="auto" w:fill="0E88CB" w:themeFill="text2"/>
            <w:vAlign w:val="center"/>
          </w:tcPr>
          <w:p w14:paraId="7C599CCD" w14:textId="77777777" w:rsidR="00E63A09" w:rsidRDefault="00E63A09" w:rsidP="00E33D9D">
            <w:r w:rsidRPr="00D645F2">
              <w:rPr>
                <w:b/>
                <w:bCs/>
                <w:color w:val="FFFFFF" w:themeColor="background1"/>
              </w:rPr>
              <w:t>Lernziele und erworbene Lernergebnisse</w:t>
            </w:r>
          </w:p>
        </w:tc>
      </w:tr>
      <w:tr w:rsidR="00E63A09" w14:paraId="03106338" w14:textId="77777777" w:rsidTr="00E33D9D">
        <w:trPr>
          <w:trHeight w:val="567"/>
        </w:trPr>
        <w:sdt>
          <w:sdtPr>
            <w:id w:val="531689400"/>
            <w:placeholder>
              <w:docPart w:val="9301931FF7504FA2B636FF3263E8DF58"/>
            </w:placeholder>
            <w:showingPlcHdr/>
          </w:sdtPr>
          <w:sdtContent>
            <w:tc>
              <w:tcPr>
                <w:tcW w:w="9062" w:type="dxa"/>
                <w:gridSpan w:val="4"/>
                <w:vAlign w:val="center"/>
              </w:tcPr>
              <w:p w14:paraId="23760E54" w14:textId="77777777" w:rsidR="00E63A09" w:rsidRDefault="00E63A09" w:rsidP="00E33D9D">
                <w:r w:rsidRPr="00383BB3">
                  <w:rPr>
                    <w:rStyle w:val="Platzhaltertext"/>
                  </w:rPr>
                  <w:t>Klicken Sie hier, um Text einzugeben.</w:t>
                </w:r>
              </w:p>
            </w:tc>
          </w:sdtContent>
        </w:sdt>
      </w:tr>
      <w:tr w:rsidR="00E63A09" w14:paraId="44A91B48" w14:textId="77777777" w:rsidTr="00E33D9D">
        <w:trPr>
          <w:trHeight w:val="454"/>
        </w:trPr>
        <w:tc>
          <w:tcPr>
            <w:tcW w:w="4531" w:type="dxa"/>
            <w:gridSpan w:val="2"/>
            <w:shd w:val="clear" w:color="auto" w:fill="0E88CB" w:themeFill="text2"/>
            <w:vAlign w:val="center"/>
          </w:tcPr>
          <w:p w14:paraId="26BAFF63"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6EE43A9A"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0AEE10BA" w14:textId="77777777" w:rsidTr="00E33D9D">
        <w:trPr>
          <w:trHeight w:val="567"/>
        </w:trPr>
        <w:sdt>
          <w:sdtPr>
            <w:id w:val="-1063100096"/>
            <w:placeholder>
              <w:docPart w:val="72E88ABF9B1745C4A9F667603C2C9866"/>
            </w:placeholder>
            <w:showingPlcHdr/>
          </w:sdtPr>
          <w:sdtContent>
            <w:tc>
              <w:tcPr>
                <w:tcW w:w="4531" w:type="dxa"/>
                <w:gridSpan w:val="2"/>
                <w:vAlign w:val="center"/>
              </w:tcPr>
              <w:p w14:paraId="26888461" w14:textId="77777777" w:rsidR="00E63A09" w:rsidRDefault="00E63A09" w:rsidP="00E33D9D">
                <w:r w:rsidRPr="00383BB3">
                  <w:rPr>
                    <w:rStyle w:val="Platzhaltertext"/>
                  </w:rPr>
                  <w:t>Klicken Sie hier, um Text einzugeben.</w:t>
                </w:r>
              </w:p>
            </w:tc>
          </w:sdtContent>
        </w:sdt>
        <w:sdt>
          <w:sdtPr>
            <w:id w:val="685100090"/>
            <w:placeholder>
              <w:docPart w:val="2B960C321F754875AD07F16DCC2672C6"/>
            </w:placeholder>
            <w:showingPlcHdr/>
          </w:sdtPr>
          <w:sdtContent>
            <w:tc>
              <w:tcPr>
                <w:tcW w:w="4531" w:type="dxa"/>
                <w:gridSpan w:val="2"/>
                <w:vAlign w:val="center"/>
              </w:tcPr>
              <w:p w14:paraId="5E4B544E" w14:textId="77777777" w:rsidR="00E63A09" w:rsidRDefault="00E63A09" w:rsidP="00E33D9D">
                <w:pPr>
                  <w:jc w:val="left"/>
                </w:pPr>
                <w:r w:rsidRPr="00383BB3">
                  <w:rPr>
                    <w:rStyle w:val="Platzhaltertext"/>
                  </w:rPr>
                  <w:t>Klicken Sie hier, um Text einzugeben.</w:t>
                </w:r>
              </w:p>
            </w:tc>
          </w:sdtContent>
        </w:sdt>
      </w:tr>
    </w:tbl>
    <w:p w14:paraId="4A684067" w14:textId="77777777" w:rsidR="007146A1" w:rsidRDefault="007146A1"/>
    <w:tbl>
      <w:tblPr>
        <w:tblStyle w:val="Tabellenraster"/>
        <w:tblW w:w="0" w:type="auto"/>
        <w:tblLook w:val="04A0" w:firstRow="1" w:lastRow="0" w:firstColumn="1" w:lastColumn="0" w:noHBand="0" w:noVBand="1"/>
      </w:tblPr>
      <w:tblGrid>
        <w:gridCol w:w="3020"/>
        <w:gridCol w:w="1511"/>
        <w:gridCol w:w="1510"/>
        <w:gridCol w:w="3021"/>
      </w:tblGrid>
      <w:tr w:rsidR="00E63A09" w14:paraId="02E6F679" w14:textId="77777777" w:rsidTr="00722613">
        <w:trPr>
          <w:trHeight w:val="369"/>
        </w:trPr>
        <w:tc>
          <w:tcPr>
            <w:tcW w:w="9062" w:type="dxa"/>
            <w:gridSpan w:val="4"/>
            <w:shd w:val="clear" w:color="auto" w:fill="0E88CB" w:themeFill="accent1"/>
          </w:tcPr>
          <w:p w14:paraId="60A707E6" w14:textId="7B0471D8" w:rsidR="00E63A09" w:rsidRPr="00C52214" w:rsidRDefault="00E63A09" w:rsidP="00E33D9D">
            <w:pPr>
              <w:rPr>
                <w:b/>
                <w:i/>
                <w:color w:val="FFFFFF" w:themeColor="background1"/>
                <w:sz w:val="20"/>
                <w:szCs w:val="20"/>
              </w:rPr>
            </w:pPr>
            <w:r>
              <w:rPr>
                <w:b/>
                <w:color w:val="FFFFFF" w:themeColor="background1"/>
              </w:rPr>
              <w:lastRenderedPageBreak/>
              <w:t>Modul 6</w:t>
            </w:r>
          </w:p>
        </w:tc>
      </w:tr>
      <w:tr w:rsidR="00E63A09" w14:paraId="5DE11B20" w14:textId="77777777" w:rsidTr="00E33D9D">
        <w:trPr>
          <w:trHeight w:val="567"/>
        </w:trPr>
        <w:sdt>
          <w:sdtPr>
            <w:id w:val="443510226"/>
            <w:placeholder>
              <w:docPart w:val="9027315F5D0145199A087F80D1DB0A5A"/>
            </w:placeholder>
            <w:showingPlcHdr/>
          </w:sdtPr>
          <w:sdtContent>
            <w:tc>
              <w:tcPr>
                <w:tcW w:w="9062" w:type="dxa"/>
                <w:gridSpan w:val="4"/>
                <w:vAlign w:val="center"/>
              </w:tcPr>
              <w:p w14:paraId="718A335B" w14:textId="77777777" w:rsidR="00E63A09" w:rsidRDefault="00E63A09" w:rsidP="00E33D9D">
                <w:r w:rsidRPr="00383BB3">
                  <w:rPr>
                    <w:rStyle w:val="Platzhaltertext"/>
                  </w:rPr>
                  <w:t>Klicken Sie hier, um Text einzugeben.</w:t>
                </w:r>
              </w:p>
            </w:tc>
          </w:sdtContent>
        </w:sdt>
      </w:tr>
      <w:tr w:rsidR="00E63A09" w:rsidRPr="00F83F0D" w14:paraId="1EB21CDD" w14:textId="77777777" w:rsidTr="00722613">
        <w:trPr>
          <w:trHeight w:val="369"/>
        </w:trPr>
        <w:tc>
          <w:tcPr>
            <w:tcW w:w="9062" w:type="dxa"/>
            <w:gridSpan w:val="4"/>
            <w:shd w:val="clear" w:color="auto" w:fill="0E88CB" w:themeFill="accent1"/>
            <w:vAlign w:val="center"/>
          </w:tcPr>
          <w:p w14:paraId="1FDA8F24"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48A3021C" w14:textId="77777777" w:rsidTr="00E33D9D">
        <w:trPr>
          <w:trHeight w:val="567"/>
        </w:trPr>
        <w:sdt>
          <w:sdtPr>
            <w:id w:val="1946265052"/>
            <w:placeholder>
              <w:docPart w:val="F512DF43C0D44BC29F71CBA863289546"/>
            </w:placeholder>
            <w:showingPlcHdr/>
          </w:sdtPr>
          <w:sdtContent>
            <w:tc>
              <w:tcPr>
                <w:tcW w:w="9062" w:type="dxa"/>
                <w:gridSpan w:val="4"/>
                <w:vAlign w:val="center"/>
              </w:tcPr>
              <w:p w14:paraId="320A1A62" w14:textId="77777777" w:rsidR="00E63A09" w:rsidRPr="00F7590F" w:rsidRDefault="00E63A09" w:rsidP="00E33D9D">
                <w:r w:rsidRPr="00383BB3">
                  <w:rPr>
                    <w:rStyle w:val="Platzhaltertext"/>
                  </w:rPr>
                  <w:t>Klicken Sie hier, um Text einzugeben.</w:t>
                </w:r>
              </w:p>
            </w:tc>
          </w:sdtContent>
        </w:sdt>
      </w:tr>
      <w:tr w:rsidR="00E63A09" w:rsidRPr="00F83F0D" w14:paraId="0D18ECCC" w14:textId="77777777" w:rsidTr="00722613">
        <w:trPr>
          <w:trHeight w:val="369"/>
        </w:trPr>
        <w:tc>
          <w:tcPr>
            <w:tcW w:w="3020" w:type="dxa"/>
            <w:shd w:val="clear" w:color="auto" w:fill="0E88CB" w:themeFill="accent1"/>
          </w:tcPr>
          <w:p w14:paraId="3094C437"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563835DD"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45774EDA"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32472280" w14:textId="77777777" w:rsidTr="00E33D9D">
        <w:trPr>
          <w:trHeight w:val="567"/>
        </w:trPr>
        <w:sdt>
          <w:sdtPr>
            <w:id w:val="1293250456"/>
            <w:placeholder>
              <w:docPart w:val="8613DB265A964DB89A1FD6EDAFED0D4D"/>
            </w:placeholder>
            <w:showingPlcHdr/>
          </w:sdtPr>
          <w:sdtContent>
            <w:tc>
              <w:tcPr>
                <w:tcW w:w="3020" w:type="dxa"/>
                <w:vAlign w:val="center"/>
              </w:tcPr>
              <w:p w14:paraId="1040FB4B" w14:textId="77777777" w:rsidR="00E63A09" w:rsidRDefault="00E63A09" w:rsidP="00E33D9D">
                <w:r w:rsidRPr="00383BB3">
                  <w:rPr>
                    <w:rStyle w:val="Platzhaltertext"/>
                  </w:rPr>
                  <w:t>Klicken Sie hier, um Text einzugeben.</w:t>
                </w:r>
              </w:p>
            </w:tc>
          </w:sdtContent>
        </w:sdt>
        <w:sdt>
          <w:sdtPr>
            <w:id w:val="1705595226"/>
            <w:placeholder>
              <w:docPart w:val="C7334E1126CD44C287FCDE297E68E832"/>
            </w:placeholder>
            <w:showingPlcHdr/>
          </w:sdtPr>
          <w:sdtContent>
            <w:tc>
              <w:tcPr>
                <w:tcW w:w="3021" w:type="dxa"/>
                <w:gridSpan w:val="2"/>
                <w:vAlign w:val="center"/>
              </w:tcPr>
              <w:p w14:paraId="27F53407" w14:textId="77777777" w:rsidR="00E63A09" w:rsidRDefault="00E63A09" w:rsidP="00E33D9D">
                <w:r w:rsidRPr="00383BB3">
                  <w:rPr>
                    <w:rStyle w:val="Platzhaltertext"/>
                  </w:rPr>
                  <w:t>Klicken Sie hier, um Text einzugeben.</w:t>
                </w:r>
              </w:p>
            </w:tc>
          </w:sdtContent>
        </w:sdt>
        <w:sdt>
          <w:sdtPr>
            <w:id w:val="749084618"/>
            <w:placeholder>
              <w:docPart w:val="48A644E28482464D84C52AAA036A2C3E"/>
            </w:placeholder>
            <w:showingPlcHdr/>
          </w:sdtPr>
          <w:sdtContent>
            <w:tc>
              <w:tcPr>
                <w:tcW w:w="3021" w:type="dxa"/>
                <w:vAlign w:val="center"/>
              </w:tcPr>
              <w:p w14:paraId="04D9CAD6" w14:textId="77777777" w:rsidR="00E63A09" w:rsidRDefault="00E63A09" w:rsidP="00E33D9D">
                <w:r w:rsidRPr="00383BB3">
                  <w:rPr>
                    <w:rStyle w:val="Platzhaltertext"/>
                  </w:rPr>
                  <w:t>Klicken Sie hier, um Text einzugeben.</w:t>
                </w:r>
              </w:p>
            </w:tc>
          </w:sdtContent>
        </w:sdt>
      </w:tr>
      <w:tr w:rsidR="00E63A09" w14:paraId="0F1AA0BC" w14:textId="77777777" w:rsidTr="00722613">
        <w:trPr>
          <w:trHeight w:val="369"/>
        </w:trPr>
        <w:tc>
          <w:tcPr>
            <w:tcW w:w="9062" w:type="dxa"/>
            <w:gridSpan w:val="4"/>
            <w:shd w:val="clear" w:color="auto" w:fill="0E88CB" w:themeFill="text2"/>
            <w:vAlign w:val="center"/>
          </w:tcPr>
          <w:p w14:paraId="6E034929" w14:textId="77777777" w:rsidR="00E63A09" w:rsidRDefault="00E63A09" w:rsidP="00E33D9D">
            <w:r w:rsidRPr="00D645F2">
              <w:rPr>
                <w:b/>
                <w:bCs/>
                <w:color w:val="FFFFFF" w:themeColor="background1"/>
              </w:rPr>
              <w:t>Titel des Moduls</w:t>
            </w:r>
          </w:p>
        </w:tc>
      </w:tr>
      <w:tr w:rsidR="00E63A09" w14:paraId="6EA39AE9" w14:textId="77777777" w:rsidTr="00E33D9D">
        <w:trPr>
          <w:trHeight w:val="567"/>
        </w:trPr>
        <w:sdt>
          <w:sdtPr>
            <w:id w:val="-552845562"/>
            <w:placeholder>
              <w:docPart w:val="95BFC11ADB384D1496E447A5D81147EB"/>
            </w:placeholder>
            <w:showingPlcHdr/>
          </w:sdtPr>
          <w:sdtContent>
            <w:tc>
              <w:tcPr>
                <w:tcW w:w="9062" w:type="dxa"/>
                <w:gridSpan w:val="4"/>
                <w:vAlign w:val="center"/>
              </w:tcPr>
              <w:p w14:paraId="0B950313" w14:textId="77777777" w:rsidR="00E63A09" w:rsidRDefault="00E63A09" w:rsidP="00E33D9D">
                <w:r w:rsidRPr="00383BB3">
                  <w:rPr>
                    <w:rStyle w:val="Platzhaltertext"/>
                  </w:rPr>
                  <w:t>Klicken Sie hier, um Text einzugeben.</w:t>
                </w:r>
              </w:p>
            </w:tc>
          </w:sdtContent>
        </w:sdt>
      </w:tr>
      <w:tr w:rsidR="00E63A09" w14:paraId="2138B377" w14:textId="77777777" w:rsidTr="00722613">
        <w:trPr>
          <w:trHeight w:val="369"/>
        </w:trPr>
        <w:tc>
          <w:tcPr>
            <w:tcW w:w="9062" w:type="dxa"/>
            <w:gridSpan w:val="4"/>
            <w:shd w:val="clear" w:color="auto" w:fill="0E88CB" w:themeFill="text2"/>
            <w:vAlign w:val="center"/>
          </w:tcPr>
          <w:p w14:paraId="157AC087" w14:textId="77777777" w:rsidR="00E63A09" w:rsidRDefault="00E63A09" w:rsidP="00E33D9D">
            <w:r w:rsidRPr="00D645F2">
              <w:rPr>
                <w:b/>
                <w:bCs/>
                <w:color w:val="FFFFFF" w:themeColor="background1"/>
              </w:rPr>
              <w:t>Lernziele und erworbene Lernergebnisse</w:t>
            </w:r>
          </w:p>
        </w:tc>
      </w:tr>
      <w:tr w:rsidR="00E63A09" w14:paraId="00901116" w14:textId="77777777" w:rsidTr="00E33D9D">
        <w:trPr>
          <w:trHeight w:val="567"/>
        </w:trPr>
        <w:sdt>
          <w:sdtPr>
            <w:id w:val="624361972"/>
            <w:placeholder>
              <w:docPart w:val="7B9934E1F61B44D1910BF5E032290A32"/>
            </w:placeholder>
            <w:showingPlcHdr/>
          </w:sdtPr>
          <w:sdtContent>
            <w:tc>
              <w:tcPr>
                <w:tcW w:w="9062" w:type="dxa"/>
                <w:gridSpan w:val="4"/>
                <w:vAlign w:val="center"/>
              </w:tcPr>
              <w:p w14:paraId="1749AD75" w14:textId="77777777" w:rsidR="00E63A09" w:rsidRDefault="00E63A09" w:rsidP="00E33D9D">
                <w:r w:rsidRPr="00383BB3">
                  <w:rPr>
                    <w:rStyle w:val="Platzhaltertext"/>
                  </w:rPr>
                  <w:t>Klicken Sie hier, um Text einzugeben.</w:t>
                </w:r>
              </w:p>
            </w:tc>
          </w:sdtContent>
        </w:sdt>
      </w:tr>
      <w:tr w:rsidR="00E63A09" w14:paraId="4CC27D76" w14:textId="77777777" w:rsidTr="00E33D9D">
        <w:trPr>
          <w:trHeight w:val="454"/>
        </w:trPr>
        <w:tc>
          <w:tcPr>
            <w:tcW w:w="4531" w:type="dxa"/>
            <w:gridSpan w:val="2"/>
            <w:shd w:val="clear" w:color="auto" w:fill="0E88CB" w:themeFill="text2"/>
            <w:vAlign w:val="center"/>
          </w:tcPr>
          <w:p w14:paraId="31EC3995"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4E69D2A2"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383FDEE8" w14:textId="77777777" w:rsidTr="00E33D9D">
        <w:trPr>
          <w:trHeight w:val="567"/>
        </w:trPr>
        <w:sdt>
          <w:sdtPr>
            <w:id w:val="783924800"/>
            <w:placeholder>
              <w:docPart w:val="145FD87E05674084B6560215B9683346"/>
            </w:placeholder>
            <w:showingPlcHdr/>
          </w:sdtPr>
          <w:sdtContent>
            <w:tc>
              <w:tcPr>
                <w:tcW w:w="4531" w:type="dxa"/>
                <w:gridSpan w:val="2"/>
                <w:vAlign w:val="center"/>
              </w:tcPr>
              <w:p w14:paraId="5C53E98A" w14:textId="77777777" w:rsidR="00E63A09" w:rsidRDefault="00E63A09" w:rsidP="00E33D9D">
                <w:r w:rsidRPr="00383BB3">
                  <w:rPr>
                    <w:rStyle w:val="Platzhaltertext"/>
                  </w:rPr>
                  <w:t>Klicken Sie hier, um Text einzugeben.</w:t>
                </w:r>
              </w:p>
            </w:tc>
          </w:sdtContent>
        </w:sdt>
        <w:sdt>
          <w:sdtPr>
            <w:id w:val="107324686"/>
            <w:placeholder>
              <w:docPart w:val="707B03C02A2E4E9A94484DA799F9D367"/>
            </w:placeholder>
            <w:showingPlcHdr/>
          </w:sdtPr>
          <w:sdtContent>
            <w:tc>
              <w:tcPr>
                <w:tcW w:w="4531" w:type="dxa"/>
                <w:gridSpan w:val="2"/>
                <w:vAlign w:val="center"/>
              </w:tcPr>
              <w:p w14:paraId="1A332C86" w14:textId="77777777" w:rsidR="00E63A09" w:rsidRDefault="00E63A09" w:rsidP="00E33D9D">
                <w:pPr>
                  <w:jc w:val="left"/>
                </w:pPr>
                <w:r w:rsidRPr="00383BB3">
                  <w:rPr>
                    <w:rStyle w:val="Platzhaltertext"/>
                  </w:rPr>
                  <w:t>Klicken Sie hier, um Text einzugeben.</w:t>
                </w:r>
              </w:p>
            </w:tc>
          </w:sdtContent>
        </w:sdt>
      </w:tr>
    </w:tbl>
    <w:p w14:paraId="768CA8E3"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F16A40" w14:paraId="5C709931" w14:textId="77777777" w:rsidTr="00F76FF3">
        <w:trPr>
          <w:trHeight w:val="369"/>
        </w:trPr>
        <w:tc>
          <w:tcPr>
            <w:tcW w:w="9062" w:type="dxa"/>
            <w:gridSpan w:val="4"/>
            <w:shd w:val="clear" w:color="auto" w:fill="0E88CB" w:themeFill="accent1"/>
          </w:tcPr>
          <w:p w14:paraId="65111C1E" w14:textId="1855D3DD" w:rsidR="00F16A40" w:rsidRPr="00C52214" w:rsidRDefault="00F16A40" w:rsidP="00F76FF3">
            <w:pPr>
              <w:rPr>
                <w:b/>
                <w:i/>
                <w:color w:val="FFFFFF" w:themeColor="background1"/>
                <w:sz w:val="20"/>
                <w:szCs w:val="20"/>
              </w:rPr>
            </w:pPr>
            <w:r>
              <w:rPr>
                <w:b/>
                <w:color w:val="FFFFFF" w:themeColor="background1"/>
              </w:rPr>
              <w:t>Modul 7</w:t>
            </w:r>
          </w:p>
        </w:tc>
      </w:tr>
      <w:tr w:rsidR="00F16A40" w14:paraId="4F463A6B" w14:textId="77777777" w:rsidTr="00F76FF3">
        <w:trPr>
          <w:trHeight w:val="567"/>
        </w:trPr>
        <w:sdt>
          <w:sdtPr>
            <w:id w:val="-285123711"/>
            <w:placeholder>
              <w:docPart w:val="53884591F02F499CAD0FCC9AB25D3DF4"/>
            </w:placeholder>
            <w:showingPlcHdr/>
          </w:sdtPr>
          <w:sdtContent>
            <w:tc>
              <w:tcPr>
                <w:tcW w:w="9062" w:type="dxa"/>
                <w:gridSpan w:val="4"/>
                <w:vAlign w:val="center"/>
              </w:tcPr>
              <w:p w14:paraId="66B1D506" w14:textId="77777777" w:rsidR="00F16A40" w:rsidRDefault="00F16A40" w:rsidP="00F76FF3">
                <w:r w:rsidRPr="00383BB3">
                  <w:rPr>
                    <w:rStyle w:val="Platzhaltertext"/>
                  </w:rPr>
                  <w:t>Klicken Sie hier, um Text einzugeben.</w:t>
                </w:r>
              </w:p>
            </w:tc>
          </w:sdtContent>
        </w:sdt>
      </w:tr>
      <w:tr w:rsidR="00F16A40" w:rsidRPr="00F83F0D" w14:paraId="1D3E63BD" w14:textId="77777777" w:rsidTr="00F76FF3">
        <w:trPr>
          <w:trHeight w:val="369"/>
        </w:trPr>
        <w:tc>
          <w:tcPr>
            <w:tcW w:w="9062" w:type="dxa"/>
            <w:gridSpan w:val="4"/>
            <w:shd w:val="clear" w:color="auto" w:fill="0E88CB" w:themeFill="accent1"/>
            <w:vAlign w:val="center"/>
          </w:tcPr>
          <w:p w14:paraId="543C02A5" w14:textId="77777777" w:rsidR="00F16A40" w:rsidRPr="0041248D" w:rsidRDefault="00F16A40" w:rsidP="00F76FF3">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F16A40" w:rsidRPr="00F7590F" w14:paraId="71FB78DE" w14:textId="77777777" w:rsidTr="00F76FF3">
        <w:trPr>
          <w:trHeight w:val="567"/>
        </w:trPr>
        <w:sdt>
          <w:sdtPr>
            <w:id w:val="-1262286683"/>
            <w:placeholder>
              <w:docPart w:val="D81B5509C0364456A5CEEF5C6F90E9F1"/>
            </w:placeholder>
            <w:showingPlcHdr/>
          </w:sdtPr>
          <w:sdtContent>
            <w:tc>
              <w:tcPr>
                <w:tcW w:w="9062" w:type="dxa"/>
                <w:gridSpan w:val="4"/>
                <w:vAlign w:val="center"/>
              </w:tcPr>
              <w:p w14:paraId="7D84FD6F" w14:textId="77777777" w:rsidR="00F16A40" w:rsidRPr="00F7590F" w:rsidRDefault="00F16A40" w:rsidP="00F76FF3">
                <w:r w:rsidRPr="00383BB3">
                  <w:rPr>
                    <w:rStyle w:val="Platzhaltertext"/>
                  </w:rPr>
                  <w:t>Klicken Sie hier, um Text einzugeben.</w:t>
                </w:r>
              </w:p>
            </w:tc>
          </w:sdtContent>
        </w:sdt>
      </w:tr>
      <w:tr w:rsidR="00F16A40" w:rsidRPr="00F83F0D" w14:paraId="42A21854" w14:textId="77777777" w:rsidTr="00F76FF3">
        <w:trPr>
          <w:trHeight w:val="369"/>
        </w:trPr>
        <w:tc>
          <w:tcPr>
            <w:tcW w:w="3020" w:type="dxa"/>
            <w:shd w:val="clear" w:color="auto" w:fill="0E88CB" w:themeFill="accent1"/>
          </w:tcPr>
          <w:p w14:paraId="5758CC11" w14:textId="77777777" w:rsidR="00F16A40" w:rsidRPr="007F4DF1" w:rsidRDefault="00F16A40" w:rsidP="00F76FF3">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049985EA" w14:textId="77777777" w:rsidR="00F16A40" w:rsidRPr="007F4DF1" w:rsidRDefault="00F16A40" w:rsidP="00F76FF3">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10B31E67" w14:textId="77777777" w:rsidR="00F16A40" w:rsidRPr="007F4DF1" w:rsidRDefault="00F16A40" w:rsidP="00F76FF3">
            <w:pPr>
              <w:rPr>
                <w:b/>
                <w:iCs/>
                <w:color w:val="FFFFFF" w:themeColor="background1"/>
              </w:rPr>
            </w:pPr>
            <w:r w:rsidRPr="007F4DF1">
              <w:rPr>
                <w:b/>
                <w:iCs/>
                <w:color w:val="FFFFFF" w:themeColor="background1"/>
              </w:rPr>
              <w:t>Note</w:t>
            </w:r>
          </w:p>
        </w:tc>
      </w:tr>
      <w:tr w:rsidR="00F16A40" w14:paraId="14BF02AC" w14:textId="77777777" w:rsidTr="00F76FF3">
        <w:trPr>
          <w:trHeight w:val="567"/>
        </w:trPr>
        <w:sdt>
          <w:sdtPr>
            <w:id w:val="-360431676"/>
            <w:placeholder>
              <w:docPart w:val="9FB5A22E73244FD18F8BCDB1CD01E6F7"/>
            </w:placeholder>
            <w:showingPlcHdr/>
          </w:sdtPr>
          <w:sdtContent>
            <w:tc>
              <w:tcPr>
                <w:tcW w:w="3020" w:type="dxa"/>
                <w:vAlign w:val="center"/>
              </w:tcPr>
              <w:p w14:paraId="5F8C3038" w14:textId="77777777" w:rsidR="00F16A40" w:rsidRDefault="00F16A40" w:rsidP="00F76FF3">
                <w:r w:rsidRPr="00383BB3">
                  <w:rPr>
                    <w:rStyle w:val="Platzhaltertext"/>
                  </w:rPr>
                  <w:t>Klicken Sie hier, um Text einzugeben.</w:t>
                </w:r>
              </w:p>
            </w:tc>
          </w:sdtContent>
        </w:sdt>
        <w:sdt>
          <w:sdtPr>
            <w:id w:val="-1872763523"/>
            <w:placeholder>
              <w:docPart w:val="F9415EF6D630462EBA93FDA7D7E1A60A"/>
            </w:placeholder>
            <w:showingPlcHdr/>
          </w:sdtPr>
          <w:sdtContent>
            <w:tc>
              <w:tcPr>
                <w:tcW w:w="3021" w:type="dxa"/>
                <w:gridSpan w:val="2"/>
                <w:vAlign w:val="center"/>
              </w:tcPr>
              <w:p w14:paraId="2022CF27" w14:textId="77777777" w:rsidR="00F16A40" w:rsidRDefault="00F16A40" w:rsidP="00F76FF3">
                <w:r w:rsidRPr="00383BB3">
                  <w:rPr>
                    <w:rStyle w:val="Platzhaltertext"/>
                  </w:rPr>
                  <w:t>Klicken Sie hier, um Text einzugeben.</w:t>
                </w:r>
              </w:p>
            </w:tc>
          </w:sdtContent>
        </w:sdt>
        <w:sdt>
          <w:sdtPr>
            <w:id w:val="1737048860"/>
            <w:placeholder>
              <w:docPart w:val="1AD9EF96BF81469097AED5ABEBB3FFF0"/>
            </w:placeholder>
            <w:showingPlcHdr/>
          </w:sdtPr>
          <w:sdtContent>
            <w:tc>
              <w:tcPr>
                <w:tcW w:w="3021" w:type="dxa"/>
                <w:vAlign w:val="center"/>
              </w:tcPr>
              <w:p w14:paraId="7271D9D7" w14:textId="77777777" w:rsidR="00F16A40" w:rsidRDefault="00F16A40" w:rsidP="00F76FF3">
                <w:r w:rsidRPr="00383BB3">
                  <w:rPr>
                    <w:rStyle w:val="Platzhaltertext"/>
                  </w:rPr>
                  <w:t>Klicken Sie hier, um Text einzugeben.</w:t>
                </w:r>
              </w:p>
            </w:tc>
          </w:sdtContent>
        </w:sdt>
      </w:tr>
      <w:tr w:rsidR="00F16A40" w14:paraId="7A8E764B" w14:textId="77777777" w:rsidTr="00F76FF3">
        <w:trPr>
          <w:trHeight w:val="369"/>
        </w:trPr>
        <w:tc>
          <w:tcPr>
            <w:tcW w:w="9062" w:type="dxa"/>
            <w:gridSpan w:val="4"/>
            <w:shd w:val="clear" w:color="auto" w:fill="0E88CB" w:themeFill="text2"/>
            <w:vAlign w:val="center"/>
          </w:tcPr>
          <w:p w14:paraId="7ED633CF" w14:textId="77777777" w:rsidR="00F16A40" w:rsidRDefault="00F16A40" w:rsidP="00F76FF3">
            <w:r w:rsidRPr="00D645F2">
              <w:rPr>
                <w:b/>
                <w:bCs/>
                <w:color w:val="FFFFFF" w:themeColor="background1"/>
              </w:rPr>
              <w:t>Titel des Moduls</w:t>
            </w:r>
          </w:p>
        </w:tc>
      </w:tr>
      <w:tr w:rsidR="00F16A40" w14:paraId="7E1DCF12" w14:textId="77777777" w:rsidTr="00F76FF3">
        <w:trPr>
          <w:trHeight w:val="567"/>
        </w:trPr>
        <w:sdt>
          <w:sdtPr>
            <w:id w:val="-308176149"/>
            <w:placeholder>
              <w:docPart w:val="3C6013E9DDFF45ACBF6F44D06ADDCF6B"/>
            </w:placeholder>
            <w:showingPlcHdr/>
          </w:sdtPr>
          <w:sdtContent>
            <w:tc>
              <w:tcPr>
                <w:tcW w:w="9062" w:type="dxa"/>
                <w:gridSpan w:val="4"/>
                <w:vAlign w:val="center"/>
              </w:tcPr>
              <w:p w14:paraId="465D233E" w14:textId="77777777" w:rsidR="00F16A40" w:rsidRDefault="00F16A40" w:rsidP="00F76FF3">
                <w:r w:rsidRPr="00383BB3">
                  <w:rPr>
                    <w:rStyle w:val="Platzhaltertext"/>
                  </w:rPr>
                  <w:t>Klicken Sie hier, um Text einzugeben.</w:t>
                </w:r>
              </w:p>
            </w:tc>
          </w:sdtContent>
        </w:sdt>
      </w:tr>
      <w:tr w:rsidR="00F16A40" w14:paraId="3C809BFA" w14:textId="77777777" w:rsidTr="00F76FF3">
        <w:trPr>
          <w:trHeight w:val="369"/>
        </w:trPr>
        <w:tc>
          <w:tcPr>
            <w:tcW w:w="9062" w:type="dxa"/>
            <w:gridSpan w:val="4"/>
            <w:shd w:val="clear" w:color="auto" w:fill="0E88CB" w:themeFill="text2"/>
            <w:vAlign w:val="center"/>
          </w:tcPr>
          <w:p w14:paraId="589DE5AA" w14:textId="77777777" w:rsidR="00F16A40" w:rsidRDefault="00F16A40" w:rsidP="00F76FF3">
            <w:r w:rsidRPr="00D645F2">
              <w:rPr>
                <w:b/>
                <w:bCs/>
                <w:color w:val="FFFFFF" w:themeColor="background1"/>
              </w:rPr>
              <w:t>Lernziele und erworbene Lernergebnisse</w:t>
            </w:r>
          </w:p>
        </w:tc>
      </w:tr>
      <w:tr w:rsidR="00F16A40" w14:paraId="0999ABE5" w14:textId="77777777" w:rsidTr="00F76FF3">
        <w:trPr>
          <w:trHeight w:val="567"/>
        </w:trPr>
        <w:sdt>
          <w:sdtPr>
            <w:id w:val="2013568144"/>
            <w:placeholder>
              <w:docPart w:val="431AF235F4594B129A15580FF902D1B4"/>
            </w:placeholder>
            <w:showingPlcHdr/>
          </w:sdtPr>
          <w:sdtContent>
            <w:tc>
              <w:tcPr>
                <w:tcW w:w="9062" w:type="dxa"/>
                <w:gridSpan w:val="4"/>
                <w:vAlign w:val="center"/>
              </w:tcPr>
              <w:p w14:paraId="2CEC8AE8" w14:textId="77777777" w:rsidR="00F16A40" w:rsidRDefault="00F16A40" w:rsidP="00F76FF3">
                <w:r w:rsidRPr="00383BB3">
                  <w:rPr>
                    <w:rStyle w:val="Platzhaltertext"/>
                  </w:rPr>
                  <w:t>Klicken Sie hier, um Text einzugeben.</w:t>
                </w:r>
              </w:p>
            </w:tc>
          </w:sdtContent>
        </w:sdt>
      </w:tr>
      <w:tr w:rsidR="00F16A40" w14:paraId="77569D75" w14:textId="77777777" w:rsidTr="00F76FF3">
        <w:trPr>
          <w:trHeight w:val="454"/>
        </w:trPr>
        <w:tc>
          <w:tcPr>
            <w:tcW w:w="4531" w:type="dxa"/>
            <w:gridSpan w:val="2"/>
            <w:shd w:val="clear" w:color="auto" w:fill="0E88CB" w:themeFill="text2"/>
            <w:vAlign w:val="center"/>
          </w:tcPr>
          <w:p w14:paraId="676419D9" w14:textId="77777777" w:rsidR="00F16A40" w:rsidRPr="00D645F2" w:rsidRDefault="00F16A40" w:rsidP="00F76FF3">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064099BD" w14:textId="77777777" w:rsidR="00F16A40" w:rsidRPr="00D645F2" w:rsidRDefault="00F16A40" w:rsidP="00F76FF3">
            <w:pPr>
              <w:rPr>
                <w:b/>
                <w:bCs/>
                <w:color w:val="FFFFFF" w:themeColor="background1"/>
              </w:rPr>
            </w:pPr>
            <w:r w:rsidRPr="00D645F2">
              <w:rPr>
                <w:b/>
                <w:bCs/>
                <w:color w:val="FFFFFF" w:themeColor="background1"/>
              </w:rPr>
              <w:t>Nachweise sind im Dokument im Anhang auf den folgenden Seiten zu finden</w:t>
            </w:r>
          </w:p>
        </w:tc>
      </w:tr>
      <w:tr w:rsidR="00F16A40" w14:paraId="3C2B3171" w14:textId="77777777" w:rsidTr="00F76FF3">
        <w:trPr>
          <w:trHeight w:val="567"/>
        </w:trPr>
        <w:sdt>
          <w:sdtPr>
            <w:id w:val="-1399507095"/>
            <w:placeholder>
              <w:docPart w:val="38703BD124F54EAE95A3FA2AF73709A8"/>
            </w:placeholder>
            <w:showingPlcHdr/>
          </w:sdtPr>
          <w:sdtContent>
            <w:tc>
              <w:tcPr>
                <w:tcW w:w="4531" w:type="dxa"/>
                <w:gridSpan w:val="2"/>
                <w:vAlign w:val="center"/>
              </w:tcPr>
              <w:p w14:paraId="50E37B60" w14:textId="77777777" w:rsidR="00F16A40" w:rsidRDefault="00F16A40" w:rsidP="00F76FF3">
                <w:r w:rsidRPr="00383BB3">
                  <w:rPr>
                    <w:rStyle w:val="Platzhaltertext"/>
                  </w:rPr>
                  <w:t>Klicken Sie hier, um Text einzugeben.</w:t>
                </w:r>
              </w:p>
            </w:tc>
          </w:sdtContent>
        </w:sdt>
        <w:sdt>
          <w:sdtPr>
            <w:id w:val="416449165"/>
            <w:placeholder>
              <w:docPart w:val="9DB63755F83A4D67AB94736E9EA1BA25"/>
            </w:placeholder>
            <w:showingPlcHdr/>
          </w:sdtPr>
          <w:sdtContent>
            <w:tc>
              <w:tcPr>
                <w:tcW w:w="4531" w:type="dxa"/>
                <w:gridSpan w:val="2"/>
                <w:vAlign w:val="center"/>
              </w:tcPr>
              <w:p w14:paraId="4201050A" w14:textId="77777777" w:rsidR="00F16A40" w:rsidRDefault="00F16A40" w:rsidP="00F76FF3">
                <w:pPr>
                  <w:jc w:val="left"/>
                </w:pPr>
                <w:r w:rsidRPr="00383BB3">
                  <w:rPr>
                    <w:rStyle w:val="Platzhaltertext"/>
                  </w:rPr>
                  <w:t>Klicken Sie hier, um Text einzugeben.</w:t>
                </w:r>
              </w:p>
            </w:tc>
          </w:sdtContent>
        </w:sdt>
      </w:tr>
    </w:tbl>
    <w:p w14:paraId="45F03393" w14:textId="77777777" w:rsidR="00F16A40" w:rsidRDefault="00F16A40" w:rsidP="00E63A09"/>
    <w:tbl>
      <w:tblPr>
        <w:tblStyle w:val="Tabellenraster"/>
        <w:tblW w:w="0" w:type="auto"/>
        <w:tblLook w:val="04A0" w:firstRow="1" w:lastRow="0" w:firstColumn="1" w:lastColumn="0" w:noHBand="0" w:noVBand="1"/>
      </w:tblPr>
      <w:tblGrid>
        <w:gridCol w:w="3020"/>
        <w:gridCol w:w="1511"/>
        <w:gridCol w:w="1510"/>
        <w:gridCol w:w="3021"/>
      </w:tblGrid>
      <w:tr w:rsidR="00047366" w14:paraId="2A0EF5A3" w14:textId="77777777" w:rsidTr="00F76FF3">
        <w:trPr>
          <w:trHeight w:val="369"/>
        </w:trPr>
        <w:tc>
          <w:tcPr>
            <w:tcW w:w="9062" w:type="dxa"/>
            <w:gridSpan w:val="4"/>
            <w:shd w:val="clear" w:color="auto" w:fill="0E88CB" w:themeFill="accent1"/>
          </w:tcPr>
          <w:p w14:paraId="03C14F61" w14:textId="368F5CAA" w:rsidR="00047366" w:rsidRPr="00C52214" w:rsidRDefault="00047366" w:rsidP="00F76FF3">
            <w:pPr>
              <w:rPr>
                <w:b/>
                <w:i/>
                <w:color w:val="FFFFFF" w:themeColor="background1"/>
                <w:sz w:val="20"/>
                <w:szCs w:val="20"/>
              </w:rPr>
            </w:pPr>
            <w:r>
              <w:rPr>
                <w:b/>
                <w:color w:val="FFFFFF" w:themeColor="background1"/>
              </w:rPr>
              <w:lastRenderedPageBreak/>
              <w:t>Modul 8</w:t>
            </w:r>
          </w:p>
        </w:tc>
      </w:tr>
      <w:tr w:rsidR="00047366" w14:paraId="56CC8BEB" w14:textId="77777777" w:rsidTr="00F76FF3">
        <w:trPr>
          <w:trHeight w:val="567"/>
        </w:trPr>
        <w:sdt>
          <w:sdtPr>
            <w:id w:val="797495310"/>
            <w:placeholder>
              <w:docPart w:val="DA1CCB0311B64B3D917B9DA8CB3EE903"/>
            </w:placeholder>
            <w:showingPlcHdr/>
          </w:sdtPr>
          <w:sdtContent>
            <w:tc>
              <w:tcPr>
                <w:tcW w:w="9062" w:type="dxa"/>
                <w:gridSpan w:val="4"/>
                <w:vAlign w:val="center"/>
              </w:tcPr>
              <w:p w14:paraId="1AF226F0" w14:textId="77777777" w:rsidR="00047366" w:rsidRDefault="00047366" w:rsidP="00F76FF3">
                <w:r w:rsidRPr="00383BB3">
                  <w:rPr>
                    <w:rStyle w:val="Platzhaltertext"/>
                  </w:rPr>
                  <w:t>Klicken Sie hier, um Text einzugeben.</w:t>
                </w:r>
              </w:p>
            </w:tc>
          </w:sdtContent>
        </w:sdt>
      </w:tr>
      <w:tr w:rsidR="00047366" w:rsidRPr="00F83F0D" w14:paraId="7EFB1A3F" w14:textId="77777777" w:rsidTr="00F76FF3">
        <w:trPr>
          <w:trHeight w:val="369"/>
        </w:trPr>
        <w:tc>
          <w:tcPr>
            <w:tcW w:w="9062" w:type="dxa"/>
            <w:gridSpan w:val="4"/>
            <w:shd w:val="clear" w:color="auto" w:fill="0E88CB" w:themeFill="accent1"/>
            <w:vAlign w:val="center"/>
          </w:tcPr>
          <w:p w14:paraId="0020A232" w14:textId="77777777" w:rsidR="00047366" w:rsidRPr="0041248D" w:rsidRDefault="00047366" w:rsidP="00F76FF3">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047366" w:rsidRPr="00F7590F" w14:paraId="43877BC8" w14:textId="77777777" w:rsidTr="00F76FF3">
        <w:trPr>
          <w:trHeight w:val="567"/>
        </w:trPr>
        <w:sdt>
          <w:sdtPr>
            <w:id w:val="358783658"/>
            <w:placeholder>
              <w:docPart w:val="2BECC187161A4892967DB12448D2763C"/>
            </w:placeholder>
            <w:showingPlcHdr/>
          </w:sdtPr>
          <w:sdtContent>
            <w:tc>
              <w:tcPr>
                <w:tcW w:w="9062" w:type="dxa"/>
                <w:gridSpan w:val="4"/>
                <w:vAlign w:val="center"/>
              </w:tcPr>
              <w:p w14:paraId="022AEB09" w14:textId="77777777" w:rsidR="00047366" w:rsidRPr="00F7590F" w:rsidRDefault="00047366" w:rsidP="00F76FF3">
                <w:r w:rsidRPr="00383BB3">
                  <w:rPr>
                    <w:rStyle w:val="Platzhaltertext"/>
                  </w:rPr>
                  <w:t>Klicken Sie hier, um Text einzugeben.</w:t>
                </w:r>
              </w:p>
            </w:tc>
          </w:sdtContent>
        </w:sdt>
      </w:tr>
      <w:tr w:rsidR="00047366" w:rsidRPr="00F83F0D" w14:paraId="46822408" w14:textId="77777777" w:rsidTr="00F76FF3">
        <w:trPr>
          <w:trHeight w:val="369"/>
        </w:trPr>
        <w:tc>
          <w:tcPr>
            <w:tcW w:w="3020" w:type="dxa"/>
            <w:shd w:val="clear" w:color="auto" w:fill="0E88CB" w:themeFill="accent1"/>
          </w:tcPr>
          <w:p w14:paraId="3FA47463" w14:textId="77777777" w:rsidR="00047366" w:rsidRPr="007F4DF1" w:rsidRDefault="00047366" w:rsidP="00F76FF3">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2311C472" w14:textId="77777777" w:rsidR="00047366" w:rsidRPr="007F4DF1" w:rsidRDefault="00047366" w:rsidP="00F76FF3">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7BAA1204" w14:textId="77777777" w:rsidR="00047366" w:rsidRPr="007F4DF1" w:rsidRDefault="00047366" w:rsidP="00F76FF3">
            <w:pPr>
              <w:rPr>
                <w:b/>
                <w:iCs/>
                <w:color w:val="FFFFFF" w:themeColor="background1"/>
              </w:rPr>
            </w:pPr>
            <w:r w:rsidRPr="007F4DF1">
              <w:rPr>
                <w:b/>
                <w:iCs/>
                <w:color w:val="FFFFFF" w:themeColor="background1"/>
              </w:rPr>
              <w:t>Note</w:t>
            </w:r>
          </w:p>
        </w:tc>
      </w:tr>
      <w:tr w:rsidR="00047366" w14:paraId="371037B3" w14:textId="77777777" w:rsidTr="00F76FF3">
        <w:trPr>
          <w:trHeight w:val="567"/>
        </w:trPr>
        <w:sdt>
          <w:sdtPr>
            <w:id w:val="-859515367"/>
            <w:placeholder>
              <w:docPart w:val="794E2A8575664A7CB5870E5229DFC9C7"/>
            </w:placeholder>
            <w:showingPlcHdr/>
          </w:sdtPr>
          <w:sdtContent>
            <w:tc>
              <w:tcPr>
                <w:tcW w:w="3020" w:type="dxa"/>
                <w:vAlign w:val="center"/>
              </w:tcPr>
              <w:p w14:paraId="09AD150F" w14:textId="77777777" w:rsidR="00047366" w:rsidRDefault="00047366" w:rsidP="00F76FF3">
                <w:r w:rsidRPr="00383BB3">
                  <w:rPr>
                    <w:rStyle w:val="Platzhaltertext"/>
                  </w:rPr>
                  <w:t>Klicken Sie hier, um Text einzugeben.</w:t>
                </w:r>
              </w:p>
            </w:tc>
          </w:sdtContent>
        </w:sdt>
        <w:sdt>
          <w:sdtPr>
            <w:id w:val="-653069764"/>
            <w:placeholder>
              <w:docPart w:val="E8177AB7F49346F195C404C7B12BD8E5"/>
            </w:placeholder>
            <w:showingPlcHdr/>
          </w:sdtPr>
          <w:sdtContent>
            <w:tc>
              <w:tcPr>
                <w:tcW w:w="3021" w:type="dxa"/>
                <w:gridSpan w:val="2"/>
                <w:vAlign w:val="center"/>
              </w:tcPr>
              <w:p w14:paraId="500DA53C" w14:textId="77777777" w:rsidR="00047366" w:rsidRDefault="00047366" w:rsidP="00F76FF3">
                <w:r w:rsidRPr="00383BB3">
                  <w:rPr>
                    <w:rStyle w:val="Platzhaltertext"/>
                  </w:rPr>
                  <w:t>Klicken Sie hier, um Text einzugeben.</w:t>
                </w:r>
              </w:p>
            </w:tc>
          </w:sdtContent>
        </w:sdt>
        <w:sdt>
          <w:sdtPr>
            <w:id w:val="1584101636"/>
            <w:placeholder>
              <w:docPart w:val="324CBA6BFC0140AE8596281E6870609D"/>
            </w:placeholder>
            <w:showingPlcHdr/>
          </w:sdtPr>
          <w:sdtContent>
            <w:tc>
              <w:tcPr>
                <w:tcW w:w="3021" w:type="dxa"/>
                <w:vAlign w:val="center"/>
              </w:tcPr>
              <w:p w14:paraId="3688BEE5" w14:textId="77777777" w:rsidR="00047366" w:rsidRDefault="00047366" w:rsidP="00F76FF3">
                <w:r w:rsidRPr="00383BB3">
                  <w:rPr>
                    <w:rStyle w:val="Platzhaltertext"/>
                  </w:rPr>
                  <w:t>Klicken Sie hier, um Text einzugeben.</w:t>
                </w:r>
              </w:p>
            </w:tc>
          </w:sdtContent>
        </w:sdt>
      </w:tr>
      <w:tr w:rsidR="00047366" w14:paraId="1930C46D" w14:textId="77777777" w:rsidTr="00F76FF3">
        <w:trPr>
          <w:trHeight w:val="369"/>
        </w:trPr>
        <w:tc>
          <w:tcPr>
            <w:tcW w:w="9062" w:type="dxa"/>
            <w:gridSpan w:val="4"/>
            <w:shd w:val="clear" w:color="auto" w:fill="0E88CB" w:themeFill="text2"/>
            <w:vAlign w:val="center"/>
          </w:tcPr>
          <w:p w14:paraId="0435A612" w14:textId="77777777" w:rsidR="00047366" w:rsidRDefault="00047366" w:rsidP="00F76FF3">
            <w:r w:rsidRPr="00D645F2">
              <w:rPr>
                <w:b/>
                <w:bCs/>
                <w:color w:val="FFFFFF" w:themeColor="background1"/>
              </w:rPr>
              <w:t>Titel des Moduls</w:t>
            </w:r>
          </w:p>
        </w:tc>
      </w:tr>
      <w:tr w:rsidR="00047366" w14:paraId="4B316E12" w14:textId="77777777" w:rsidTr="00F76FF3">
        <w:trPr>
          <w:trHeight w:val="567"/>
        </w:trPr>
        <w:sdt>
          <w:sdtPr>
            <w:id w:val="-315264311"/>
            <w:placeholder>
              <w:docPart w:val="697F189062094DE493DEB1FCDC0B1498"/>
            </w:placeholder>
            <w:showingPlcHdr/>
          </w:sdtPr>
          <w:sdtContent>
            <w:tc>
              <w:tcPr>
                <w:tcW w:w="9062" w:type="dxa"/>
                <w:gridSpan w:val="4"/>
                <w:vAlign w:val="center"/>
              </w:tcPr>
              <w:p w14:paraId="7EEC52CD" w14:textId="77777777" w:rsidR="00047366" w:rsidRDefault="00047366" w:rsidP="00F76FF3">
                <w:r w:rsidRPr="00383BB3">
                  <w:rPr>
                    <w:rStyle w:val="Platzhaltertext"/>
                  </w:rPr>
                  <w:t>Klicken Sie hier, um Text einzugeben.</w:t>
                </w:r>
              </w:p>
            </w:tc>
          </w:sdtContent>
        </w:sdt>
      </w:tr>
      <w:tr w:rsidR="00047366" w14:paraId="579D1FC6" w14:textId="77777777" w:rsidTr="00F76FF3">
        <w:trPr>
          <w:trHeight w:val="369"/>
        </w:trPr>
        <w:tc>
          <w:tcPr>
            <w:tcW w:w="9062" w:type="dxa"/>
            <w:gridSpan w:val="4"/>
            <w:shd w:val="clear" w:color="auto" w:fill="0E88CB" w:themeFill="text2"/>
            <w:vAlign w:val="center"/>
          </w:tcPr>
          <w:p w14:paraId="42587C16" w14:textId="77777777" w:rsidR="00047366" w:rsidRDefault="00047366" w:rsidP="00F76FF3">
            <w:r w:rsidRPr="00D645F2">
              <w:rPr>
                <w:b/>
                <w:bCs/>
                <w:color w:val="FFFFFF" w:themeColor="background1"/>
              </w:rPr>
              <w:t>Lernziele und erworbene Lernergebnisse</w:t>
            </w:r>
          </w:p>
        </w:tc>
      </w:tr>
      <w:tr w:rsidR="00047366" w14:paraId="34AC3E77" w14:textId="77777777" w:rsidTr="00F76FF3">
        <w:trPr>
          <w:trHeight w:val="567"/>
        </w:trPr>
        <w:sdt>
          <w:sdtPr>
            <w:id w:val="-590697416"/>
            <w:placeholder>
              <w:docPart w:val="201F6CE8D4524E61A3BD5D3810FE4757"/>
            </w:placeholder>
            <w:showingPlcHdr/>
          </w:sdtPr>
          <w:sdtContent>
            <w:tc>
              <w:tcPr>
                <w:tcW w:w="9062" w:type="dxa"/>
                <w:gridSpan w:val="4"/>
                <w:vAlign w:val="center"/>
              </w:tcPr>
              <w:p w14:paraId="41D8C938" w14:textId="77777777" w:rsidR="00047366" w:rsidRDefault="00047366" w:rsidP="00F76FF3">
                <w:r w:rsidRPr="00383BB3">
                  <w:rPr>
                    <w:rStyle w:val="Platzhaltertext"/>
                  </w:rPr>
                  <w:t>Klicken Sie hier, um Text einzugeben.</w:t>
                </w:r>
              </w:p>
            </w:tc>
          </w:sdtContent>
        </w:sdt>
      </w:tr>
      <w:tr w:rsidR="00047366" w14:paraId="35FC86BF" w14:textId="77777777" w:rsidTr="00F76FF3">
        <w:trPr>
          <w:trHeight w:val="454"/>
        </w:trPr>
        <w:tc>
          <w:tcPr>
            <w:tcW w:w="4531" w:type="dxa"/>
            <w:gridSpan w:val="2"/>
            <w:shd w:val="clear" w:color="auto" w:fill="0E88CB" w:themeFill="text2"/>
            <w:vAlign w:val="center"/>
          </w:tcPr>
          <w:p w14:paraId="4EE51BE5" w14:textId="77777777" w:rsidR="00047366" w:rsidRPr="00D645F2" w:rsidRDefault="00047366" w:rsidP="00F76FF3">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466BF0AA" w14:textId="77777777" w:rsidR="00047366" w:rsidRPr="00D645F2" w:rsidRDefault="00047366" w:rsidP="00F76FF3">
            <w:pPr>
              <w:rPr>
                <w:b/>
                <w:bCs/>
                <w:color w:val="FFFFFF" w:themeColor="background1"/>
              </w:rPr>
            </w:pPr>
            <w:r w:rsidRPr="00D645F2">
              <w:rPr>
                <w:b/>
                <w:bCs/>
                <w:color w:val="FFFFFF" w:themeColor="background1"/>
              </w:rPr>
              <w:t>Nachweise sind im Dokument im Anhang auf den folgenden Seiten zu finden</w:t>
            </w:r>
          </w:p>
        </w:tc>
      </w:tr>
      <w:tr w:rsidR="00047366" w14:paraId="588B7E1A" w14:textId="77777777" w:rsidTr="00F76FF3">
        <w:trPr>
          <w:trHeight w:val="567"/>
        </w:trPr>
        <w:sdt>
          <w:sdtPr>
            <w:id w:val="826328754"/>
            <w:placeholder>
              <w:docPart w:val="F74373CE7F4D4ECABB4C0A9E8F93B106"/>
            </w:placeholder>
            <w:showingPlcHdr/>
          </w:sdtPr>
          <w:sdtContent>
            <w:tc>
              <w:tcPr>
                <w:tcW w:w="4531" w:type="dxa"/>
                <w:gridSpan w:val="2"/>
                <w:vAlign w:val="center"/>
              </w:tcPr>
              <w:p w14:paraId="33CA10D3" w14:textId="77777777" w:rsidR="00047366" w:rsidRDefault="00047366" w:rsidP="00F76FF3">
                <w:r w:rsidRPr="00383BB3">
                  <w:rPr>
                    <w:rStyle w:val="Platzhaltertext"/>
                  </w:rPr>
                  <w:t>Klicken Sie hier, um Text einzugeben.</w:t>
                </w:r>
              </w:p>
            </w:tc>
          </w:sdtContent>
        </w:sdt>
        <w:sdt>
          <w:sdtPr>
            <w:id w:val="141169347"/>
            <w:placeholder>
              <w:docPart w:val="F65973B865CD4A76AB3D409D5AA1FD3D"/>
            </w:placeholder>
            <w:showingPlcHdr/>
          </w:sdtPr>
          <w:sdtContent>
            <w:tc>
              <w:tcPr>
                <w:tcW w:w="4531" w:type="dxa"/>
                <w:gridSpan w:val="2"/>
                <w:vAlign w:val="center"/>
              </w:tcPr>
              <w:p w14:paraId="69F43469" w14:textId="77777777" w:rsidR="00047366" w:rsidRDefault="00047366" w:rsidP="00F76FF3">
                <w:pPr>
                  <w:jc w:val="left"/>
                </w:pPr>
                <w:r w:rsidRPr="00383BB3">
                  <w:rPr>
                    <w:rStyle w:val="Platzhaltertext"/>
                  </w:rPr>
                  <w:t>Klicken Sie hier, um Text einzugeben.</w:t>
                </w:r>
              </w:p>
            </w:tc>
          </w:sdtContent>
        </w:sdt>
      </w:tr>
    </w:tbl>
    <w:p w14:paraId="5500B8F5" w14:textId="77777777" w:rsidR="00047366" w:rsidRDefault="00047366" w:rsidP="00E63A09"/>
    <w:tbl>
      <w:tblPr>
        <w:tblStyle w:val="Tabellenraster"/>
        <w:tblW w:w="0" w:type="auto"/>
        <w:tblLook w:val="04A0" w:firstRow="1" w:lastRow="0" w:firstColumn="1" w:lastColumn="0" w:noHBand="0" w:noVBand="1"/>
      </w:tblPr>
      <w:tblGrid>
        <w:gridCol w:w="3020"/>
        <w:gridCol w:w="1511"/>
        <w:gridCol w:w="1510"/>
        <w:gridCol w:w="3021"/>
      </w:tblGrid>
      <w:tr w:rsidR="00047366" w14:paraId="4F7864B9" w14:textId="77777777" w:rsidTr="00F76FF3">
        <w:trPr>
          <w:trHeight w:val="369"/>
        </w:trPr>
        <w:tc>
          <w:tcPr>
            <w:tcW w:w="9062" w:type="dxa"/>
            <w:gridSpan w:val="4"/>
            <w:shd w:val="clear" w:color="auto" w:fill="0E88CB" w:themeFill="accent1"/>
          </w:tcPr>
          <w:p w14:paraId="14A66B8B" w14:textId="234FFB10" w:rsidR="00047366" w:rsidRPr="00C52214" w:rsidRDefault="00047366" w:rsidP="00F76FF3">
            <w:pPr>
              <w:rPr>
                <w:b/>
                <w:i/>
                <w:color w:val="FFFFFF" w:themeColor="background1"/>
                <w:sz w:val="20"/>
                <w:szCs w:val="20"/>
              </w:rPr>
            </w:pPr>
            <w:r>
              <w:rPr>
                <w:b/>
                <w:color w:val="FFFFFF" w:themeColor="background1"/>
              </w:rPr>
              <w:t>Modul 9</w:t>
            </w:r>
          </w:p>
        </w:tc>
      </w:tr>
      <w:tr w:rsidR="00047366" w14:paraId="63E9D2A8" w14:textId="77777777" w:rsidTr="00F76FF3">
        <w:trPr>
          <w:trHeight w:val="567"/>
        </w:trPr>
        <w:sdt>
          <w:sdtPr>
            <w:id w:val="1242300759"/>
            <w:placeholder>
              <w:docPart w:val="D97806B3FF144558A47194195D86FD36"/>
            </w:placeholder>
            <w:showingPlcHdr/>
          </w:sdtPr>
          <w:sdtContent>
            <w:tc>
              <w:tcPr>
                <w:tcW w:w="9062" w:type="dxa"/>
                <w:gridSpan w:val="4"/>
                <w:vAlign w:val="center"/>
              </w:tcPr>
              <w:p w14:paraId="58BCF402" w14:textId="77777777" w:rsidR="00047366" w:rsidRDefault="00047366" w:rsidP="00F76FF3">
                <w:r w:rsidRPr="00383BB3">
                  <w:rPr>
                    <w:rStyle w:val="Platzhaltertext"/>
                  </w:rPr>
                  <w:t>Klicken Sie hier, um Text einzugeben.</w:t>
                </w:r>
              </w:p>
            </w:tc>
          </w:sdtContent>
        </w:sdt>
      </w:tr>
      <w:tr w:rsidR="00047366" w:rsidRPr="00F83F0D" w14:paraId="5FD551E9" w14:textId="77777777" w:rsidTr="00F76FF3">
        <w:trPr>
          <w:trHeight w:val="369"/>
        </w:trPr>
        <w:tc>
          <w:tcPr>
            <w:tcW w:w="9062" w:type="dxa"/>
            <w:gridSpan w:val="4"/>
            <w:shd w:val="clear" w:color="auto" w:fill="0E88CB" w:themeFill="accent1"/>
            <w:vAlign w:val="center"/>
          </w:tcPr>
          <w:p w14:paraId="1C436062" w14:textId="77777777" w:rsidR="00047366" w:rsidRPr="0041248D" w:rsidRDefault="00047366" w:rsidP="00F76FF3">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047366" w:rsidRPr="00F7590F" w14:paraId="412DE1EE" w14:textId="77777777" w:rsidTr="00F76FF3">
        <w:trPr>
          <w:trHeight w:val="567"/>
        </w:trPr>
        <w:sdt>
          <w:sdtPr>
            <w:id w:val="-1361663729"/>
            <w:placeholder>
              <w:docPart w:val="761E5D58BC7C4287BDE439F23643888C"/>
            </w:placeholder>
            <w:showingPlcHdr/>
          </w:sdtPr>
          <w:sdtContent>
            <w:tc>
              <w:tcPr>
                <w:tcW w:w="9062" w:type="dxa"/>
                <w:gridSpan w:val="4"/>
                <w:vAlign w:val="center"/>
              </w:tcPr>
              <w:p w14:paraId="15B44E55" w14:textId="77777777" w:rsidR="00047366" w:rsidRPr="00F7590F" w:rsidRDefault="00047366" w:rsidP="00F76FF3">
                <w:r w:rsidRPr="00383BB3">
                  <w:rPr>
                    <w:rStyle w:val="Platzhaltertext"/>
                  </w:rPr>
                  <w:t>Klicken Sie hier, um Text einzugeben.</w:t>
                </w:r>
              </w:p>
            </w:tc>
          </w:sdtContent>
        </w:sdt>
      </w:tr>
      <w:tr w:rsidR="00047366" w:rsidRPr="00F83F0D" w14:paraId="499773C8" w14:textId="77777777" w:rsidTr="00F76FF3">
        <w:trPr>
          <w:trHeight w:val="369"/>
        </w:trPr>
        <w:tc>
          <w:tcPr>
            <w:tcW w:w="3020" w:type="dxa"/>
            <w:shd w:val="clear" w:color="auto" w:fill="0E88CB" w:themeFill="accent1"/>
          </w:tcPr>
          <w:p w14:paraId="18413324" w14:textId="77777777" w:rsidR="00047366" w:rsidRPr="007F4DF1" w:rsidRDefault="00047366" w:rsidP="00F76FF3">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1853B117" w14:textId="77777777" w:rsidR="00047366" w:rsidRPr="007F4DF1" w:rsidRDefault="00047366" w:rsidP="00F76FF3">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5DBD7DFE" w14:textId="77777777" w:rsidR="00047366" w:rsidRPr="007F4DF1" w:rsidRDefault="00047366" w:rsidP="00F76FF3">
            <w:pPr>
              <w:rPr>
                <w:b/>
                <w:iCs/>
                <w:color w:val="FFFFFF" w:themeColor="background1"/>
              </w:rPr>
            </w:pPr>
            <w:r w:rsidRPr="007F4DF1">
              <w:rPr>
                <w:b/>
                <w:iCs/>
                <w:color w:val="FFFFFF" w:themeColor="background1"/>
              </w:rPr>
              <w:t>Note</w:t>
            </w:r>
          </w:p>
        </w:tc>
      </w:tr>
      <w:tr w:rsidR="00047366" w14:paraId="0B5EA142" w14:textId="77777777" w:rsidTr="00F76FF3">
        <w:trPr>
          <w:trHeight w:val="567"/>
        </w:trPr>
        <w:sdt>
          <w:sdtPr>
            <w:id w:val="135762825"/>
            <w:placeholder>
              <w:docPart w:val="278A7B5B80E94245854198DE7FA9B0AA"/>
            </w:placeholder>
            <w:showingPlcHdr/>
          </w:sdtPr>
          <w:sdtContent>
            <w:tc>
              <w:tcPr>
                <w:tcW w:w="3020" w:type="dxa"/>
                <w:vAlign w:val="center"/>
              </w:tcPr>
              <w:p w14:paraId="524198D2" w14:textId="77777777" w:rsidR="00047366" w:rsidRDefault="00047366" w:rsidP="00F76FF3">
                <w:r w:rsidRPr="00383BB3">
                  <w:rPr>
                    <w:rStyle w:val="Platzhaltertext"/>
                  </w:rPr>
                  <w:t>Klicken Sie hier, um Text einzugeben.</w:t>
                </w:r>
              </w:p>
            </w:tc>
          </w:sdtContent>
        </w:sdt>
        <w:sdt>
          <w:sdtPr>
            <w:id w:val="1219555106"/>
            <w:placeholder>
              <w:docPart w:val="B38A479FB0F245E6ACD965B9731E8CCA"/>
            </w:placeholder>
            <w:showingPlcHdr/>
          </w:sdtPr>
          <w:sdtContent>
            <w:tc>
              <w:tcPr>
                <w:tcW w:w="3021" w:type="dxa"/>
                <w:gridSpan w:val="2"/>
                <w:vAlign w:val="center"/>
              </w:tcPr>
              <w:p w14:paraId="39908FF9" w14:textId="77777777" w:rsidR="00047366" w:rsidRDefault="00047366" w:rsidP="00F76FF3">
                <w:r w:rsidRPr="00383BB3">
                  <w:rPr>
                    <w:rStyle w:val="Platzhaltertext"/>
                  </w:rPr>
                  <w:t>Klicken Sie hier, um Text einzugeben.</w:t>
                </w:r>
              </w:p>
            </w:tc>
          </w:sdtContent>
        </w:sdt>
        <w:sdt>
          <w:sdtPr>
            <w:id w:val="1440257182"/>
            <w:placeholder>
              <w:docPart w:val="4CDBED91BAD446438BA1290312D761ED"/>
            </w:placeholder>
            <w:showingPlcHdr/>
          </w:sdtPr>
          <w:sdtContent>
            <w:tc>
              <w:tcPr>
                <w:tcW w:w="3021" w:type="dxa"/>
                <w:vAlign w:val="center"/>
              </w:tcPr>
              <w:p w14:paraId="79F01B92" w14:textId="77777777" w:rsidR="00047366" w:rsidRDefault="00047366" w:rsidP="00F76FF3">
                <w:r w:rsidRPr="00383BB3">
                  <w:rPr>
                    <w:rStyle w:val="Platzhaltertext"/>
                  </w:rPr>
                  <w:t>Klicken Sie hier, um Text einzugeben.</w:t>
                </w:r>
              </w:p>
            </w:tc>
          </w:sdtContent>
        </w:sdt>
      </w:tr>
      <w:tr w:rsidR="00047366" w14:paraId="388CD94B" w14:textId="77777777" w:rsidTr="00F76FF3">
        <w:trPr>
          <w:trHeight w:val="369"/>
        </w:trPr>
        <w:tc>
          <w:tcPr>
            <w:tcW w:w="9062" w:type="dxa"/>
            <w:gridSpan w:val="4"/>
            <w:shd w:val="clear" w:color="auto" w:fill="0E88CB" w:themeFill="text2"/>
            <w:vAlign w:val="center"/>
          </w:tcPr>
          <w:p w14:paraId="485D2623" w14:textId="77777777" w:rsidR="00047366" w:rsidRDefault="00047366" w:rsidP="00F76FF3">
            <w:r w:rsidRPr="00D645F2">
              <w:rPr>
                <w:b/>
                <w:bCs/>
                <w:color w:val="FFFFFF" w:themeColor="background1"/>
              </w:rPr>
              <w:t>Titel des Moduls</w:t>
            </w:r>
          </w:p>
        </w:tc>
      </w:tr>
      <w:tr w:rsidR="00047366" w14:paraId="4DEF31B8" w14:textId="77777777" w:rsidTr="00F76FF3">
        <w:trPr>
          <w:trHeight w:val="567"/>
        </w:trPr>
        <w:sdt>
          <w:sdtPr>
            <w:id w:val="-660923778"/>
            <w:placeholder>
              <w:docPart w:val="8D304A3D968C4FEE9821918A19886C2B"/>
            </w:placeholder>
            <w:showingPlcHdr/>
          </w:sdtPr>
          <w:sdtContent>
            <w:tc>
              <w:tcPr>
                <w:tcW w:w="9062" w:type="dxa"/>
                <w:gridSpan w:val="4"/>
                <w:vAlign w:val="center"/>
              </w:tcPr>
              <w:p w14:paraId="0E78DE27" w14:textId="77777777" w:rsidR="00047366" w:rsidRDefault="00047366" w:rsidP="00F76FF3">
                <w:r w:rsidRPr="00383BB3">
                  <w:rPr>
                    <w:rStyle w:val="Platzhaltertext"/>
                  </w:rPr>
                  <w:t>Klicken Sie hier, um Text einzugeben.</w:t>
                </w:r>
              </w:p>
            </w:tc>
          </w:sdtContent>
        </w:sdt>
      </w:tr>
      <w:tr w:rsidR="00047366" w14:paraId="4FAAC251" w14:textId="77777777" w:rsidTr="00F76FF3">
        <w:trPr>
          <w:trHeight w:val="369"/>
        </w:trPr>
        <w:tc>
          <w:tcPr>
            <w:tcW w:w="9062" w:type="dxa"/>
            <w:gridSpan w:val="4"/>
            <w:shd w:val="clear" w:color="auto" w:fill="0E88CB" w:themeFill="text2"/>
            <w:vAlign w:val="center"/>
          </w:tcPr>
          <w:p w14:paraId="6C53387B" w14:textId="77777777" w:rsidR="00047366" w:rsidRDefault="00047366" w:rsidP="00F76FF3">
            <w:r w:rsidRPr="00D645F2">
              <w:rPr>
                <w:b/>
                <w:bCs/>
                <w:color w:val="FFFFFF" w:themeColor="background1"/>
              </w:rPr>
              <w:t>Lernziele und erworbene Lernergebnisse</w:t>
            </w:r>
          </w:p>
        </w:tc>
      </w:tr>
      <w:tr w:rsidR="00047366" w14:paraId="035BD085" w14:textId="77777777" w:rsidTr="00F76FF3">
        <w:trPr>
          <w:trHeight w:val="567"/>
        </w:trPr>
        <w:sdt>
          <w:sdtPr>
            <w:id w:val="-1830289916"/>
            <w:placeholder>
              <w:docPart w:val="0E496D07A39F4881ADA52D0C1C327167"/>
            </w:placeholder>
            <w:showingPlcHdr/>
          </w:sdtPr>
          <w:sdtContent>
            <w:tc>
              <w:tcPr>
                <w:tcW w:w="9062" w:type="dxa"/>
                <w:gridSpan w:val="4"/>
                <w:vAlign w:val="center"/>
              </w:tcPr>
              <w:p w14:paraId="64ED6C2C" w14:textId="77777777" w:rsidR="00047366" w:rsidRDefault="00047366" w:rsidP="00F76FF3">
                <w:r w:rsidRPr="00383BB3">
                  <w:rPr>
                    <w:rStyle w:val="Platzhaltertext"/>
                  </w:rPr>
                  <w:t>Klicken Sie hier, um Text einzugeben.</w:t>
                </w:r>
              </w:p>
            </w:tc>
          </w:sdtContent>
        </w:sdt>
      </w:tr>
      <w:tr w:rsidR="00047366" w14:paraId="26B2869B" w14:textId="77777777" w:rsidTr="00F76FF3">
        <w:trPr>
          <w:trHeight w:val="454"/>
        </w:trPr>
        <w:tc>
          <w:tcPr>
            <w:tcW w:w="4531" w:type="dxa"/>
            <w:gridSpan w:val="2"/>
            <w:shd w:val="clear" w:color="auto" w:fill="0E88CB" w:themeFill="text2"/>
            <w:vAlign w:val="center"/>
          </w:tcPr>
          <w:p w14:paraId="745B2D72" w14:textId="77777777" w:rsidR="00047366" w:rsidRPr="00D645F2" w:rsidRDefault="00047366" w:rsidP="00F76FF3">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68EB51EB" w14:textId="77777777" w:rsidR="00047366" w:rsidRPr="00D645F2" w:rsidRDefault="00047366" w:rsidP="00F76FF3">
            <w:pPr>
              <w:rPr>
                <w:b/>
                <w:bCs/>
                <w:color w:val="FFFFFF" w:themeColor="background1"/>
              </w:rPr>
            </w:pPr>
            <w:r w:rsidRPr="00D645F2">
              <w:rPr>
                <w:b/>
                <w:bCs/>
                <w:color w:val="FFFFFF" w:themeColor="background1"/>
              </w:rPr>
              <w:t>Nachweise sind im Dokument im Anhang auf den folgenden Seiten zu finden</w:t>
            </w:r>
          </w:p>
        </w:tc>
      </w:tr>
      <w:tr w:rsidR="00047366" w14:paraId="0A28F95E" w14:textId="77777777" w:rsidTr="00F76FF3">
        <w:trPr>
          <w:trHeight w:val="567"/>
        </w:trPr>
        <w:sdt>
          <w:sdtPr>
            <w:id w:val="1012263245"/>
            <w:placeholder>
              <w:docPart w:val="281D49064F0C4AF9B7DE89EA98BC9953"/>
            </w:placeholder>
            <w:showingPlcHdr/>
          </w:sdtPr>
          <w:sdtContent>
            <w:tc>
              <w:tcPr>
                <w:tcW w:w="4531" w:type="dxa"/>
                <w:gridSpan w:val="2"/>
                <w:vAlign w:val="center"/>
              </w:tcPr>
              <w:p w14:paraId="29E2A0CE" w14:textId="77777777" w:rsidR="00047366" w:rsidRDefault="00047366" w:rsidP="00F76FF3">
                <w:r w:rsidRPr="00383BB3">
                  <w:rPr>
                    <w:rStyle w:val="Platzhaltertext"/>
                  </w:rPr>
                  <w:t>Klicken Sie hier, um Text einzugeben.</w:t>
                </w:r>
              </w:p>
            </w:tc>
          </w:sdtContent>
        </w:sdt>
        <w:sdt>
          <w:sdtPr>
            <w:id w:val="-1397897209"/>
            <w:placeholder>
              <w:docPart w:val="367CDCCC94854E0E9591B0E7E41A6F5B"/>
            </w:placeholder>
            <w:showingPlcHdr/>
          </w:sdtPr>
          <w:sdtContent>
            <w:tc>
              <w:tcPr>
                <w:tcW w:w="4531" w:type="dxa"/>
                <w:gridSpan w:val="2"/>
                <w:vAlign w:val="center"/>
              </w:tcPr>
              <w:p w14:paraId="763FD706" w14:textId="77777777" w:rsidR="00047366" w:rsidRDefault="00047366" w:rsidP="00F76FF3">
                <w:pPr>
                  <w:jc w:val="left"/>
                </w:pPr>
                <w:r w:rsidRPr="00383BB3">
                  <w:rPr>
                    <w:rStyle w:val="Platzhaltertext"/>
                  </w:rPr>
                  <w:t>Klicken Sie hier, um Text einzugeben.</w:t>
                </w:r>
              </w:p>
            </w:tc>
          </w:sdtContent>
        </w:sdt>
      </w:tr>
    </w:tbl>
    <w:p w14:paraId="38DA2D3D" w14:textId="77777777" w:rsidR="00047366" w:rsidRPr="00E63A09" w:rsidRDefault="00047366" w:rsidP="00E63A09"/>
    <w:p w14:paraId="3CA596CF" w14:textId="232166E9" w:rsidR="00AA6912" w:rsidRDefault="00D645F2" w:rsidP="00D645F2">
      <w:pPr>
        <w:pStyle w:val="berschrift1"/>
      </w:pPr>
      <w:r>
        <w:lastRenderedPageBreak/>
        <w:t xml:space="preserve">Berufserfahrung </w:t>
      </w:r>
      <w:r w:rsidR="3F1E6246">
        <w:t>(optional)</w:t>
      </w:r>
    </w:p>
    <w:tbl>
      <w:tblPr>
        <w:tblStyle w:val="Tabellenraster"/>
        <w:tblW w:w="9060" w:type="dxa"/>
        <w:tblInd w:w="-5" w:type="dxa"/>
        <w:tblLook w:val="04A0" w:firstRow="1" w:lastRow="0" w:firstColumn="1" w:lastColumn="0" w:noHBand="0" w:noVBand="1"/>
      </w:tblPr>
      <w:tblGrid>
        <w:gridCol w:w="4530"/>
        <w:gridCol w:w="4530"/>
      </w:tblGrid>
      <w:tr w:rsidR="00E63A09" w:rsidRPr="00F83F0D" w14:paraId="14C4E1DC" w14:textId="77777777" w:rsidTr="00722613">
        <w:trPr>
          <w:trHeight w:val="369"/>
        </w:trPr>
        <w:tc>
          <w:tcPr>
            <w:tcW w:w="4530" w:type="dxa"/>
            <w:shd w:val="clear" w:color="auto" w:fill="0E88CB"/>
          </w:tcPr>
          <w:p w14:paraId="21AB0859" w14:textId="77777777" w:rsidR="00E63A09" w:rsidRPr="00F83F0D" w:rsidRDefault="00E63A09" w:rsidP="00E63A09">
            <w:pPr>
              <w:rPr>
                <w:rFonts w:cs="Arial"/>
                <w:b/>
                <w:bCs/>
                <w:color w:val="FFFFFF" w:themeColor="background1"/>
              </w:rPr>
            </w:pPr>
            <w:r>
              <w:rPr>
                <w:rFonts w:cs="Arial"/>
                <w:b/>
                <w:bCs/>
                <w:color w:val="FFFFFF" w:themeColor="background1"/>
              </w:rPr>
              <w:t>Unternehmen</w:t>
            </w:r>
          </w:p>
        </w:tc>
        <w:tc>
          <w:tcPr>
            <w:tcW w:w="4530" w:type="dxa"/>
            <w:shd w:val="clear" w:color="auto" w:fill="0E88CB"/>
          </w:tcPr>
          <w:p w14:paraId="25A99322" w14:textId="06BDBF50" w:rsidR="00E63A09" w:rsidRPr="00F83F0D" w:rsidRDefault="00E63A09" w:rsidP="00E63A09">
            <w:pPr>
              <w:rPr>
                <w:rFonts w:cs="Arial"/>
                <w:b/>
                <w:bCs/>
                <w:color w:val="FFFFFF" w:themeColor="background1"/>
              </w:rPr>
            </w:pPr>
            <w:r>
              <w:rPr>
                <w:rFonts w:cs="Arial"/>
                <w:b/>
                <w:bCs/>
                <w:color w:val="FFFFFF" w:themeColor="background1"/>
              </w:rPr>
              <w:t>Beschäftigt von – bis</w:t>
            </w:r>
          </w:p>
        </w:tc>
      </w:tr>
      <w:tr w:rsidR="00E63A09" w:rsidRPr="00C201BE" w14:paraId="4B2E328F" w14:textId="6B00E3ED" w:rsidTr="00E63A09">
        <w:trPr>
          <w:trHeight w:val="511"/>
        </w:trPr>
        <w:tc>
          <w:tcPr>
            <w:tcW w:w="4530" w:type="dxa"/>
          </w:tcPr>
          <w:sdt>
            <w:sdtPr>
              <w:id w:val="-1392417694"/>
              <w:placeholder>
                <w:docPart w:val="32FF8755B81846AEAE10F8AB0443A973"/>
              </w:placeholder>
              <w:showingPlcHdr/>
            </w:sdtPr>
            <w:sdtContent>
              <w:p w14:paraId="601971C3" w14:textId="77777777" w:rsidR="00E63A09" w:rsidRPr="00C201BE" w:rsidRDefault="00E63A09" w:rsidP="00E63A09">
                <w:r w:rsidRPr="00383BB3">
                  <w:rPr>
                    <w:rStyle w:val="Platzhaltertext"/>
                  </w:rPr>
                  <w:t>Klicken Sie hier, um Text einzugeben.</w:t>
                </w:r>
              </w:p>
            </w:sdtContent>
          </w:sdt>
        </w:tc>
        <w:tc>
          <w:tcPr>
            <w:tcW w:w="4530" w:type="dxa"/>
          </w:tcPr>
          <w:sdt>
            <w:sdtPr>
              <w:id w:val="-886797505"/>
              <w:placeholder>
                <w:docPart w:val="DB029A6EF65B4DBDA9505ADA79282ED2"/>
              </w:placeholder>
              <w:showingPlcHdr/>
            </w:sdtPr>
            <w:sdtContent>
              <w:p w14:paraId="4EF0BB10" w14:textId="641B6B67" w:rsidR="00E63A09" w:rsidRPr="00C201BE" w:rsidRDefault="00E63A09" w:rsidP="00E63A09">
                <w:r w:rsidRPr="00383BB3">
                  <w:rPr>
                    <w:rStyle w:val="Platzhaltertext"/>
                  </w:rPr>
                  <w:t>Klicken Sie hier, um Text einzugeben.</w:t>
                </w:r>
              </w:p>
            </w:sdtContent>
          </w:sdt>
        </w:tc>
      </w:tr>
      <w:tr w:rsidR="00E63A09" w:rsidRPr="00F83F0D" w14:paraId="5A5CBD18" w14:textId="77777777" w:rsidTr="00722613">
        <w:trPr>
          <w:trHeight w:val="369"/>
        </w:trPr>
        <w:tc>
          <w:tcPr>
            <w:tcW w:w="9060" w:type="dxa"/>
            <w:gridSpan w:val="2"/>
            <w:shd w:val="clear" w:color="auto" w:fill="0E88CB"/>
          </w:tcPr>
          <w:p w14:paraId="00911EF1" w14:textId="39EC7413" w:rsidR="00E63A09" w:rsidRPr="00F83F0D" w:rsidRDefault="00E63A09" w:rsidP="00E63A09">
            <w:pPr>
              <w:rPr>
                <w:rFonts w:cs="Arial"/>
                <w:b/>
                <w:bCs/>
                <w:color w:val="FFFFFF" w:themeColor="background1"/>
              </w:rPr>
            </w:pPr>
            <w:r>
              <w:rPr>
                <w:rFonts w:cs="Arial"/>
                <w:b/>
                <w:bCs/>
                <w:color w:val="FFFFFF" w:themeColor="background1"/>
              </w:rPr>
              <w:t>Tätigkeitsbereich/Tätigkeiten</w:t>
            </w:r>
          </w:p>
        </w:tc>
      </w:tr>
      <w:tr w:rsidR="00E63A09" w14:paraId="449C7360" w14:textId="77777777" w:rsidTr="00E63A09">
        <w:trPr>
          <w:trHeight w:val="457"/>
        </w:trPr>
        <w:tc>
          <w:tcPr>
            <w:tcW w:w="9060" w:type="dxa"/>
            <w:gridSpan w:val="2"/>
          </w:tcPr>
          <w:sdt>
            <w:sdtPr>
              <w:id w:val="1810979425"/>
              <w:placeholder>
                <w:docPart w:val="F3BFB9957EBC44C3AD17517F712CB814"/>
              </w:placeholder>
              <w:showingPlcHdr/>
            </w:sdtPr>
            <w:sdtContent>
              <w:p w14:paraId="5140F8FA" w14:textId="73AD940E" w:rsidR="00E63A09" w:rsidRDefault="00E63A09" w:rsidP="00E63A09">
                <w:pPr>
                  <w:rPr>
                    <w:rFonts w:cs="Arial"/>
                  </w:rPr>
                </w:pPr>
                <w:r w:rsidRPr="00383BB3">
                  <w:rPr>
                    <w:rStyle w:val="Platzhaltertext"/>
                  </w:rPr>
                  <w:t>Klicken Sie hier, um Text einzugeben.</w:t>
                </w:r>
              </w:p>
            </w:sdtContent>
          </w:sdt>
        </w:tc>
      </w:tr>
    </w:tbl>
    <w:p w14:paraId="21F1DB38" w14:textId="6D7AFF3E" w:rsidR="003C7EBD" w:rsidRDefault="003C7EBD" w:rsidP="00AA6912"/>
    <w:p w14:paraId="6F525CB3" w14:textId="77777777" w:rsidR="00155E4D" w:rsidRDefault="00722613" w:rsidP="00722613">
      <w:pPr>
        <w:autoSpaceDE w:val="0"/>
        <w:autoSpaceDN w:val="0"/>
        <w:adjustRightInd w:val="0"/>
        <w:spacing w:before="60"/>
        <w:rPr>
          <w:rFonts w:cs="Arial"/>
          <w:color w:val="000000"/>
          <w:sz w:val="20"/>
          <w:szCs w:val="20"/>
          <w:lang w:val="de-DE"/>
        </w:rPr>
      </w:pPr>
      <w:r w:rsidRPr="00155E4D">
        <w:rPr>
          <w:rFonts w:cs="Arial"/>
          <w:b/>
          <w:bCs/>
          <w:color w:val="000000"/>
          <w:sz w:val="20"/>
          <w:szCs w:val="20"/>
          <w:lang w:val="de-DE"/>
        </w:rPr>
        <w:t>Beizulegende Dokumente:</w:t>
      </w:r>
      <w:r w:rsidR="000B611B" w:rsidRPr="00155E4D">
        <w:rPr>
          <w:rFonts w:cs="Arial"/>
          <w:b/>
          <w:bCs/>
          <w:color w:val="000000"/>
          <w:sz w:val="20"/>
          <w:szCs w:val="20"/>
          <w:lang w:val="de-DE"/>
        </w:rPr>
        <w:t xml:space="preserve"> </w:t>
      </w:r>
      <w:r w:rsidRPr="00155E4D">
        <w:rPr>
          <w:rFonts w:cs="Arial"/>
          <w:color w:val="000000"/>
          <w:sz w:val="20"/>
          <w:szCs w:val="20"/>
          <w:lang w:val="de-DE"/>
        </w:rPr>
        <w:t xml:space="preserve">Bitte legen Sie die Zeugnisse bei, die belegen, dass Sie das beantragte Modul in vergleichbarem Umfang und Inhalt bereits bei einer anderen Institution positiv absolviert haben. Z.B. Diplomprüfungszeugnisse, Erfolgsnachweise, Lehrgangszertifikate. Die Nachweise müssen Name der Institution, Fachbezeichnung, Datum der abgelegten Prüfung, ECTS bzw. Wochenstunden und eine Note enthalten. </w:t>
      </w:r>
      <w:r w:rsidR="00FC19E0" w:rsidRPr="00155E4D">
        <w:rPr>
          <w:rFonts w:cs="Arial"/>
          <w:color w:val="000000"/>
          <w:sz w:val="20"/>
          <w:szCs w:val="20"/>
          <w:lang w:val="de-DE"/>
        </w:rPr>
        <w:t xml:space="preserve">Alle Dokumente </w:t>
      </w:r>
      <w:r w:rsidR="006E5529" w:rsidRPr="00155E4D">
        <w:rPr>
          <w:rFonts w:cs="Arial"/>
          <w:color w:val="000000"/>
          <w:sz w:val="20"/>
          <w:szCs w:val="20"/>
          <w:lang w:val="de-DE"/>
        </w:rPr>
        <w:t xml:space="preserve">können in </w:t>
      </w:r>
      <w:r w:rsidR="006E5529" w:rsidRPr="00155E4D">
        <w:rPr>
          <w:rFonts w:cs="Arial"/>
          <w:color w:val="000000"/>
          <w:sz w:val="20"/>
          <w:szCs w:val="20"/>
          <w:u w:val="single"/>
          <w:lang w:val="de-DE"/>
        </w:rPr>
        <w:t>einem</w:t>
      </w:r>
      <w:r w:rsidR="006E5529" w:rsidRPr="00155E4D">
        <w:rPr>
          <w:rFonts w:cs="Arial"/>
          <w:color w:val="000000"/>
          <w:sz w:val="20"/>
          <w:szCs w:val="20"/>
          <w:lang w:val="de-DE"/>
        </w:rPr>
        <w:t xml:space="preserve"> </w:t>
      </w:r>
      <w:r w:rsidR="00155E4D">
        <w:rPr>
          <w:rFonts w:cs="Arial"/>
          <w:color w:val="000000"/>
          <w:sz w:val="20"/>
          <w:szCs w:val="20"/>
          <w:lang w:val="de-DE"/>
        </w:rPr>
        <w:t>PDF Dokument</w:t>
      </w:r>
      <w:r w:rsidR="006E5529" w:rsidRPr="00155E4D">
        <w:rPr>
          <w:rFonts w:cs="Arial"/>
          <w:color w:val="000000"/>
          <w:sz w:val="20"/>
          <w:szCs w:val="20"/>
          <w:lang w:val="de-DE"/>
        </w:rPr>
        <w:t xml:space="preserve"> in </w:t>
      </w:r>
      <w:r w:rsidRPr="00155E4D">
        <w:rPr>
          <w:rFonts w:cs="Arial"/>
          <w:color w:val="000000"/>
          <w:sz w:val="20"/>
          <w:szCs w:val="20"/>
          <w:lang w:val="de-DE"/>
        </w:rPr>
        <w:t xml:space="preserve">(gut leserlicher) Kopie beigelegt werden. Die Studienabteilung behält sich vor, Originalbelege anzufordern. Die beigelegten Nachweise sind durchzunummerieren – die Nummer der Beilage ist im Antrag anzugeben. </w:t>
      </w:r>
    </w:p>
    <w:p w14:paraId="39F17D91" w14:textId="77777777" w:rsidR="00155E4D" w:rsidRDefault="00155E4D" w:rsidP="00722613">
      <w:pPr>
        <w:autoSpaceDE w:val="0"/>
        <w:autoSpaceDN w:val="0"/>
        <w:adjustRightInd w:val="0"/>
        <w:spacing w:before="60"/>
        <w:rPr>
          <w:rFonts w:cs="Arial"/>
          <w:color w:val="000000"/>
          <w:sz w:val="20"/>
          <w:szCs w:val="20"/>
          <w:lang w:val="de-DE"/>
        </w:rPr>
      </w:pPr>
    </w:p>
    <w:p w14:paraId="1CAD8F5E" w14:textId="1089DDE1" w:rsidR="00722613" w:rsidRPr="00155E4D" w:rsidRDefault="00155E4D" w:rsidP="00722613">
      <w:pPr>
        <w:autoSpaceDE w:val="0"/>
        <w:autoSpaceDN w:val="0"/>
        <w:adjustRightInd w:val="0"/>
        <w:spacing w:before="60"/>
        <w:rPr>
          <w:rFonts w:cs="Arial"/>
          <w:b/>
          <w:bCs/>
          <w:color w:val="000000"/>
          <w:sz w:val="20"/>
          <w:szCs w:val="20"/>
          <w:lang w:val="de-DE"/>
        </w:rPr>
      </w:pPr>
      <w:r>
        <w:rPr>
          <w:rFonts w:cs="Arial"/>
          <w:color w:val="000000"/>
          <w:sz w:val="20"/>
          <w:szCs w:val="20"/>
          <w:lang w:val="de-DE"/>
        </w:rPr>
        <w:t xml:space="preserve">Dieser Antrag ist vollständig ausgefüllt an </w:t>
      </w:r>
      <w:hyperlink r:id="rId8" w:history="1">
        <w:r w:rsidRPr="00383905">
          <w:rPr>
            <w:rStyle w:val="Hyperlink"/>
            <w:rFonts w:cs="Arial"/>
            <w:sz w:val="20"/>
            <w:szCs w:val="20"/>
            <w:lang w:val="de-DE"/>
          </w:rPr>
          <w:t>studienberatung@kmuakademie.ac.at</w:t>
        </w:r>
      </w:hyperlink>
      <w:r>
        <w:rPr>
          <w:rFonts w:cs="Arial"/>
          <w:color w:val="000000"/>
          <w:sz w:val="20"/>
          <w:szCs w:val="20"/>
          <w:lang w:val="de-DE"/>
        </w:rPr>
        <w:t xml:space="preserve"> zu übermitteln.</w:t>
      </w:r>
    </w:p>
    <w:p w14:paraId="49F4E51A" w14:textId="77777777" w:rsidR="00722613" w:rsidRDefault="00722613" w:rsidP="00AA6912"/>
    <w:p w14:paraId="166E782D" w14:textId="77777777" w:rsidR="00E63A09" w:rsidRDefault="00E63A09" w:rsidP="00E63A09">
      <w:pPr>
        <w:tabs>
          <w:tab w:val="right" w:leader="dot" w:pos="3132"/>
          <w:tab w:val="right" w:leader="dot" w:pos="6732"/>
          <w:tab w:val="right" w:pos="8392"/>
          <w:tab w:val="right" w:pos="9900"/>
        </w:tabs>
        <w:ind w:left="61"/>
        <w:rPr>
          <w:rFonts w:cs="Calibri"/>
          <w:b/>
          <w:sz w:val="16"/>
          <w:szCs w:val="16"/>
        </w:rPr>
      </w:pPr>
      <w:r w:rsidRPr="00631DA3">
        <w:rPr>
          <w:rFonts w:cs="Calibri"/>
          <w:b/>
          <w:sz w:val="16"/>
          <w:szCs w:val="16"/>
        </w:rPr>
        <w:t>Datum</w:t>
      </w:r>
    </w:p>
    <w:p w14:paraId="27051DD5" w14:textId="77777777" w:rsidR="00E63A09" w:rsidRPr="00EB3452" w:rsidRDefault="00E63A09" w:rsidP="00E63A09">
      <w:pPr>
        <w:tabs>
          <w:tab w:val="right" w:leader="dot" w:pos="3132"/>
          <w:tab w:val="right" w:leader="dot" w:pos="6732"/>
          <w:tab w:val="right" w:pos="8392"/>
          <w:tab w:val="right" w:pos="9900"/>
        </w:tabs>
        <w:ind w:left="61"/>
        <w:rPr>
          <w:rFonts w:cs="Calibri"/>
          <w:sz w:val="16"/>
          <w:szCs w:val="16"/>
        </w:rPr>
      </w:pPr>
    </w:p>
    <w:sdt>
      <w:sdtPr>
        <w:rPr>
          <w:rFonts w:cs="Calibri"/>
          <w:sz w:val="16"/>
          <w:szCs w:val="16"/>
        </w:rPr>
        <w:id w:val="175160254"/>
        <w:showingPlcHdr/>
        <w:picture/>
      </w:sdtPr>
      <w:sdtContent>
        <w:p w14:paraId="0A5632CC" w14:textId="77777777" w:rsidR="00E63A09" w:rsidRDefault="00E63A09" w:rsidP="00E63A09">
          <w:pPr>
            <w:tabs>
              <w:tab w:val="right" w:leader="dot" w:pos="3132"/>
              <w:tab w:val="right" w:leader="dot" w:pos="6732"/>
              <w:tab w:val="right" w:pos="8392"/>
              <w:tab w:val="right" w:pos="9900"/>
            </w:tabs>
            <w:ind w:left="61"/>
            <w:rPr>
              <w:rFonts w:cs="Calibri"/>
              <w:sz w:val="16"/>
              <w:szCs w:val="16"/>
            </w:rPr>
          </w:pPr>
          <w:r>
            <w:rPr>
              <w:rFonts w:cs="Calibri"/>
              <w:noProof/>
              <w:sz w:val="16"/>
              <w:szCs w:val="16"/>
              <w:lang w:eastAsia="de-AT"/>
            </w:rPr>
            <w:drawing>
              <wp:inline distT="0" distB="0" distL="0" distR="0" wp14:anchorId="7673EADB" wp14:editId="5805D87B">
                <wp:extent cx="2533650" cy="647700"/>
                <wp:effectExtent l="0" t="0" r="0" b="0"/>
                <wp:docPr id="2" name="Grafik 2"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Ein Bild, das weiß, Design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647700"/>
                        </a:xfrm>
                        <a:prstGeom prst="rect">
                          <a:avLst/>
                        </a:prstGeom>
                        <a:noFill/>
                        <a:ln>
                          <a:noFill/>
                        </a:ln>
                      </pic:spPr>
                    </pic:pic>
                  </a:graphicData>
                </a:graphic>
              </wp:inline>
            </w:drawing>
          </w:r>
        </w:p>
      </w:sdtContent>
    </w:sdt>
    <w:p w14:paraId="64D84986" w14:textId="72EFE2FC" w:rsidR="00E63A09" w:rsidRPr="00722613" w:rsidRDefault="00E63A09" w:rsidP="00722613">
      <w:pPr>
        <w:tabs>
          <w:tab w:val="right" w:leader="dot" w:pos="3132"/>
          <w:tab w:val="right" w:leader="dot" w:pos="6732"/>
          <w:tab w:val="right" w:pos="8392"/>
          <w:tab w:val="right" w:pos="9900"/>
        </w:tabs>
        <w:ind w:left="61"/>
        <w:rPr>
          <w:rFonts w:cs="Calibri"/>
          <w:sz w:val="16"/>
          <w:szCs w:val="16"/>
        </w:rPr>
      </w:pPr>
      <w:r w:rsidRPr="00EB3452">
        <w:rPr>
          <w:rFonts w:cs="Calibri"/>
          <w:b/>
          <w:sz w:val="16"/>
          <w:szCs w:val="16"/>
        </w:rPr>
        <w:t>Unterschrift</w:t>
      </w:r>
      <w:r>
        <w:rPr>
          <w:rFonts w:cs="Calibri"/>
          <w:b/>
          <w:sz w:val="16"/>
          <w:szCs w:val="16"/>
        </w:rPr>
        <w:t xml:space="preserve"> </w:t>
      </w:r>
      <w:r w:rsidRPr="003832C7">
        <w:rPr>
          <w:rFonts w:cs="Calibri"/>
          <w:sz w:val="16"/>
          <w:szCs w:val="16"/>
        </w:rPr>
        <w:t>(gescannte Unterschrift erlaubt)</w:t>
      </w:r>
      <w:r w:rsidRPr="00616E03">
        <w:rPr>
          <w:rFonts w:cs="Calibri"/>
          <w:sz w:val="20"/>
          <w:szCs w:val="20"/>
          <w:shd w:val="clear" w:color="auto" w:fill="BFBFBF" w:themeFill="background1" w:themeFillShade="BF"/>
        </w:rPr>
        <w:t xml:space="preserve"> </w:t>
      </w:r>
    </w:p>
    <w:sectPr w:rsidR="00E63A09" w:rsidRPr="00722613" w:rsidSect="00A22CC2">
      <w:headerReference w:type="default" r:id="rId10"/>
      <w:footerReference w:type="default" r:id="rId11"/>
      <w:headerReference w:type="first" r:id="rId12"/>
      <w:footerReference w:type="first" r:id="rId13"/>
      <w:pgSz w:w="11906" w:h="16838"/>
      <w:pgMar w:top="2366" w:right="1417" w:bottom="1134" w:left="1417" w:header="708" w:footer="4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F48F" w14:textId="77777777" w:rsidR="0048541F" w:rsidRDefault="0048541F" w:rsidP="00832D7B">
      <w:r>
        <w:separator/>
      </w:r>
    </w:p>
  </w:endnote>
  <w:endnote w:type="continuationSeparator" w:id="0">
    <w:p w14:paraId="00FCB643" w14:textId="77777777" w:rsidR="0048541F" w:rsidRDefault="0048541F" w:rsidP="00832D7B">
      <w:r>
        <w:continuationSeparator/>
      </w:r>
    </w:p>
  </w:endnote>
  <w:endnote w:type="continuationNotice" w:id="1">
    <w:p w14:paraId="73C483ED" w14:textId="77777777" w:rsidR="0048541F" w:rsidRDefault="00485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F09" w14:textId="31D5C9E5" w:rsidR="00753D69" w:rsidRDefault="00753D69" w:rsidP="00ED563F">
    <w:pPr>
      <w:pStyle w:val="Fuzeile"/>
      <w:tabs>
        <w:tab w:val="clear" w:pos="4536"/>
      </w:tabs>
      <w:jc w:val="center"/>
      <w:rPr>
        <w:rFonts w:asciiTheme="minorHAnsi" w:hAnsiTheme="minorHAnsi" w:cstheme="minorHAnsi"/>
        <w:sz w:val="16"/>
        <w:szCs w:val="16"/>
      </w:rPr>
    </w:pPr>
    <w:r w:rsidRPr="00753D69">
      <w:rPr>
        <w:noProof/>
        <w:sz w:val="16"/>
        <w:szCs w:val="16"/>
      </w:rPr>
      <w:drawing>
        <wp:anchor distT="0" distB="0" distL="114300" distR="114300" simplePos="0" relativeHeight="251658240" behindDoc="1" locked="0" layoutInCell="1" allowOverlap="1" wp14:anchorId="65537A47" wp14:editId="2BA429FD">
          <wp:simplePos x="0" y="0"/>
          <wp:positionH relativeFrom="column">
            <wp:posOffset>2491105</wp:posOffset>
          </wp:positionH>
          <wp:positionV relativeFrom="page">
            <wp:posOffset>10039350</wp:posOffset>
          </wp:positionV>
          <wp:extent cx="771525" cy="419100"/>
          <wp:effectExtent l="0" t="0" r="9525" b="0"/>
          <wp:wrapNone/>
          <wp:docPr id="1768716020" name="Grafik 176871602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l="15681" t="11859" r="14105" b="21918"/>
                  <a:stretch>
                    <a:fillRect/>
                  </a:stretch>
                </pic:blipFill>
                <pic:spPr bwMode="auto">
                  <a:xfrm>
                    <a:off x="0" y="0"/>
                    <a:ext cx="7715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BE728" w14:textId="06E12187" w:rsidR="00753D69" w:rsidRPr="00753D69" w:rsidRDefault="00753D69" w:rsidP="00ED563F">
    <w:pPr>
      <w:pStyle w:val="Fuzeile"/>
      <w:jc w:val="left"/>
      <w:rPr>
        <w:sz w:val="16"/>
        <w:szCs w:val="16"/>
      </w:rPr>
    </w:pPr>
    <w:r w:rsidRPr="00753D69">
      <w:rPr>
        <w:rFonts w:asciiTheme="minorHAnsi" w:hAnsiTheme="minorHAnsi" w:cstheme="minorHAnsi"/>
        <w:sz w:val="16"/>
        <w:szCs w:val="16"/>
      </w:rPr>
      <w:t xml:space="preserve">Stand: </w:t>
    </w:r>
    <w:r w:rsidR="007146A1">
      <w:rPr>
        <w:rFonts w:asciiTheme="minorHAnsi" w:hAnsiTheme="minorHAnsi" w:cstheme="minorHAnsi"/>
        <w:sz w:val="16"/>
        <w:szCs w:val="16"/>
      </w:rPr>
      <w:t>01</w:t>
    </w:r>
    <w:r w:rsidRPr="00753D69">
      <w:rPr>
        <w:rFonts w:asciiTheme="minorHAnsi" w:hAnsiTheme="minorHAnsi" w:cstheme="minorHAnsi"/>
        <w:sz w:val="16"/>
        <w:szCs w:val="16"/>
      </w:rPr>
      <w:t>.</w:t>
    </w:r>
    <w:r w:rsidR="007146A1">
      <w:rPr>
        <w:rFonts w:asciiTheme="minorHAnsi" w:hAnsiTheme="minorHAnsi" w:cstheme="minorHAnsi"/>
        <w:sz w:val="16"/>
        <w:szCs w:val="16"/>
      </w:rPr>
      <w:t>12</w:t>
    </w:r>
    <w:r w:rsidRPr="00753D69">
      <w:rPr>
        <w:rFonts w:asciiTheme="minorHAnsi" w:hAnsiTheme="minorHAnsi" w:cstheme="minorHAnsi"/>
        <w:sz w:val="16"/>
        <w:szCs w:val="16"/>
      </w:rPr>
      <w:t>.</w:t>
    </w:r>
    <w:r w:rsidR="007146A1">
      <w:rPr>
        <w:rFonts w:asciiTheme="minorHAnsi" w:hAnsiTheme="minorHAnsi" w:cstheme="minorHAnsi"/>
        <w:sz w:val="16"/>
        <w:szCs w:val="16"/>
      </w:rPr>
      <w:t>2023</w:t>
    </w:r>
    <w:r w:rsidRPr="00753D69">
      <w:rPr>
        <w:rFonts w:asciiTheme="minorHAnsi" w:hAnsiTheme="minorHAnsi" w:cstheme="minorHAnsi"/>
        <w:sz w:val="16"/>
        <w:szCs w:val="16"/>
      </w:rPr>
      <w:tab/>
    </w:r>
    <w:r w:rsidRPr="00753D69">
      <w:rPr>
        <w:rFonts w:asciiTheme="minorHAnsi" w:hAnsiTheme="minorHAnsi" w:cstheme="minorHAnsi"/>
        <w:sz w:val="16"/>
        <w:szCs w:val="16"/>
      </w:rPr>
      <w:tab/>
      <w:t xml:space="preserve">Seite </w:t>
    </w:r>
    <w:r w:rsidRPr="00753D69">
      <w:rPr>
        <w:rFonts w:asciiTheme="minorHAnsi" w:hAnsiTheme="minorHAnsi" w:cstheme="minorHAnsi"/>
        <w:b/>
        <w:sz w:val="16"/>
        <w:szCs w:val="16"/>
      </w:rPr>
      <w:fldChar w:fldCharType="begin"/>
    </w:r>
    <w:r w:rsidRPr="00753D69">
      <w:rPr>
        <w:rFonts w:asciiTheme="minorHAnsi" w:hAnsiTheme="minorHAnsi" w:cstheme="minorHAnsi"/>
        <w:b/>
        <w:sz w:val="16"/>
        <w:szCs w:val="16"/>
      </w:rPr>
      <w:instrText>PAGE  \* Arabic  \* MERGEFORMAT</w:instrText>
    </w:r>
    <w:r w:rsidRPr="00753D69">
      <w:rPr>
        <w:rFonts w:asciiTheme="minorHAnsi" w:hAnsiTheme="minorHAnsi" w:cstheme="minorHAnsi"/>
        <w:b/>
        <w:sz w:val="16"/>
        <w:szCs w:val="16"/>
      </w:rPr>
      <w:fldChar w:fldCharType="separate"/>
    </w:r>
    <w:r w:rsidRPr="00753D69">
      <w:rPr>
        <w:rFonts w:asciiTheme="minorHAnsi" w:hAnsiTheme="minorHAnsi" w:cstheme="minorHAnsi"/>
        <w:b/>
        <w:sz w:val="16"/>
        <w:szCs w:val="16"/>
      </w:rPr>
      <w:t>1</w:t>
    </w:r>
    <w:r w:rsidRPr="00753D69">
      <w:rPr>
        <w:rFonts w:asciiTheme="minorHAnsi" w:hAnsiTheme="minorHAnsi" w:cstheme="minorHAnsi"/>
        <w:b/>
        <w:sz w:val="16"/>
        <w:szCs w:val="16"/>
      </w:rPr>
      <w:fldChar w:fldCharType="end"/>
    </w:r>
    <w:r w:rsidRPr="00753D69">
      <w:rPr>
        <w:rFonts w:asciiTheme="minorHAnsi" w:hAnsiTheme="minorHAnsi" w:cstheme="minorHAnsi"/>
        <w:sz w:val="16"/>
        <w:szCs w:val="16"/>
      </w:rPr>
      <w:t xml:space="preserve"> von </w:t>
    </w:r>
    <w:r w:rsidRPr="00753D69">
      <w:rPr>
        <w:rFonts w:asciiTheme="minorHAnsi" w:hAnsiTheme="minorHAnsi" w:cstheme="minorHAnsi"/>
        <w:b/>
        <w:sz w:val="16"/>
        <w:szCs w:val="16"/>
      </w:rPr>
      <w:fldChar w:fldCharType="begin"/>
    </w:r>
    <w:r w:rsidRPr="00753D69">
      <w:rPr>
        <w:rFonts w:asciiTheme="minorHAnsi" w:hAnsiTheme="minorHAnsi" w:cstheme="minorHAnsi"/>
        <w:b/>
        <w:sz w:val="16"/>
        <w:szCs w:val="16"/>
      </w:rPr>
      <w:instrText>NUMPAGES  \* Arabic  \* MERGEFORMAT</w:instrText>
    </w:r>
    <w:r w:rsidRPr="00753D69">
      <w:rPr>
        <w:rFonts w:asciiTheme="minorHAnsi" w:hAnsiTheme="minorHAnsi" w:cstheme="minorHAnsi"/>
        <w:b/>
        <w:sz w:val="16"/>
        <w:szCs w:val="16"/>
      </w:rPr>
      <w:fldChar w:fldCharType="separate"/>
    </w:r>
    <w:r w:rsidRPr="00753D69">
      <w:rPr>
        <w:rFonts w:asciiTheme="minorHAnsi" w:hAnsiTheme="minorHAnsi" w:cstheme="minorHAnsi"/>
        <w:b/>
        <w:sz w:val="16"/>
        <w:szCs w:val="16"/>
      </w:rPr>
      <w:t>3</w:t>
    </w:r>
    <w:r w:rsidRPr="00753D69">
      <w:rPr>
        <w:rFonts w:asciiTheme="minorHAnsi" w:hAnsiTheme="minorHAnsi" w:cstheme="minorHAnsi"/>
        <w:b/>
        <w:sz w:val="16"/>
        <w:szCs w:val="16"/>
      </w:rPr>
      <w:fldChar w:fldCharType="end"/>
    </w:r>
  </w:p>
  <w:p w14:paraId="543375EA" w14:textId="19BF9212" w:rsidR="00342F96" w:rsidRPr="00342F96" w:rsidRDefault="00342F96" w:rsidP="00342F96">
    <w:pPr>
      <w:pStyle w:val="Fuzeile"/>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8A6E" w14:textId="44CBDB5C" w:rsidR="006A33AB" w:rsidRPr="00A22CC2" w:rsidRDefault="008E3EE0" w:rsidP="00A22CC2">
    <w:pPr>
      <w:pStyle w:val="Fuzeile"/>
      <w:jc w:val="left"/>
      <w:rPr>
        <w:sz w:val="16"/>
        <w:szCs w:val="16"/>
      </w:rPr>
    </w:pPr>
    <w:r w:rsidRPr="00753D69">
      <w:rPr>
        <w:noProof/>
        <w:sz w:val="16"/>
        <w:szCs w:val="16"/>
      </w:rPr>
      <w:drawing>
        <wp:anchor distT="0" distB="0" distL="114300" distR="114300" simplePos="0" relativeHeight="251658241" behindDoc="1" locked="0" layoutInCell="1" allowOverlap="1" wp14:anchorId="711CEDE9" wp14:editId="54D6D4AA">
          <wp:simplePos x="0" y="0"/>
          <wp:positionH relativeFrom="column">
            <wp:posOffset>2533650</wp:posOffset>
          </wp:positionH>
          <wp:positionV relativeFrom="page">
            <wp:posOffset>10106660</wp:posOffset>
          </wp:positionV>
          <wp:extent cx="771525" cy="419100"/>
          <wp:effectExtent l="0" t="0" r="9525" b="0"/>
          <wp:wrapNone/>
          <wp:docPr id="1982749785" name="Grafik 198274978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l="15681" t="11859" r="14105" b="21918"/>
                  <a:stretch>
                    <a:fillRect/>
                  </a:stretch>
                </pic:blipFill>
                <pic:spPr bwMode="auto">
                  <a:xfrm>
                    <a:off x="0" y="0"/>
                    <a:ext cx="7715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CC2" w:rsidRPr="00753D69">
      <w:rPr>
        <w:rFonts w:asciiTheme="minorHAnsi" w:hAnsiTheme="minorHAnsi" w:cstheme="minorHAnsi"/>
        <w:sz w:val="16"/>
        <w:szCs w:val="16"/>
      </w:rPr>
      <w:t xml:space="preserve">Stand: </w:t>
    </w:r>
    <w:r w:rsidR="00AA6912">
      <w:rPr>
        <w:rFonts w:asciiTheme="minorHAnsi" w:hAnsiTheme="minorHAnsi" w:cstheme="minorHAnsi"/>
        <w:sz w:val="16"/>
        <w:szCs w:val="16"/>
      </w:rPr>
      <w:t>0</w:t>
    </w:r>
    <w:r w:rsidR="007146A1">
      <w:rPr>
        <w:rFonts w:asciiTheme="minorHAnsi" w:hAnsiTheme="minorHAnsi" w:cstheme="minorHAnsi"/>
        <w:sz w:val="16"/>
        <w:szCs w:val="16"/>
      </w:rPr>
      <w:t>1</w:t>
    </w:r>
    <w:r w:rsidR="00AA6912">
      <w:rPr>
        <w:rFonts w:asciiTheme="minorHAnsi" w:hAnsiTheme="minorHAnsi" w:cstheme="minorHAnsi"/>
        <w:sz w:val="16"/>
        <w:szCs w:val="16"/>
      </w:rPr>
      <w:t>.1</w:t>
    </w:r>
    <w:r w:rsidR="007146A1">
      <w:rPr>
        <w:rFonts w:asciiTheme="minorHAnsi" w:hAnsiTheme="minorHAnsi" w:cstheme="minorHAnsi"/>
        <w:sz w:val="16"/>
        <w:szCs w:val="16"/>
      </w:rPr>
      <w:t>2</w:t>
    </w:r>
    <w:r w:rsidR="00AA6912">
      <w:rPr>
        <w:rFonts w:asciiTheme="minorHAnsi" w:hAnsiTheme="minorHAnsi" w:cstheme="minorHAnsi"/>
        <w:sz w:val="16"/>
        <w:szCs w:val="16"/>
      </w:rPr>
      <w:t>.2023</w:t>
    </w:r>
    <w:r w:rsidR="00A22CC2" w:rsidRPr="00753D69">
      <w:rPr>
        <w:rFonts w:asciiTheme="minorHAnsi" w:hAnsiTheme="minorHAnsi" w:cstheme="minorHAnsi"/>
        <w:sz w:val="16"/>
        <w:szCs w:val="16"/>
      </w:rPr>
      <w:tab/>
    </w:r>
    <w:r w:rsidR="00A22CC2" w:rsidRPr="00753D69">
      <w:rPr>
        <w:rFonts w:asciiTheme="minorHAnsi" w:hAnsiTheme="minorHAnsi" w:cstheme="minorHAnsi"/>
        <w:sz w:val="16"/>
        <w:szCs w:val="16"/>
      </w:rPr>
      <w:tab/>
      <w:t xml:space="preserve">Seite </w:t>
    </w:r>
    <w:r w:rsidR="00A22CC2" w:rsidRPr="00753D69">
      <w:rPr>
        <w:rFonts w:asciiTheme="minorHAnsi" w:hAnsiTheme="minorHAnsi" w:cstheme="minorHAnsi"/>
        <w:b/>
        <w:sz w:val="16"/>
        <w:szCs w:val="16"/>
      </w:rPr>
      <w:fldChar w:fldCharType="begin"/>
    </w:r>
    <w:r w:rsidR="00A22CC2" w:rsidRPr="00753D69">
      <w:rPr>
        <w:rFonts w:asciiTheme="minorHAnsi" w:hAnsiTheme="minorHAnsi" w:cstheme="minorHAnsi"/>
        <w:b/>
        <w:sz w:val="16"/>
        <w:szCs w:val="16"/>
      </w:rPr>
      <w:instrText>PAGE  \* Arabic  \* MERGEFORMAT</w:instrText>
    </w:r>
    <w:r w:rsidR="00A22CC2" w:rsidRPr="00753D69">
      <w:rPr>
        <w:rFonts w:asciiTheme="minorHAnsi" w:hAnsiTheme="minorHAnsi" w:cstheme="minorHAnsi"/>
        <w:b/>
        <w:sz w:val="16"/>
        <w:szCs w:val="16"/>
      </w:rPr>
      <w:fldChar w:fldCharType="separate"/>
    </w:r>
    <w:r w:rsidR="00A22CC2">
      <w:rPr>
        <w:rFonts w:cstheme="minorHAnsi"/>
        <w:b/>
        <w:sz w:val="16"/>
        <w:szCs w:val="16"/>
      </w:rPr>
      <w:t>2</w:t>
    </w:r>
    <w:r w:rsidR="00A22CC2" w:rsidRPr="00753D69">
      <w:rPr>
        <w:rFonts w:asciiTheme="minorHAnsi" w:hAnsiTheme="minorHAnsi" w:cstheme="minorHAnsi"/>
        <w:b/>
        <w:sz w:val="16"/>
        <w:szCs w:val="16"/>
      </w:rPr>
      <w:fldChar w:fldCharType="end"/>
    </w:r>
    <w:r w:rsidR="00A22CC2" w:rsidRPr="00753D69">
      <w:rPr>
        <w:rFonts w:asciiTheme="minorHAnsi" w:hAnsiTheme="minorHAnsi" w:cstheme="minorHAnsi"/>
        <w:sz w:val="16"/>
        <w:szCs w:val="16"/>
      </w:rPr>
      <w:t xml:space="preserve"> von </w:t>
    </w:r>
    <w:r w:rsidR="00A22CC2" w:rsidRPr="00753D69">
      <w:rPr>
        <w:rFonts w:asciiTheme="minorHAnsi" w:hAnsiTheme="minorHAnsi" w:cstheme="minorHAnsi"/>
        <w:b/>
        <w:sz w:val="16"/>
        <w:szCs w:val="16"/>
      </w:rPr>
      <w:fldChar w:fldCharType="begin"/>
    </w:r>
    <w:r w:rsidR="00A22CC2" w:rsidRPr="00753D69">
      <w:rPr>
        <w:rFonts w:asciiTheme="minorHAnsi" w:hAnsiTheme="minorHAnsi" w:cstheme="minorHAnsi"/>
        <w:b/>
        <w:sz w:val="16"/>
        <w:szCs w:val="16"/>
      </w:rPr>
      <w:instrText>NUMPAGES  \* Arabic  \* MERGEFORMAT</w:instrText>
    </w:r>
    <w:r w:rsidR="00A22CC2" w:rsidRPr="00753D69">
      <w:rPr>
        <w:rFonts w:asciiTheme="minorHAnsi" w:hAnsiTheme="minorHAnsi" w:cstheme="minorHAnsi"/>
        <w:b/>
        <w:sz w:val="16"/>
        <w:szCs w:val="16"/>
      </w:rPr>
      <w:fldChar w:fldCharType="separate"/>
    </w:r>
    <w:r w:rsidR="00A22CC2">
      <w:rPr>
        <w:rFonts w:cstheme="minorHAnsi"/>
        <w:b/>
        <w:sz w:val="16"/>
        <w:szCs w:val="16"/>
      </w:rPr>
      <w:t>3</w:t>
    </w:r>
    <w:r w:rsidR="00A22CC2" w:rsidRPr="00753D69">
      <w:rPr>
        <w:rFonts w:asciiTheme="minorHAnsi" w:hAnsiTheme="minorHAnsi"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B326" w14:textId="77777777" w:rsidR="0048541F" w:rsidRDefault="0048541F" w:rsidP="00832D7B">
      <w:r>
        <w:separator/>
      </w:r>
    </w:p>
  </w:footnote>
  <w:footnote w:type="continuationSeparator" w:id="0">
    <w:p w14:paraId="0915F0F7" w14:textId="77777777" w:rsidR="0048541F" w:rsidRDefault="0048541F" w:rsidP="00832D7B">
      <w:r>
        <w:continuationSeparator/>
      </w:r>
    </w:p>
  </w:footnote>
  <w:footnote w:type="continuationNotice" w:id="1">
    <w:p w14:paraId="3FC6644D" w14:textId="77777777" w:rsidR="0048541F" w:rsidRDefault="00485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9EC4" w14:textId="336B842D" w:rsidR="00753D69" w:rsidRDefault="00AA6912" w:rsidP="00753D69">
    <w:pPr>
      <w:pStyle w:val="Kopfzeile"/>
      <w:jc w:val="right"/>
    </w:pPr>
    <w:r>
      <w:rPr>
        <w:rStyle w:val="wacimagecontainer"/>
        <w:rFonts w:ascii="Segoe UI" w:hAnsi="Segoe UI" w:cs="Segoe UI"/>
        <w:noProof/>
        <w:color w:val="000000"/>
        <w:sz w:val="18"/>
        <w:szCs w:val="18"/>
        <w:shd w:val="clear" w:color="auto" w:fill="FFFFFF"/>
      </w:rPr>
      <w:drawing>
        <wp:inline distT="0" distB="0" distL="0" distR="0" wp14:anchorId="7E81ABA5" wp14:editId="4FA2CC55">
          <wp:extent cx="1304925" cy="1219200"/>
          <wp:effectExtent l="0" t="0" r="9525" b="0"/>
          <wp:docPr id="1018261348" name="Grafik 1018261348"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Text, Logo, Schrif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219200"/>
                  </a:xfrm>
                  <a:prstGeom prst="rect">
                    <a:avLst/>
                  </a:prstGeom>
                  <a:noFill/>
                  <a:ln>
                    <a:noFill/>
                  </a:ln>
                </pic:spPr>
              </pic:pic>
            </a:graphicData>
          </a:graphic>
        </wp:inline>
      </w:drawing>
    </w:r>
    <w:r w:rsidR="00125920">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E84B" w14:textId="3258AE0C" w:rsidR="00E96D49" w:rsidRDefault="00E96D49" w:rsidP="00E96D49">
    <w:pPr>
      <w:pStyle w:val="Kopfzeile"/>
      <w:jc w:val="right"/>
    </w:pPr>
    <w:r>
      <w:rPr>
        <w:rStyle w:val="wacimagecontainer"/>
        <w:rFonts w:ascii="Segoe UI" w:hAnsi="Segoe UI" w:cs="Segoe UI"/>
        <w:noProof/>
        <w:color w:val="000000"/>
        <w:sz w:val="18"/>
        <w:szCs w:val="18"/>
        <w:shd w:val="clear" w:color="auto" w:fill="FFFFFF"/>
      </w:rPr>
      <w:drawing>
        <wp:inline distT="0" distB="0" distL="0" distR="0" wp14:anchorId="59E6F25F" wp14:editId="26D7FBE4">
          <wp:extent cx="1304925" cy="1219200"/>
          <wp:effectExtent l="0" t="0" r="9525" b="0"/>
          <wp:docPr id="1920024385" name="Grafik 1920024385"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Text, Logo, Schrif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219200"/>
                  </a:xfrm>
                  <a:prstGeom prst="rect">
                    <a:avLst/>
                  </a:prstGeom>
                  <a:noFill/>
                  <a:ln>
                    <a:noFill/>
                  </a:ln>
                </pic:spPr>
              </pic:pic>
            </a:graphicData>
          </a:graphic>
        </wp:inline>
      </w:drawing>
    </w:r>
    <w:r>
      <w:rPr>
        <w:rFonts w:cs="Calibri"/>
        <w:color w:val="000000"/>
        <w:sz w:val="22"/>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275E"/>
    <w:multiLevelType w:val="hybridMultilevel"/>
    <w:tmpl w:val="FB9AEF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ED1A69"/>
    <w:multiLevelType w:val="multilevel"/>
    <w:tmpl w:val="E5242796"/>
    <w:numStyleLink w:val="FormatvorlageKMUAkademie"/>
  </w:abstractNum>
  <w:abstractNum w:abstractNumId="2" w15:restartNumberingAfterBreak="0">
    <w:nsid w:val="0A965F3D"/>
    <w:multiLevelType w:val="hybridMultilevel"/>
    <w:tmpl w:val="EBD87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B13F07"/>
    <w:multiLevelType w:val="hybridMultilevel"/>
    <w:tmpl w:val="4800A24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0F42043D"/>
    <w:multiLevelType w:val="hybridMultilevel"/>
    <w:tmpl w:val="A07C3BEE"/>
    <w:lvl w:ilvl="0" w:tplc="FB6865D4">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294629D"/>
    <w:multiLevelType w:val="hybridMultilevel"/>
    <w:tmpl w:val="F618B1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38E67B6"/>
    <w:multiLevelType w:val="multilevel"/>
    <w:tmpl w:val="E5242796"/>
    <w:numStyleLink w:val="FormatvorlageKMUAkademie"/>
  </w:abstractNum>
  <w:abstractNum w:abstractNumId="7" w15:restartNumberingAfterBreak="0">
    <w:nsid w:val="177F0BAE"/>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141515"/>
    <w:multiLevelType w:val="hybridMultilevel"/>
    <w:tmpl w:val="1B666E1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1BCA55D4"/>
    <w:multiLevelType w:val="multilevel"/>
    <w:tmpl w:val="91EEE174"/>
    <w:styleLink w:val="Formatvorlage1"/>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55C30"/>
    <w:multiLevelType w:val="hybridMultilevel"/>
    <w:tmpl w:val="B4326938"/>
    <w:lvl w:ilvl="0" w:tplc="EC60D1D4">
      <w:start w:val="1"/>
      <w:numFmt w:val="bullet"/>
      <w:lvlText w:val=""/>
      <w:lvlJc w:val="left"/>
      <w:pPr>
        <w:tabs>
          <w:tab w:val="num" w:pos="2130"/>
        </w:tabs>
        <w:ind w:left="2130" w:hanging="360"/>
      </w:pPr>
      <w:rPr>
        <w:rFonts w:ascii="Wingdings" w:hAnsi="Wingdings" w:cs="Times New Roman" w:hint="default"/>
        <w:sz w:val="14"/>
        <w:szCs w:val="1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156DD"/>
    <w:multiLevelType w:val="multilevel"/>
    <w:tmpl w:val="CE46E5B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91"/>
        </w:tabs>
        <w:ind w:left="1191" w:hanging="1191"/>
      </w:pPr>
      <w:rPr>
        <w:rFonts w:hint="default"/>
      </w:rPr>
    </w:lvl>
    <w:lvl w:ilvl="2">
      <w:start w:val="1"/>
      <w:numFmt w:val="decimal"/>
      <w:lvlText w:val="%1.%2.%3."/>
      <w:lvlJc w:val="left"/>
      <w:pPr>
        <w:tabs>
          <w:tab w:val="num" w:pos="1304"/>
        </w:tabs>
        <w:ind w:left="1304" w:hanging="130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EDC15A6"/>
    <w:multiLevelType w:val="multilevel"/>
    <w:tmpl w:val="E5242796"/>
    <w:numStyleLink w:val="FormatvorlageKMUAkademie"/>
  </w:abstractNum>
  <w:abstractNum w:abstractNumId="13" w15:restartNumberingAfterBreak="0">
    <w:nsid w:val="209D5E92"/>
    <w:multiLevelType w:val="multilevel"/>
    <w:tmpl w:val="F6BC11E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CE3A89"/>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15" w15:restartNumberingAfterBreak="0">
    <w:nsid w:val="27DE217C"/>
    <w:multiLevelType w:val="multilevel"/>
    <w:tmpl w:val="E5242796"/>
    <w:numStyleLink w:val="FormatvorlageKMUAkademie"/>
  </w:abstractNum>
  <w:abstractNum w:abstractNumId="16" w15:restartNumberingAfterBreak="0">
    <w:nsid w:val="2C8C2814"/>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17" w15:restartNumberingAfterBreak="0">
    <w:nsid w:val="2F2D1167"/>
    <w:multiLevelType w:val="multilevel"/>
    <w:tmpl w:val="E5242796"/>
    <w:styleLink w:val="FormatvorlageKMUAkademie"/>
    <w:lvl w:ilvl="0">
      <w:start w:val="1"/>
      <w:numFmt w:val="decimal"/>
      <w:lvlText w:val="%1."/>
      <w:lvlJc w:val="left"/>
      <w:pPr>
        <w:ind w:left="432" w:hanging="432"/>
      </w:pPr>
      <w:rPr>
        <w:rFonts w:asciiTheme="minorHAnsi" w:hAnsiTheme="minorHAnsi" w:hint="default"/>
        <w:b/>
        <w:sz w:val="32"/>
      </w:rPr>
    </w:lvl>
    <w:lvl w:ilvl="1">
      <w:start w:val="1"/>
      <w:numFmt w:val="decimal"/>
      <w:lvlText w:val="%1.%2"/>
      <w:lvlJc w:val="left"/>
      <w:pPr>
        <w:ind w:left="576" w:hanging="576"/>
      </w:pPr>
      <w:rPr>
        <w:rFonts w:asciiTheme="minorHAnsi" w:hAnsiTheme="minorHAnsi" w:hint="default"/>
        <w:b/>
        <w:sz w:val="28"/>
      </w:rPr>
    </w:lvl>
    <w:lvl w:ilvl="2">
      <w:start w:val="1"/>
      <w:numFmt w:val="decimal"/>
      <w:lvlText w:val="%1.%2.%3"/>
      <w:lvlJc w:val="left"/>
      <w:pPr>
        <w:ind w:left="720" w:hanging="720"/>
      </w:pPr>
      <w:rPr>
        <w:rFonts w:asciiTheme="minorHAnsi" w:hAnsiTheme="minorHAnsi" w:hint="default"/>
        <w:b/>
        <w:sz w:val="24"/>
      </w:rPr>
    </w:lvl>
    <w:lvl w:ilvl="3">
      <w:start w:val="1"/>
      <w:numFmt w:val="decimal"/>
      <w:lvlText w:val="%1.%2.%3.%4"/>
      <w:lvlJc w:val="left"/>
      <w:pPr>
        <w:ind w:left="864" w:hanging="864"/>
      </w:pPr>
      <w:rPr>
        <w:rFonts w:asciiTheme="minorHAnsi" w:hAnsiTheme="minorHAnsi" w:hint="default"/>
        <w:sz w:val="24"/>
      </w:rPr>
    </w:lvl>
    <w:lvl w:ilvl="4">
      <w:start w:val="1"/>
      <w:numFmt w:val="decimal"/>
      <w:lvlText w:val="%1.%2.%3.%4.%5"/>
      <w:lvlJc w:val="left"/>
      <w:pPr>
        <w:ind w:left="1008" w:hanging="1008"/>
      </w:pPr>
      <w:rPr>
        <w:rFonts w:asciiTheme="minorHAnsi" w:hAnsiTheme="minorHAnsi" w:hint="default"/>
        <w:sz w:val="24"/>
      </w:rPr>
    </w:lvl>
    <w:lvl w:ilvl="5">
      <w:start w:val="1"/>
      <w:numFmt w:val="decimal"/>
      <w:lvlText w:val="%1.%2.%3.%4.%5.%6"/>
      <w:lvlJc w:val="left"/>
      <w:pPr>
        <w:ind w:left="1152" w:hanging="1152"/>
      </w:pPr>
      <w:rPr>
        <w:rFonts w:asciiTheme="minorHAnsi" w:hAnsiTheme="minorHAnsi" w:hint="default"/>
        <w:sz w:val="24"/>
      </w:rPr>
    </w:lvl>
    <w:lvl w:ilvl="6">
      <w:start w:val="1"/>
      <w:numFmt w:val="decimal"/>
      <w:pStyle w:val="berschrift7"/>
      <w:lvlText w:val="%1.%2.%3.%4.%5.%6.%7"/>
      <w:lvlJc w:val="left"/>
      <w:pPr>
        <w:ind w:left="1296" w:hanging="1296"/>
      </w:pPr>
      <w:rPr>
        <w:rFonts w:asciiTheme="minorHAnsi" w:hAnsiTheme="minorHAnsi" w:hint="default"/>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1C59BE"/>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3F58FA"/>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20" w15:restartNumberingAfterBreak="0">
    <w:nsid w:val="3B0B5BED"/>
    <w:multiLevelType w:val="multilevel"/>
    <w:tmpl w:val="F6BC11E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221C65"/>
    <w:multiLevelType w:val="hybridMultilevel"/>
    <w:tmpl w:val="94E8EF32"/>
    <w:lvl w:ilvl="0" w:tplc="785C0808">
      <w:start w:val="1"/>
      <w:numFmt w:val="decimal"/>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3E520AC4"/>
    <w:multiLevelType w:val="multilevel"/>
    <w:tmpl w:val="E5242796"/>
    <w:numStyleLink w:val="FormatvorlageKMUAkademie"/>
  </w:abstractNum>
  <w:abstractNum w:abstractNumId="23" w15:restartNumberingAfterBreak="0">
    <w:nsid w:val="40467985"/>
    <w:multiLevelType w:val="hybridMultilevel"/>
    <w:tmpl w:val="67FA80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2BB419C"/>
    <w:multiLevelType w:val="hybridMultilevel"/>
    <w:tmpl w:val="5E52C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2C96111"/>
    <w:multiLevelType w:val="hybridMultilevel"/>
    <w:tmpl w:val="F68AA7D2"/>
    <w:lvl w:ilvl="0" w:tplc="B92C5EB0">
      <w:numFmt w:val="bullet"/>
      <w:pStyle w:val="Listenabsatz"/>
      <w:lvlText w:val="-"/>
      <w:lvlJc w:val="left"/>
      <w:pPr>
        <w:ind w:left="720" w:hanging="360"/>
      </w:pPr>
      <w:rPr>
        <w:rFonts w:ascii="Calibri" w:hAnsi="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C40749"/>
    <w:multiLevelType w:val="hybridMultilevel"/>
    <w:tmpl w:val="5A72372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788615D"/>
    <w:multiLevelType w:val="singleLevel"/>
    <w:tmpl w:val="04070011"/>
    <w:lvl w:ilvl="0">
      <w:start w:val="1"/>
      <w:numFmt w:val="decimal"/>
      <w:lvlText w:val="%1)"/>
      <w:lvlJc w:val="left"/>
      <w:pPr>
        <w:tabs>
          <w:tab w:val="num" w:pos="360"/>
        </w:tabs>
        <w:ind w:left="360" w:hanging="360"/>
      </w:pPr>
      <w:rPr>
        <w:rFonts w:hint="default"/>
      </w:rPr>
    </w:lvl>
  </w:abstractNum>
  <w:abstractNum w:abstractNumId="28" w15:restartNumberingAfterBreak="0">
    <w:nsid w:val="4D057F2C"/>
    <w:multiLevelType w:val="hybridMultilevel"/>
    <w:tmpl w:val="27D475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0493BDE"/>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112F16"/>
    <w:multiLevelType w:val="multilevel"/>
    <w:tmpl w:val="E5242796"/>
    <w:numStyleLink w:val="FormatvorlageKMUAkademie"/>
  </w:abstractNum>
  <w:abstractNum w:abstractNumId="31" w15:restartNumberingAfterBreak="0">
    <w:nsid w:val="55196938"/>
    <w:multiLevelType w:val="hybridMultilevel"/>
    <w:tmpl w:val="AA4E0B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E886355"/>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33" w15:restartNumberingAfterBreak="0">
    <w:nsid w:val="60DE6132"/>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34" w15:restartNumberingAfterBreak="0">
    <w:nsid w:val="64FC584E"/>
    <w:multiLevelType w:val="hybridMultilevel"/>
    <w:tmpl w:val="1848ECD4"/>
    <w:lvl w:ilvl="0" w:tplc="3EE68A08">
      <w:start w:val="1"/>
      <w:numFmt w:val="decimal"/>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82C20B4"/>
    <w:multiLevelType w:val="singleLevel"/>
    <w:tmpl w:val="04070011"/>
    <w:lvl w:ilvl="0">
      <w:start w:val="2"/>
      <w:numFmt w:val="decimal"/>
      <w:lvlText w:val="%1)"/>
      <w:lvlJc w:val="left"/>
      <w:pPr>
        <w:tabs>
          <w:tab w:val="num" w:pos="360"/>
        </w:tabs>
        <w:ind w:left="360" w:hanging="360"/>
      </w:pPr>
      <w:rPr>
        <w:rFonts w:hint="default"/>
      </w:rPr>
    </w:lvl>
  </w:abstractNum>
  <w:abstractNum w:abstractNumId="36" w15:restartNumberingAfterBreak="0">
    <w:nsid w:val="69651F69"/>
    <w:multiLevelType w:val="hybridMultilevel"/>
    <w:tmpl w:val="7D16332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7" w15:restartNumberingAfterBreak="0">
    <w:nsid w:val="6AA804BF"/>
    <w:multiLevelType w:val="multilevel"/>
    <w:tmpl w:val="91EEE174"/>
    <w:numStyleLink w:val="Formatvorlage1"/>
  </w:abstractNum>
  <w:abstractNum w:abstractNumId="38" w15:restartNumberingAfterBreak="0">
    <w:nsid w:val="772461AB"/>
    <w:multiLevelType w:val="hybridMultilevel"/>
    <w:tmpl w:val="4E488334"/>
    <w:lvl w:ilvl="0" w:tplc="E5C2DB0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B0442F"/>
    <w:multiLevelType w:val="multilevel"/>
    <w:tmpl w:val="F6BC11E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C579E2"/>
    <w:multiLevelType w:val="hybridMultilevel"/>
    <w:tmpl w:val="89A060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DB67C93"/>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E3061E"/>
    <w:multiLevelType w:val="hybridMultilevel"/>
    <w:tmpl w:val="E2BCE422"/>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908221087">
    <w:abstractNumId w:val="4"/>
  </w:num>
  <w:num w:numId="2" w16cid:durableId="156237968">
    <w:abstractNumId w:val="21"/>
  </w:num>
  <w:num w:numId="3" w16cid:durableId="1006514459">
    <w:abstractNumId w:val="27"/>
  </w:num>
  <w:num w:numId="4" w16cid:durableId="67046022">
    <w:abstractNumId w:val="35"/>
  </w:num>
  <w:num w:numId="5" w16cid:durableId="1775830613">
    <w:abstractNumId w:val="10"/>
  </w:num>
  <w:num w:numId="6" w16cid:durableId="580914361">
    <w:abstractNumId w:val="25"/>
  </w:num>
  <w:num w:numId="7" w16cid:durableId="968513099">
    <w:abstractNumId w:val="2"/>
  </w:num>
  <w:num w:numId="8" w16cid:durableId="975986119">
    <w:abstractNumId w:val="3"/>
  </w:num>
  <w:num w:numId="9" w16cid:durableId="1775587276">
    <w:abstractNumId w:val="6"/>
  </w:num>
  <w:num w:numId="10" w16cid:durableId="1173643760">
    <w:abstractNumId w:val="17"/>
  </w:num>
  <w:num w:numId="11" w16cid:durableId="1280800009">
    <w:abstractNumId w:val="22"/>
  </w:num>
  <w:num w:numId="12" w16cid:durableId="513423407">
    <w:abstractNumId w:val="15"/>
  </w:num>
  <w:num w:numId="13" w16cid:durableId="1509634044">
    <w:abstractNumId w:val="11"/>
  </w:num>
  <w:num w:numId="14" w16cid:durableId="2040009698">
    <w:abstractNumId w:val="1"/>
  </w:num>
  <w:num w:numId="15" w16cid:durableId="1758743035">
    <w:abstractNumId w:val="34"/>
  </w:num>
  <w:num w:numId="16" w16cid:durableId="1304896158">
    <w:abstractNumId w:val="30"/>
  </w:num>
  <w:num w:numId="17" w16cid:durableId="680276928">
    <w:abstractNumId w:val="8"/>
  </w:num>
  <w:num w:numId="18" w16cid:durableId="2059888745">
    <w:abstractNumId w:val="23"/>
  </w:num>
  <w:num w:numId="19" w16cid:durableId="1460144793">
    <w:abstractNumId w:val="24"/>
  </w:num>
  <w:num w:numId="20" w16cid:durableId="1331716679">
    <w:abstractNumId w:val="40"/>
  </w:num>
  <w:num w:numId="21" w16cid:durableId="46534456">
    <w:abstractNumId w:val="5"/>
  </w:num>
  <w:num w:numId="22" w16cid:durableId="1909656471">
    <w:abstractNumId w:val="30"/>
  </w:num>
  <w:num w:numId="23" w16cid:durableId="1665472346">
    <w:abstractNumId w:val="12"/>
  </w:num>
  <w:num w:numId="24" w16cid:durableId="915432702">
    <w:abstractNumId w:val="25"/>
  </w:num>
  <w:num w:numId="25" w16cid:durableId="359430239">
    <w:abstractNumId w:val="25"/>
  </w:num>
  <w:num w:numId="26" w16cid:durableId="1830095387">
    <w:abstractNumId w:val="25"/>
  </w:num>
  <w:num w:numId="27" w16cid:durableId="1865052699">
    <w:abstractNumId w:val="25"/>
  </w:num>
  <w:num w:numId="28" w16cid:durableId="1503158825">
    <w:abstractNumId w:val="25"/>
  </w:num>
  <w:num w:numId="29" w16cid:durableId="1748500775">
    <w:abstractNumId w:val="31"/>
  </w:num>
  <w:num w:numId="30" w16cid:durableId="1130397457">
    <w:abstractNumId w:val="0"/>
  </w:num>
  <w:num w:numId="31" w16cid:durableId="1750883798">
    <w:abstractNumId w:val="9"/>
  </w:num>
  <w:num w:numId="32" w16cid:durableId="433093279">
    <w:abstractNumId w:val="37"/>
  </w:num>
  <w:num w:numId="33" w16cid:durableId="888105751">
    <w:abstractNumId w:val="38"/>
  </w:num>
  <w:num w:numId="34" w16cid:durableId="448742612">
    <w:abstractNumId w:val="18"/>
  </w:num>
  <w:num w:numId="35" w16cid:durableId="1330786820">
    <w:abstractNumId w:val="41"/>
  </w:num>
  <w:num w:numId="36" w16cid:durableId="1068725522">
    <w:abstractNumId w:val="7"/>
  </w:num>
  <w:num w:numId="37" w16cid:durableId="1437602962">
    <w:abstractNumId w:val="29"/>
  </w:num>
  <w:num w:numId="38" w16cid:durableId="1500804416">
    <w:abstractNumId w:val="13"/>
  </w:num>
  <w:num w:numId="39" w16cid:durableId="1338463417">
    <w:abstractNumId w:val="39"/>
  </w:num>
  <w:num w:numId="40" w16cid:durableId="731001407">
    <w:abstractNumId w:val="20"/>
  </w:num>
  <w:num w:numId="41" w16cid:durableId="1159467380">
    <w:abstractNumId w:val="26"/>
  </w:num>
  <w:num w:numId="42" w16cid:durableId="515047952">
    <w:abstractNumId w:val="28"/>
  </w:num>
  <w:num w:numId="43" w16cid:durableId="1598557270">
    <w:abstractNumId w:val="32"/>
  </w:num>
  <w:num w:numId="44" w16cid:durableId="422531118">
    <w:abstractNumId w:val="16"/>
  </w:num>
  <w:num w:numId="45" w16cid:durableId="1215435639">
    <w:abstractNumId w:val="33"/>
  </w:num>
  <w:num w:numId="46" w16cid:durableId="495152146">
    <w:abstractNumId w:val="19"/>
  </w:num>
  <w:num w:numId="47" w16cid:durableId="1048803755">
    <w:abstractNumId w:val="42"/>
  </w:num>
  <w:num w:numId="48" w16cid:durableId="11687459">
    <w:abstractNumId w:val="36"/>
  </w:num>
  <w:num w:numId="49" w16cid:durableId="1889799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documentProtection w:edit="forms" w:enforcement="1" w:cryptProviderType="rsaAES" w:cryptAlgorithmClass="hash" w:cryptAlgorithmType="typeAny" w:cryptAlgorithmSid="14" w:cryptSpinCount="100000" w:hash="b3XKE8mZap6dnsWrQK/OsOwj0Nm7lVWH33smSoWbiXUJMHKTj/Y1h9CW2Q3F/cTnQqQTgZFW5H8moFY7EJ1kUA==" w:salt="ZYYkPFee5frz/ShJDI1WWg=="/>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45"/>
    <w:rsid w:val="000039AE"/>
    <w:rsid w:val="000044BC"/>
    <w:rsid w:val="000308E7"/>
    <w:rsid w:val="000326C9"/>
    <w:rsid w:val="0004374F"/>
    <w:rsid w:val="000459B3"/>
    <w:rsid w:val="00046E9E"/>
    <w:rsid w:val="00047366"/>
    <w:rsid w:val="00055133"/>
    <w:rsid w:val="00066D23"/>
    <w:rsid w:val="00066FBF"/>
    <w:rsid w:val="0007770D"/>
    <w:rsid w:val="00094398"/>
    <w:rsid w:val="000B611B"/>
    <w:rsid w:val="000E6DE4"/>
    <w:rsid w:val="00112031"/>
    <w:rsid w:val="00115E12"/>
    <w:rsid w:val="00125920"/>
    <w:rsid w:val="001447B0"/>
    <w:rsid w:val="00147760"/>
    <w:rsid w:val="00155E4D"/>
    <w:rsid w:val="001767F5"/>
    <w:rsid w:val="001837EF"/>
    <w:rsid w:val="00192B88"/>
    <w:rsid w:val="001D6C67"/>
    <w:rsid w:val="001E17C0"/>
    <w:rsid w:val="001E3C7E"/>
    <w:rsid w:val="001E3E43"/>
    <w:rsid w:val="001F19A7"/>
    <w:rsid w:val="001F5CF8"/>
    <w:rsid w:val="001F601E"/>
    <w:rsid w:val="002003C6"/>
    <w:rsid w:val="00202590"/>
    <w:rsid w:val="0022627D"/>
    <w:rsid w:val="0023374F"/>
    <w:rsid w:val="0024317C"/>
    <w:rsid w:val="00246239"/>
    <w:rsid w:val="0024798F"/>
    <w:rsid w:val="002635F7"/>
    <w:rsid w:val="002655AA"/>
    <w:rsid w:val="002730BB"/>
    <w:rsid w:val="00277EE1"/>
    <w:rsid w:val="00281ABD"/>
    <w:rsid w:val="002C2333"/>
    <w:rsid w:val="002D5607"/>
    <w:rsid w:val="002D57A2"/>
    <w:rsid w:val="002D5F1F"/>
    <w:rsid w:val="002E7704"/>
    <w:rsid w:val="002F13B2"/>
    <w:rsid w:val="0031386C"/>
    <w:rsid w:val="003210F0"/>
    <w:rsid w:val="00342F96"/>
    <w:rsid w:val="00344DB1"/>
    <w:rsid w:val="003476CE"/>
    <w:rsid w:val="00377A40"/>
    <w:rsid w:val="003B669B"/>
    <w:rsid w:val="003B76AA"/>
    <w:rsid w:val="003C7EBD"/>
    <w:rsid w:val="003E092C"/>
    <w:rsid w:val="003F7255"/>
    <w:rsid w:val="00410AB1"/>
    <w:rsid w:val="0041469A"/>
    <w:rsid w:val="0042136C"/>
    <w:rsid w:val="0046366D"/>
    <w:rsid w:val="00475C26"/>
    <w:rsid w:val="0048541F"/>
    <w:rsid w:val="00497F86"/>
    <w:rsid w:val="004D693F"/>
    <w:rsid w:val="004F2F8F"/>
    <w:rsid w:val="00547E10"/>
    <w:rsid w:val="005543A7"/>
    <w:rsid w:val="00555A03"/>
    <w:rsid w:val="0056313C"/>
    <w:rsid w:val="00577BCE"/>
    <w:rsid w:val="00581EF8"/>
    <w:rsid w:val="00596ACD"/>
    <w:rsid w:val="005A4C93"/>
    <w:rsid w:val="005A4D7F"/>
    <w:rsid w:val="005A4F27"/>
    <w:rsid w:val="005C55F6"/>
    <w:rsid w:val="005D4C56"/>
    <w:rsid w:val="005D5847"/>
    <w:rsid w:val="005F0B63"/>
    <w:rsid w:val="005F16CB"/>
    <w:rsid w:val="005F2A4F"/>
    <w:rsid w:val="006048A4"/>
    <w:rsid w:val="006167C4"/>
    <w:rsid w:val="006511B1"/>
    <w:rsid w:val="006531BC"/>
    <w:rsid w:val="00654F43"/>
    <w:rsid w:val="00656E13"/>
    <w:rsid w:val="00662B15"/>
    <w:rsid w:val="00662F48"/>
    <w:rsid w:val="00667BDC"/>
    <w:rsid w:val="00675C57"/>
    <w:rsid w:val="00677E6C"/>
    <w:rsid w:val="006975D9"/>
    <w:rsid w:val="006A33AB"/>
    <w:rsid w:val="006B7F06"/>
    <w:rsid w:val="006E5529"/>
    <w:rsid w:val="006F250E"/>
    <w:rsid w:val="006F6BBD"/>
    <w:rsid w:val="007146A1"/>
    <w:rsid w:val="00722613"/>
    <w:rsid w:val="0072774C"/>
    <w:rsid w:val="007335CC"/>
    <w:rsid w:val="007454EF"/>
    <w:rsid w:val="00753D69"/>
    <w:rsid w:val="00755C99"/>
    <w:rsid w:val="00764B4F"/>
    <w:rsid w:val="00774859"/>
    <w:rsid w:val="007760B4"/>
    <w:rsid w:val="00780B63"/>
    <w:rsid w:val="007813B2"/>
    <w:rsid w:val="00793401"/>
    <w:rsid w:val="007946E4"/>
    <w:rsid w:val="007B3028"/>
    <w:rsid w:val="007B43DB"/>
    <w:rsid w:val="007F4DF1"/>
    <w:rsid w:val="00806CF5"/>
    <w:rsid w:val="00832D7B"/>
    <w:rsid w:val="0087287C"/>
    <w:rsid w:val="00875F3A"/>
    <w:rsid w:val="00876409"/>
    <w:rsid w:val="00881B14"/>
    <w:rsid w:val="008A0983"/>
    <w:rsid w:val="008C645C"/>
    <w:rsid w:val="008E3EE0"/>
    <w:rsid w:val="009072D9"/>
    <w:rsid w:val="00915ADF"/>
    <w:rsid w:val="009327B5"/>
    <w:rsid w:val="00953DB1"/>
    <w:rsid w:val="0095464E"/>
    <w:rsid w:val="00956611"/>
    <w:rsid w:val="00957DA6"/>
    <w:rsid w:val="009763AE"/>
    <w:rsid w:val="009A307B"/>
    <w:rsid w:val="009B1786"/>
    <w:rsid w:val="009B59BF"/>
    <w:rsid w:val="009D1B69"/>
    <w:rsid w:val="009D7227"/>
    <w:rsid w:val="009E05E0"/>
    <w:rsid w:val="009F40EA"/>
    <w:rsid w:val="00A02A6A"/>
    <w:rsid w:val="00A12961"/>
    <w:rsid w:val="00A22CC2"/>
    <w:rsid w:val="00A31140"/>
    <w:rsid w:val="00A36245"/>
    <w:rsid w:val="00A86E0B"/>
    <w:rsid w:val="00A9125E"/>
    <w:rsid w:val="00AA6912"/>
    <w:rsid w:val="00AC186B"/>
    <w:rsid w:val="00AC4563"/>
    <w:rsid w:val="00AC5ED5"/>
    <w:rsid w:val="00AF11A8"/>
    <w:rsid w:val="00B0155F"/>
    <w:rsid w:val="00B33F8E"/>
    <w:rsid w:val="00B3695B"/>
    <w:rsid w:val="00B91CA0"/>
    <w:rsid w:val="00BC669D"/>
    <w:rsid w:val="00BD268A"/>
    <w:rsid w:val="00BE6777"/>
    <w:rsid w:val="00C0584A"/>
    <w:rsid w:val="00C073A6"/>
    <w:rsid w:val="00C1376A"/>
    <w:rsid w:val="00C27018"/>
    <w:rsid w:val="00C661C0"/>
    <w:rsid w:val="00C6786F"/>
    <w:rsid w:val="00C9123D"/>
    <w:rsid w:val="00CA6D4B"/>
    <w:rsid w:val="00CB45B0"/>
    <w:rsid w:val="00CB73D6"/>
    <w:rsid w:val="00CB75EC"/>
    <w:rsid w:val="00CE1379"/>
    <w:rsid w:val="00CE7697"/>
    <w:rsid w:val="00D40A6E"/>
    <w:rsid w:val="00D54469"/>
    <w:rsid w:val="00D546F3"/>
    <w:rsid w:val="00D645F2"/>
    <w:rsid w:val="00D92AE0"/>
    <w:rsid w:val="00DA2E11"/>
    <w:rsid w:val="00DC2B2E"/>
    <w:rsid w:val="00DC39A4"/>
    <w:rsid w:val="00DC3DE3"/>
    <w:rsid w:val="00DD2E24"/>
    <w:rsid w:val="00E065B1"/>
    <w:rsid w:val="00E22906"/>
    <w:rsid w:val="00E27F1F"/>
    <w:rsid w:val="00E33D9D"/>
    <w:rsid w:val="00E55AC7"/>
    <w:rsid w:val="00E6128D"/>
    <w:rsid w:val="00E63A09"/>
    <w:rsid w:val="00E73AD7"/>
    <w:rsid w:val="00E811C8"/>
    <w:rsid w:val="00E81F2D"/>
    <w:rsid w:val="00E87080"/>
    <w:rsid w:val="00E96D49"/>
    <w:rsid w:val="00EC6FEE"/>
    <w:rsid w:val="00ED563F"/>
    <w:rsid w:val="00ED7245"/>
    <w:rsid w:val="00EE113A"/>
    <w:rsid w:val="00F042A7"/>
    <w:rsid w:val="00F059CA"/>
    <w:rsid w:val="00F14661"/>
    <w:rsid w:val="00F16A40"/>
    <w:rsid w:val="00F4034F"/>
    <w:rsid w:val="00F429AC"/>
    <w:rsid w:val="00F46BA6"/>
    <w:rsid w:val="00F77E7B"/>
    <w:rsid w:val="00F83F0D"/>
    <w:rsid w:val="00FA00BE"/>
    <w:rsid w:val="00FA4E0B"/>
    <w:rsid w:val="00FA5213"/>
    <w:rsid w:val="00FB0AD3"/>
    <w:rsid w:val="00FB72CE"/>
    <w:rsid w:val="00FC1463"/>
    <w:rsid w:val="00FC19E0"/>
    <w:rsid w:val="00FC2EE1"/>
    <w:rsid w:val="2C3B3A5B"/>
    <w:rsid w:val="3AFED723"/>
    <w:rsid w:val="3F1E6246"/>
    <w:rsid w:val="445F266A"/>
    <w:rsid w:val="6E06358C"/>
    <w:rsid w:val="7BECB39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40DF"/>
  <w15:chartTrackingRefBased/>
  <w15:docId w15:val="{6728FD59-63C0-4DCE-B502-E3BE1810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7366"/>
    <w:pPr>
      <w:spacing w:after="0" w:line="240" w:lineRule="auto"/>
      <w:jc w:val="both"/>
    </w:pPr>
  </w:style>
  <w:style w:type="paragraph" w:styleId="berschrift1">
    <w:name w:val="heading 1"/>
    <w:basedOn w:val="Standard"/>
    <w:next w:val="Standard"/>
    <w:link w:val="berschrift1Zchn"/>
    <w:uiPriority w:val="9"/>
    <w:qFormat/>
    <w:rsid w:val="00DC39A4"/>
    <w:pPr>
      <w:spacing w:before="240" w:after="240"/>
      <w:outlineLvl w:val="0"/>
    </w:pPr>
    <w:rPr>
      <w:rFonts w:asciiTheme="minorHAnsi" w:eastAsiaTheme="majorEastAsia" w:hAnsiTheme="minorHAnsi" w:cstheme="majorBidi"/>
      <w:b/>
      <w:sz w:val="32"/>
      <w:szCs w:val="32"/>
    </w:rPr>
  </w:style>
  <w:style w:type="paragraph" w:styleId="berschrift2">
    <w:name w:val="heading 2"/>
    <w:basedOn w:val="Standard"/>
    <w:next w:val="Standard"/>
    <w:link w:val="berschrift2Zchn"/>
    <w:uiPriority w:val="9"/>
    <w:unhideWhenUsed/>
    <w:qFormat/>
    <w:rsid w:val="00DC39A4"/>
    <w:pPr>
      <w:spacing w:before="240" w:after="240"/>
      <w:outlineLvl w:val="1"/>
    </w:pPr>
    <w:rPr>
      <w:rFonts w:asciiTheme="minorHAnsi" w:eastAsiaTheme="majorEastAsia" w:hAnsiTheme="minorHAnsi" w:cstheme="majorBidi"/>
      <w:b/>
      <w:sz w:val="28"/>
      <w:szCs w:val="26"/>
    </w:rPr>
  </w:style>
  <w:style w:type="paragraph" w:styleId="berschrift3">
    <w:name w:val="heading 3"/>
    <w:basedOn w:val="Standard"/>
    <w:next w:val="Standard"/>
    <w:link w:val="berschrift3Zchn"/>
    <w:uiPriority w:val="9"/>
    <w:unhideWhenUsed/>
    <w:qFormat/>
    <w:rsid w:val="00DC39A4"/>
    <w:pPr>
      <w:spacing w:before="240" w:after="240"/>
      <w:outlineLvl w:val="2"/>
    </w:pPr>
    <w:rPr>
      <w:rFonts w:asciiTheme="minorHAnsi" w:eastAsiaTheme="majorEastAsia" w:hAnsiTheme="minorHAnsi" w:cstheme="majorBidi"/>
      <w:b/>
    </w:rPr>
  </w:style>
  <w:style w:type="paragraph" w:styleId="berschrift4">
    <w:name w:val="heading 4"/>
    <w:basedOn w:val="Standard"/>
    <w:next w:val="Standard"/>
    <w:link w:val="berschrift4Zchn"/>
    <w:uiPriority w:val="9"/>
    <w:unhideWhenUsed/>
    <w:qFormat/>
    <w:rsid w:val="00DC39A4"/>
    <w:pPr>
      <w:spacing w:before="240" w:after="240"/>
      <w:outlineLvl w:val="3"/>
    </w:pPr>
    <w:rPr>
      <w:rFonts w:asciiTheme="minorHAnsi" w:eastAsiaTheme="majorEastAsia" w:hAnsiTheme="minorHAnsi" w:cstheme="majorBidi"/>
      <w:iCs/>
    </w:rPr>
  </w:style>
  <w:style w:type="paragraph" w:styleId="berschrift5">
    <w:name w:val="heading 5"/>
    <w:basedOn w:val="Standard"/>
    <w:next w:val="Standard"/>
    <w:link w:val="berschrift5Zchn"/>
    <w:uiPriority w:val="9"/>
    <w:unhideWhenUsed/>
    <w:qFormat/>
    <w:rsid w:val="00DC39A4"/>
    <w:pPr>
      <w:spacing w:before="240" w:after="240"/>
      <w:outlineLvl w:val="4"/>
    </w:pPr>
    <w:rPr>
      <w:rFonts w:asciiTheme="minorHAnsi" w:eastAsiaTheme="majorEastAsia" w:hAnsiTheme="minorHAnsi" w:cstheme="majorBidi"/>
    </w:rPr>
  </w:style>
  <w:style w:type="paragraph" w:styleId="berschrift6">
    <w:name w:val="heading 6"/>
    <w:basedOn w:val="Standard"/>
    <w:next w:val="Standard"/>
    <w:link w:val="berschrift6Zchn"/>
    <w:uiPriority w:val="9"/>
    <w:unhideWhenUsed/>
    <w:qFormat/>
    <w:rsid w:val="00DC39A4"/>
    <w:pPr>
      <w:spacing w:before="240" w:after="240"/>
      <w:outlineLvl w:val="5"/>
    </w:pPr>
    <w:rPr>
      <w:rFonts w:asciiTheme="minorHAnsi" w:eastAsiaTheme="majorEastAsia" w:hAnsiTheme="minorHAnsi" w:cstheme="majorBidi"/>
    </w:rPr>
  </w:style>
  <w:style w:type="paragraph" w:styleId="berschrift7">
    <w:name w:val="heading 7"/>
    <w:basedOn w:val="Standard"/>
    <w:next w:val="Standard"/>
    <w:link w:val="berschrift7Zchn"/>
    <w:uiPriority w:val="9"/>
    <w:semiHidden/>
    <w:unhideWhenUsed/>
    <w:rsid w:val="00F14661"/>
    <w:pPr>
      <w:keepNext/>
      <w:keepLines/>
      <w:numPr>
        <w:ilvl w:val="6"/>
        <w:numId w:val="22"/>
      </w:numPr>
      <w:spacing w:before="40"/>
      <w:outlineLvl w:val="6"/>
    </w:pPr>
    <w:rPr>
      <w:rFonts w:asciiTheme="majorHAnsi" w:eastAsiaTheme="majorEastAsia" w:hAnsiTheme="majorHAnsi" w:cstheme="majorBidi"/>
      <w:i/>
      <w:iCs/>
      <w:color w:val="074365"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2D7B"/>
    <w:pPr>
      <w:tabs>
        <w:tab w:val="center" w:pos="4536"/>
        <w:tab w:val="right" w:pos="9072"/>
      </w:tabs>
    </w:pPr>
  </w:style>
  <w:style w:type="character" w:customStyle="1" w:styleId="KopfzeileZchn">
    <w:name w:val="Kopfzeile Zchn"/>
    <w:basedOn w:val="Absatz-Standardschriftart"/>
    <w:link w:val="Kopfzeile"/>
    <w:uiPriority w:val="99"/>
    <w:rsid w:val="00832D7B"/>
  </w:style>
  <w:style w:type="paragraph" w:styleId="Fuzeile">
    <w:name w:val="footer"/>
    <w:basedOn w:val="Standard"/>
    <w:link w:val="FuzeileZchn"/>
    <w:uiPriority w:val="99"/>
    <w:unhideWhenUsed/>
    <w:rsid w:val="00832D7B"/>
    <w:pPr>
      <w:tabs>
        <w:tab w:val="center" w:pos="4536"/>
        <w:tab w:val="right" w:pos="9072"/>
      </w:tabs>
    </w:pPr>
  </w:style>
  <w:style w:type="character" w:customStyle="1" w:styleId="FuzeileZchn">
    <w:name w:val="Fußzeile Zchn"/>
    <w:basedOn w:val="Absatz-Standardschriftart"/>
    <w:link w:val="Fuzeile"/>
    <w:uiPriority w:val="99"/>
    <w:rsid w:val="00832D7B"/>
  </w:style>
  <w:style w:type="character" w:customStyle="1" w:styleId="berschrift1Zchn">
    <w:name w:val="Überschrift 1 Zchn"/>
    <w:basedOn w:val="Absatz-Standardschriftart"/>
    <w:link w:val="berschrift1"/>
    <w:uiPriority w:val="9"/>
    <w:rsid w:val="00CB45B0"/>
    <w:rPr>
      <w:rFonts w:eastAsiaTheme="majorEastAsia" w:cstheme="majorBidi"/>
      <w:b/>
      <w:kern w:val="0"/>
      <w:sz w:val="32"/>
      <w:szCs w:val="32"/>
      <w:lang w:val="de-DE" w:eastAsia="de-DE"/>
      <w14:ligatures w14:val="none"/>
    </w:rPr>
  </w:style>
  <w:style w:type="character" w:customStyle="1" w:styleId="berschrift2Zchn">
    <w:name w:val="Überschrift 2 Zchn"/>
    <w:basedOn w:val="Absatz-Standardschriftart"/>
    <w:link w:val="berschrift2"/>
    <w:uiPriority w:val="9"/>
    <w:rsid w:val="0024317C"/>
    <w:rPr>
      <w:rFonts w:eastAsiaTheme="majorEastAsia" w:cstheme="majorBidi"/>
      <w:b/>
      <w:kern w:val="0"/>
      <w:sz w:val="28"/>
      <w:szCs w:val="26"/>
      <w:lang w:val="de-DE" w:eastAsia="de-DE"/>
      <w14:ligatures w14:val="none"/>
    </w:rPr>
  </w:style>
  <w:style w:type="character" w:customStyle="1" w:styleId="berschrift3Zchn">
    <w:name w:val="Überschrift 3 Zchn"/>
    <w:basedOn w:val="Absatz-Standardschriftart"/>
    <w:link w:val="berschrift3"/>
    <w:uiPriority w:val="9"/>
    <w:rsid w:val="0024317C"/>
    <w:rPr>
      <w:rFonts w:eastAsiaTheme="majorEastAsia" w:cstheme="majorBidi"/>
      <w:b/>
      <w:kern w:val="0"/>
      <w:sz w:val="24"/>
      <w:szCs w:val="24"/>
      <w:lang w:val="de-DE" w:eastAsia="de-DE"/>
      <w14:ligatures w14:val="none"/>
    </w:rPr>
  </w:style>
  <w:style w:type="character" w:customStyle="1" w:styleId="berschrift4Zchn">
    <w:name w:val="Überschrift 4 Zchn"/>
    <w:basedOn w:val="Absatz-Standardschriftart"/>
    <w:link w:val="berschrift4"/>
    <w:uiPriority w:val="9"/>
    <w:rsid w:val="0024317C"/>
    <w:rPr>
      <w:rFonts w:eastAsiaTheme="majorEastAsia" w:cstheme="majorBidi"/>
      <w:iCs/>
      <w:kern w:val="0"/>
      <w:sz w:val="24"/>
      <w:szCs w:val="20"/>
      <w:lang w:val="de-DE" w:eastAsia="de-DE"/>
      <w14:ligatures w14:val="none"/>
    </w:rPr>
  </w:style>
  <w:style w:type="paragraph" w:styleId="Verzeichnis1">
    <w:name w:val="toc 1"/>
    <w:basedOn w:val="Standard"/>
    <w:next w:val="Standard"/>
    <w:autoRedefine/>
    <w:uiPriority w:val="39"/>
    <w:rsid w:val="00956611"/>
    <w:pPr>
      <w:tabs>
        <w:tab w:val="right" w:leader="dot" w:pos="9061"/>
      </w:tabs>
      <w:spacing w:line="360" w:lineRule="auto"/>
      <w:jc w:val="left"/>
    </w:pPr>
    <w:rPr>
      <w:rFonts w:asciiTheme="minorHAnsi" w:hAnsiTheme="minorHAnsi" w:cstheme="majorHAnsi"/>
      <w:b/>
      <w:bCs/>
    </w:rPr>
  </w:style>
  <w:style w:type="paragraph" w:styleId="Verzeichnis3">
    <w:name w:val="toc 3"/>
    <w:basedOn w:val="Standard"/>
    <w:next w:val="Standard"/>
    <w:autoRedefine/>
    <w:uiPriority w:val="39"/>
    <w:rsid w:val="00956611"/>
    <w:pPr>
      <w:tabs>
        <w:tab w:val="right" w:leader="dot" w:pos="9061"/>
      </w:tabs>
      <w:spacing w:line="360" w:lineRule="auto"/>
      <w:jc w:val="left"/>
    </w:pPr>
    <w:rPr>
      <w:rFonts w:asciiTheme="minorHAnsi" w:hAnsiTheme="minorHAnsi" w:cstheme="minorHAnsi"/>
      <w:sz w:val="20"/>
    </w:rPr>
  </w:style>
  <w:style w:type="paragraph" w:styleId="Verzeichnis4">
    <w:name w:val="toc 4"/>
    <w:basedOn w:val="Standard"/>
    <w:next w:val="Standard"/>
    <w:autoRedefine/>
    <w:uiPriority w:val="39"/>
    <w:rsid w:val="00956611"/>
    <w:pPr>
      <w:tabs>
        <w:tab w:val="right" w:leader="dot" w:pos="9061"/>
      </w:tabs>
      <w:spacing w:line="360" w:lineRule="auto"/>
      <w:jc w:val="left"/>
    </w:pPr>
    <w:rPr>
      <w:rFonts w:asciiTheme="minorHAnsi" w:hAnsiTheme="minorHAnsi" w:cstheme="minorHAnsi"/>
      <w:sz w:val="20"/>
    </w:rPr>
  </w:style>
  <w:style w:type="character" w:styleId="Hyperlink">
    <w:name w:val="Hyperlink"/>
    <w:uiPriority w:val="99"/>
    <w:rsid w:val="00B3695B"/>
    <w:rPr>
      <w:color w:val="0000FF"/>
      <w:u w:val="single"/>
    </w:rPr>
  </w:style>
  <w:style w:type="paragraph" w:styleId="Funotentext">
    <w:name w:val="footnote text"/>
    <w:basedOn w:val="Standard"/>
    <w:link w:val="FunotentextZchn"/>
    <w:semiHidden/>
    <w:rsid w:val="00FC2EE1"/>
    <w:pPr>
      <w:jc w:val="left"/>
    </w:pPr>
    <w:rPr>
      <w:sz w:val="20"/>
    </w:rPr>
  </w:style>
  <w:style w:type="character" w:customStyle="1" w:styleId="FunotentextZchn">
    <w:name w:val="Fußnotentext Zchn"/>
    <w:basedOn w:val="Absatz-Standardschriftart"/>
    <w:link w:val="Funotentext"/>
    <w:semiHidden/>
    <w:rsid w:val="00FC2EE1"/>
    <w:rPr>
      <w:rFonts w:ascii="Calibri" w:eastAsia="Times New Roman" w:hAnsi="Calibri" w:cs="Times New Roman"/>
      <w:kern w:val="0"/>
      <w:sz w:val="20"/>
      <w:szCs w:val="20"/>
      <w:lang w:val="de-DE" w:eastAsia="de-DE"/>
      <w14:ligatures w14:val="none"/>
    </w:rPr>
  </w:style>
  <w:style w:type="character" w:styleId="Funotenzeichen">
    <w:name w:val="footnote reference"/>
    <w:semiHidden/>
    <w:rsid w:val="00B3695B"/>
    <w:rPr>
      <w:vertAlign w:val="superscript"/>
    </w:rPr>
  </w:style>
  <w:style w:type="paragraph" w:styleId="Listenabsatz">
    <w:name w:val="List Paragraph"/>
    <w:basedOn w:val="Standard"/>
    <w:uiPriority w:val="34"/>
    <w:qFormat/>
    <w:rsid w:val="00377A40"/>
    <w:pPr>
      <w:numPr>
        <w:numId w:val="6"/>
      </w:numPr>
      <w:contextualSpacing/>
    </w:pPr>
  </w:style>
  <w:style w:type="numbering" w:customStyle="1" w:styleId="FormatvorlageKMUAkademie">
    <w:name w:val="Formatvorlage KMU Akademie"/>
    <w:uiPriority w:val="99"/>
    <w:rsid w:val="00F14661"/>
    <w:pPr>
      <w:numPr>
        <w:numId w:val="10"/>
      </w:numPr>
    </w:pPr>
  </w:style>
  <w:style w:type="paragraph" w:styleId="NurText">
    <w:name w:val="Plain Text"/>
    <w:basedOn w:val="Standard"/>
    <w:link w:val="NurTextZchn"/>
    <w:uiPriority w:val="99"/>
    <w:unhideWhenUsed/>
    <w:rsid w:val="002003C6"/>
    <w:rPr>
      <w:rFonts w:eastAsia="Calibri"/>
      <w:sz w:val="22"/>
      <w:szCs w:val="21"/>
    </w:rPr>
  </w:style>
  <w:style w:type="character" w:customStyle="1" w:styleId="NurTextZchn">
    <w:name w:val="Nur Text Zchn"/>
    <w:basedOn w:val="Absatz-Standardschriftart"/>
    <w:link w:val="NurText"/>
    <w:uiPriority w:val="99"/>
    <w:rsid w:val="002003C6"/>
    <w:rPr>
      <w:rFonts w:ascii="Calibri" w:eastAsia="Calibri" w:hAnsi="Calibri" w:cs="Times New Roman"/>
      <w:kern w:val="0"/>
      <w:szCs w:val="21"/>
      <w14:ligatures w14:val="none"/>
    </w:rPr>
  </w:style>
  <w:style w:type="paragraph" w:styleId="Abbildungsverzeichnis">
    <w:name w:val="table of figures"/>
    <w:basedOn w:val="Standard"/>
    <w:next w:val="Standard"/>
    <w:uiPriority w:val="99"/>
    <w:rsid w:val="00342F96"/>
    <w:pPr>
      <w:ind w:left="480" w:hanging="480"/>
    </w:pPr>
  </w:style>
  <w:style w:type="paragraph" w:styleId="KeinLeerraum">
    <w:name w:val="No Spacing"/>
    <w:uiPriority w:val="1"/>
    <w:qFormat/>
    <w:rsid w:val="00D54469"/>
    <w:pPr>
      <w:spacing w:after="0" w:line="360" w:lineRule="auto"/>
      <w:jc w:val="both"/>
    </w:pPr>
    <w:rPr>
      <w:rFonts w:eastAsia="Times New Roman"/>
      <w:lang w:eastAsia="de-AT"/>
    </w:rPr>
  </w:style>
  <w:style w:type="character" w:customStyle="1" w:styleId="berschrift5Zchn">
    <w:name w:val="Überschrift 5 Zchn"/>
    <w:basedOn w:val="Absatz-Standardschriftart"/>
    <w:link w:val="berschrift5"/>
    <w:uiPriority w:val="9"/>
    <w:rsid w:val="0024317C"/>
    <w:rPr>
      <w:rFonts w:eastAsiaTheme="majorEastAsia" w:cstheme="majorBidi"/>
      <w:kern w:val="0"/>
      <w:sz w:val="24"/>
      <w:szCs w:val="20"/>
      <w:lang w:val="de-DE" w:eastAsia="de-DE"/>
      <w14:ligatures w14:val="none"/>
    </w:rPr>
  </w:style>
  <w:style w:type="character" w:customStyle="1" w:styleId="berschrift6Zchn">
    <w:name w:val="Überschrift 6 Zchn"/>
    <w:basedOn w:val="Absatz-Standardschriftart"/>
    <w:link w:val="berschrift6"/>
    <w:uiPriority w:val="9"/>
    <w:rsid w:val="0024317C"/>
    <w:rPr>
      <w:rFonts w:eastAsiaTheme="majorEastAsia" w:cstheme="majorBidi"/>
      <w:kern w:val="0"/>
      <w:sz w:val="24"/>
      <w:szCs w:val="20"/>
      <w:lang w:val="de-DE" w:eastAsia="de-DE"/>
      <w14:ligatures w14:val="none"/>
    </w:rPr>
  </w:style>
  <w:style w:type="character" w:customStyle="1" w:styleId="berschrift7Zchn">
    <w:name w:val="Überschrift 7 Zchn"/>
    <w:basedOn w:val="Absatz-Standardschriftart"/>
    <w:link w:val="berschrift7"/>
    <w:uiPriority w:val="9"/>
    <w:semiHidden/>
    <w:rsid w:val="00066FBF"/>
    <w:rPr>
      <w:rFonts w:asciiTheme="majorHAnsi" w:eastAsiaTheme="majorEastAsia" w:hAnsiTheme="majorHAnsi" w:cstheme="majorBidi"/>
      <w:i/>
      <w:iCs/>
      <w:color w:val="074365" w:themeColor="accent1" w:themeShade="7F"/>
    </w:rPr>
  </w:style>
  <w:style w:type="paragraph" w:styleId="Titel">
    <w:name w:val="Title"/>
    <w:basedOn w:val="Standard"/>
    <w:next w:val="Standard"/>
    <w:link w:val="TitelZchn"/>
    <w:uiPriority w:val="10"/>
    <w:qFormat/>
    <w:rsid w:val="00753D69"/>
    <w:pPr>
      <w:contextualSpacing/>
    </w:pPr>
    <w:rPr>
      <w:rFonts w:asciiTheme="minorHAnsi" w:eastAsiaTheme="majorEastAsia" w:hAnsiTheme="minorHAnsi" w:cstheme="majorBidi"/>
      <w:b/>
      <w:color w:val="0E88CB"/>
      <w:spacing w:val="-10"/>
      <w:kern w:val="28"/>
      <w:sz w:val="52"/>
      <w:szCs w:val="56"/>
    </w:rPr>
  </w:style>
  <w:style w:type="character" w:customStyle="1" w:styleId="TitelZchn">
    <w:name w:val="Titel Zchn"/>
    <w:basedOn w:val="Absatz-Standardschriftart"/>
    <w:link w:val="Titel"/>
    <w:uiPriority w:val="10"/>
    <w:rsid w:val="00753D69"/>
    <w:rPr>
      <w:rFonts w:eastAsiaTheme="majorEastAsia" w:cstheme="majorBidi"/>
      <w:b/>
      <w:color w:val="0E88CB"/>
      <w:spacing w:val="-10"/>
      <w:kern w:val="28"/>
      <w:sz w:val="52"/>
      <w:szCs w:val="56"/>
      <w:lang w:val="de-DE" w:eastAsia="de-DE"/>
      <w14:ligatures w14:val="none"/>
    </w:rPr>
  </w:style>
  <w:style w:type="character" w:styleId="SchwacheHervorhebung">
    <w:name w:val="Subtle Emphasis"/>
    <w:basedOn w:val="Absatz-Standardschriftart"/>
    <w:uiPriority w:val="19"/>
    <w:qFormat/>
    <w:rsid w:val="00066FBF"/>
    <w:rPr>
      <w:rFonts w:asciiTheme="minorHAnsi" w:hAnsiTheme="minorHAnsi"/>
      <w:i/>
      <w:iCs/>
      <w:color w:val="404040" w:themeColor="text1" w:themeTint="BF"/>
    </w:rPr>
  </w:style>
  <w:style w:type="character" w:styleId="Hervorhebung">
    <w:name w:val="Emphasis"/>
    <w:basedOn w:val="Absatz-Standardschriftart"/>
    <w:uiPriority w:val="20"/>
    <w:qFormat/>
    <w:rsid w:val="00066FBF"/>
    <w:rPr>
      <w:rFonts w:asciiTheme="minorHAnsi" w:hAnsiTheme="minorHAnsi"/>
      <w:i/>
      <w:iCs/>
    </w:rPr>
  </w:style>
  <w:style w:type="character" w:styleId="IntensiveHervorhebung">
    <w:name w:val="Intense Emphasis"/>
    <w:basedOn w:val="Absatz-Standardschriftart"/>
    <w:uiPriority w:val="21"/>
    <w:qFormat/>
    <w:rsid w:val="00066FBF"/>
    <w:rPr>
      <w:rFonts w:asciiTheme="minorHAnsi" w:hAnsiTheme="minorHAnsi"/>
      <w:i/>
      <w:iCs/>
      <w:color w:val="0E88CB"/>
    </w:rPr>
  </w:style>
  <w:style w:type="character" w:styleId="Fett">
    <w:name w:val="Strong"/>
    <w:basedOn w:val="Absatz-Standardschriftart"/>
    <w:uiPriority w:val="22"/>
    <w:qFormat/>
    <w:rsid w:val="00066FBF"/>
    <w:rPr>
      <w:rFonts w:asciiTheme="minorHAnsi" w:hAnsiTheme="minorHAnsi"/>
      <w:b/>
      <w:bCs/>
    </w:rPr>
  </w:style>
  <w:style w:type="paragraph" w:styleId="Zitat">
    <w:name w:val="Quote"/>
    <w:basedOn w:val="Standard"/>
    <w:next w:val="Standard"/>
    <w:link w:val="ZitatZchn"/>
    <w:uiPriority w:val="29"/>
    <w:qFormat/>
    <w:rsid w:val="00066FB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66FBF"/>
    <w:rPr>
      <w:rFonts w:ascii="Calibri" w:eastAsia="Times New Roman" w:hAnsi="Calibri" w:cs="Times New Roman"/>
      <w:i/>
      <w:iCs/>
      <w:color w:val="404040" w:themeColor="text1" w:themeTint="BF"/>
      <w:kern w:val="0"/>
      <w:sz w:val="24"/>
      <w:szCs w:val="20"/>
      <w:lang w:val="de-DE" w:eastAsia="de-DE"/>
      <w14:ligatures w14:val="none"/>
    </w:rPr>
  </w:style>
  <w:style w:type="paragraph" w:styleId="IntensivesZitat">
    <w:name w:val="Intense Quote"/>
    <w:basedOn w:val="Standard"/>
    <w:next w:val="Standard"/>
    <w:link w:val="IntensivesZitatZchn"/>
    <w:uiPriority w:val="30"/>
    <w:qFormat/>
    <w:rsid w:val="00066FBF"/>
    <w:pPr>
      <w:pBdr>
        <w:top w:val="single" w:sz="4" w:space="10" w:color="0E88CB" w:themeColor="accent1"/>
        <w:bottom w:val="single" w:sz="4" w:space="10" w:color="0E88CB" w:themeColor="accent1"/>
      </w:pBdr>
      <w:spacing w:before="360" w:after="360"/>
      <w:ind w:left="864" w:right="864"/>
      <w:jc w:val="center"/>
    </w:pPr>
    <w:rPr>
      <w:i/>
      <w:iCs/>
      <w:color w:val="0E88CB"/>
    </w:rPr>
  </w:style>
  <w:style w:type="character" w:customStyle="1" w:styleId="IntensivesZitatZchn">
    <w:name w:val="Intensives Zitat Zchn"/>
    <w:basedOn w:val="Absatz-Standardschriftart"/>
    <w:link w:val="IntensivesZitat"/>
    <w:uiPriority w:val="30"/>
    <w:rsid w:val="00066FBF"/>
    <w:rPr>
      <w:rFonts w:ascii="Calibri" w:eastAsia="Times New Roman" w:hAnsi="Calibri" w:cs="Times New Roman"/>
      <w:i/>
      <w:iCs/>
      <w:color w:val="0E88CB"/>
      <w:kern w:val="0"/>
      <w:sz w:val="24"/>
      <w:szCs w:val="20"/>
      <w:lang w:val="de-DE" w:eastAsia="de-DE"/>
      <w14:ligatures w14:val="none"/>
    </w:rPr>
  </w:style>
  <w:style w:type="paragraph" w:styleId="Verzeichnis5">
    <w:name w:val="toc 5"/>
    <w:basedOn w:val="Standard"/>
    <w:next w:val="Standard"/>
    <w:autoRedefine/>
    <w:uiPriority w:val="39"/>
    <w:unhideWhenUsed/>
    <w:rsid w:val="003476CE"/>
    <w:pPr>
      <w:spacing w:line="360" w:lineRule="auto"/>
      <w:ind w:left="953"/>
      <w:jc w:val="left"/>
    </w:pPr>
    <w:rPr>
      <w:rFonts w:asciiTheme="minorHAnsi" w:hAnsiTheme="minorHAnsi" w:cstheme="minorHAnsi"/>
      <w:sz w:val="20"/>
    </w:rPr>
  </w:style>
  <w:style w:type="paragraph" w:styleId="Verzeichnis6">
    <w:name w:val="toc 6"/>
    <w:basedOn w:val="Standard"/>
    <w:next w:val="Standard"/>
    <w:autoRedefine/>
    <w:uiPriority w:val="39"/>
    <w:unhideWhenUsed/>
    <w:rsid w:val="003F7255"/>
    <w:pPr>
      <w:ind w:left="960"/>
      <w:jc w:val="left"/>
    </w:pPr>
    <w:rPr>
      <w:rFonts w:asciiTheme="minorHAnsi" w:hAnsiTheme="minorHAnsi" w:cstheme="minorHAnsi"/>
      <w:sz w:val="20"/>
    </w:rPr>
  </w:style>
  <w:style w:type="paragraph" w:styleId="Verzeichnis7">
    <w:name w:val="toc 7"/>
    <w:basedOn w:val="Standard"/>
    <w:next w:val="Standard"/>
    <w:autoRedefine/>
    <w:uiPriority w:val="39"/>
    <w:unhideWhenUsed/>
    <w:rsid w:val="003F7255"/>
    <w:pPr>
      <w:ind w:left="1200"/>
      <w:jc w:val="left"/>
    </w:pPr>
    <w:rPr>
      <w:rFonts w:asciiTheme="minorHAnsi" w:hAnsiTheme="minorHAnsi" w:cstheme="minorHAnsi"/>
      <w:sz w:val="20"/>
    </w:rPr>
  </w:style>
  <w:style w:type="paragraph" w:styleId="Verzeichnis8">
    <w:name w:val="toc 8"/>
    <w:basedOn w:val="Standard"/>
    <w:next w:val="Standard"/>
    <w:autoRedefine/>
    <w:uiPriority w:val="39"/>
    <w:unhideWhenUsed/>
    <w:rsid w:val="003F7255"/>
    <w:pPr>
      <w:ind w:left="1440"/>
      <w:jc w:val="left"/>
    </w:pPr>
    <w:rPr>
      <w:rFonts w:asciiTheme="minorHAnsi" w:hAnsiTheme="minorHAnsi" w:cstheme="minorHAnsi"/>
      <w:sz w:val="20"/>
    </w:rPr>
  </w:style>
  <w:style w:type="paragraph" w:styleId="Verzeichnis9">
    <w:name w:val="toc 9"/>
    <w:basedOn w:val="Standard"/>
    <w:next w:val="Standard"/>
    <w:autoRedefine/>
    <w:uiPriority w:val="39"/>
    <w:unhideWhenUsed/>
    <w:rsid w:val="003F7255"/>
    <w:pPr>
      <w:ind w:left="1680"/>
      <w:jc w:val="left"/>
    </w:pPr>
    <w:rPr>
      <w:rFonts w:asciiTheme="minorHAnsi" w:hAnsiTheme="minorHAnsi" w:cstheme="minorHAnsi"/>
      <w:sz w:val="20"/>
    </w:rPr>
  </w:style>
  <w:style w:type="paragraph" w:styleId="Inhaltsverzeichnisberschrift">
    <w:name w:val="TOC Heading"/>
    <w:basedOn w:val="berschrift1"/>
    <w:next w:val="Standard"/>
    <w:uiPriority w:val="39"/>
    <w:unhideWhenUsed/>
    <w:qFormat/>
    <w:rsid w:val="003F7255"/>
    <w:pPr>
      <w:spacing w:after="0" w:line="259" w:lineRule="auto"/>
      <w:jc w:val="left"/>
      <w:outlineLvl w:val="9"/>
    </w:pPr>
    <w:rPr>
      <w:rFonts w:asciiTheme="majorHAnsi" w:hAnsiTheme="majorHAnsi"/>
      <w:b w:val="0"/>
      <w:color w:val="0A6597" w:themeColor="accent1" w:themeShade="BF"/>
      <w:lang w:eastAsia="de-AT"/>
    </w:rPr>
  </w:style>
  <w:style w:type="paragraph" w:styleId="Verzeichnis2">
    <w:name w:val="toc 2"/>
    <w:basedOn w:val="Standard"/>
    <w:next w:val="Standard"/>
    <w:autoRedefine/>
    <w:uiPriority w:val="39"/>
    <w:unhideWhenUsed/>
    <w:rsid w:val="00956611"/>
    <w:pPr>
      <w:tabs>
        <w:tab w:val="right" w:leader="dot" w:pos="9061"/>
      </w:tabs>
      <w:spacing w:line="360" w:lineRule="auto"/>
    </w:pPr>
  </w:style>
  <w:style w:type="character" w:styleId="Platzhaltertext">
    <w:name w:val="Placeholder Text"/>
    <w:basedOn w:val="Absatz-Standardschriftart"/>
    <w:uiPriority w:val="99"/>
    <w:semiHidden/>
    <w:rsid w:val="00A36245"/>
    <w:rPr>
      <w:color w:val="808080"/>
    </w:rPr>
  </w:style>
  <w:style w:type="table" w:styleId="Tabellenraster">
    <w:name w:val="Table Grid"/>
    <w:basedOn w:val="NormaleTabelle"/>
    <w:uiPriority w:val="59"/>
    <w:rsid w:val="00A3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link w:val="BeschriftungZchn"/>
    <w:uiPriority w:val="35"/>
    <w:unhideWhenUsed/>
    <w:qFormat/>
    <w:rsid w:val="00D40A6E"/>
    <w:pPr>
      <w:spacing w:before="240" w:after="240"/>
    </w:pPr>
    <w:rPr>
      <w:i/>
      <w:iCs/>
      <w:sz w:val="18"/>
      <w:szCs w:val="18"/>
    </w:rPr>
  </w:style>
  <w:style w:type="paragraph" w:customStyle="1" w:styleId="Tabelle">
    <w:name w:val="Tabelle"/>
    <w:basedOn w:val="Beschriftung"/>
    <w:link w:val="TabelleZchn"/>
    <w:rsid w:val="00344DB1"/>
  </w:style>
  <w:style w:type="character" w:customStyle="1" w:styleId="BeschriftungZchn">
    <w:name w:val="Beschriftung Zchn"/>
    <w:basedOn w:val="Absatz-Standardschriftart"/>
    <w:link w:val="Beschriftung"/>
    <w:uiPriority w:val="35"/>
    <w:rsid w:val="00D40A6E"/>
    <w:rPr>
      <w:rFonts w:ascii="Calibri" w:eastAsia="Times New Roman" w:hAnsi="Calibri" w:cs="Times New Roman"/>
      <w:i/>
      <w:iCs/>
      <w:kern w:val="0"/>
      <w:sz w:val="18"/>
      <w:szCs w:val="18"/>
      <w:lang w:val="de-DE" w:eastAsia="de-DE"/>
      <w14:ligatures w14:val="none"/>
    </w:rPr>
  </w:style>
  <w:style w:type="character" w:customStyle="1" w:styleId="TabelleZchn">
    <w:name w:val="Tabelle Zchn"/>
    <w:basedOn w:val="BeschriftungZchn"/>
    <w:link w:val="Tabelle"/>
    <w:rsid w:val="00344DB1"/>
    <w:rPr>
      <w:rFonts w:ascii="Calibri" w:eastAsia="Times New Roman" w:hAnsi="Calibri" w:cs="Times New Roman"/>
      <w:i/>
      <w:iCs/>
      <w:kern w:val="0"/>
      <w:sz w:val="18"/>
      <w:szCs w:val="18"/>
      <w:lang w:val="de-DE" w:eastAsia="de-DE"/>
      <w14:ligatures w14:val="none"/>
    </w:rPr>
  </w:style>
  <w:style w:type="table" w:styleId="Gitternetztabelle4Akzent1">
    <w:name w:val="Grid Table 4 Accent 1"/>
    <w:basedOn w:val="NormaleTabelle"/>
    <w:uiPriority w:val="49"/>
    <w:rsid w:val="00F429AC"/>
    <w:pPr>
      <w:spacing w:after="0" w:line="240" w:lineRule="auto"/>
    </w:pPr>
    <w:tblPr>
      <w:tblStyleRowBandSize w:val="1"/>
      <w:tblStyleColBandSize w:val="1"/>
      <w:tblBorders>
        <w:top w:val="single" w:sz="4" w:space="0" w:color="5ABCF3" w:themeColor="accent1" w:themeTint="99"/>
        <w:left w:val="single" w:sz="4" w:space="0" w:color="5ABCF3" w:themeColor="accent1" w:themeTint="99"/>
        <w:bottom w:val="single" w:sz="4" w:space="0" w:color="5ABCF3" w:themeColor="accent1" w:themeTint="99"/>
        <w:right w:val="single" w:sz="4" w:space="0" w:color="5ABCF3" w:themeColor="accent1" w:themeTint="99"/>
        <w:insideH w:val="single" w:sz="4" w:space="0" w:color="5ABCF3" w:themeColor="accent1" w:themeTint="99"/>
        <w:insideV w:val="single" w:sz="4" w:space="0" w:color="5ABCF3" w:themeColor="accent1" w:themeTint="99"/>
      </w:tblBorders>
    </w:tblPr>
    <w:tblStylePr w:type="firstRow">
      <w:rPr>
        <w:b/>
        <w:bCs/>
        <w:color w:val="FFFFFF" w:themeColor="background1"/>
      </w:rPr>
      <w:tblPr/>
      <w:tcPr>
        <w:tcBorders>
          <w:top w:val="single" w:sz="4" w:space="0" w:color="0E88CB" w:themeColor="accent1"/>
          <w:left w:val="single" w:sz="4" w:space="0" w:color="0E88CB" w:themeColor="accent1"/>
          <w:bottom w:val="single" w:sz="4" w:space="0" w:color="0E88CB" w:themeColor="accent1"/>
          <w:right w:val="single" w:sz="4" w:space="0" w:color="0E88CB" w:themeColor="accent1"/>
          <w:insideH w:val="nil"/>
          <w:insideV w:val="nil"/>
        </w:tcBorders>
        <w:shd w:val="clear" w:color="auto" w:fill="0E88CB" w:themeFill="accent1"/>
      </w:tcPr>
    </w:tblStylePr>
    <w:tblStylePr w:type="lastRow">
      <w:rPr>
        <w:b/>
        <w:bCs/>
      </w:rPr>
      <w:tblPr/>
      <w:tcPr>
        <w:tcBorders>
          <w:top w:val="double" w:sz="4" w:space="0" w:color="0E88CB" w:themeColor="accent1"/>
        </w:tcBorders>
      </w:tcPr>
    </w:tblStylePr>
    <w:tblStylePr w:type="firstCol">
      <w:rPr>
        <w:b/>
        <w:bCs/>
      </w:rPr>
    </w:tblStylePr>
    <w:tblStylePr w:type="lastCol">
      <w:rPr>
        <w:b/>
        <w:bCs/>
      </w:rPr>
    </w:tblStylePr>
    <w:tblStylePr w:type="band1Vert">
      <w:tblPr/>
      <w:tcPr>
        <w:shd w:val="clear" w:color="auto" w:fill="C8E9FB" w:themeFill="accent1" w:themeFillTint="33"/>
      </w:tcPr>
    </w:tblStylePr>
    <w:tblStylePr w:type="band1Horz">
      <w:tblPr/>
      <w:tcPr>
        <w:shd w:val="clear" w:color="auto" w:fill="C8E9FB" w:themeFill="accent1" w:themeFillTint="33"/>
      </w:tcPr>
    </w:tblStylePr>
  </w:style>
  <w:style w:type="table" w:styleId="Gitternetztabelle5dunkelAkzent5">
    <w:name w:val="Grid Table 5 Dark Accent 5"/>
    <w:basedOn w:val="NormaleTabelle"/>
    <w:uiPriority w:val="50"/>
    <w:rsid w:val="00FA00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E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5F7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5F7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5F7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5F72" w:themeFill="accent5"/>
      </w:tcPr>
    </w:tblStylePr>
    <w:tblStylePr w:type="band1Vert">
      <w:tblPr/>
      <w:tcPr>
        <w:shd w:val="clear" w:color="auto" w:fill="F7BEC6" w:themeFill="accent5" w:themeFillTint="66"/>
      </w:tcPr>
    </w:tblStylePr>
    <w:tblStylePr w:type="band1Horz">
      <w:tblPr/>
      <w:tcPr>
        <w:shd w:val="clear" w:color="auto" w:fill="F7BEC6" w:themeFill="accent5" w:themeFillTint="66"/>
      </w:tcPr>
    </w:tblStylePr>
  </w:style>
  <w:style w:type="table" w:styleId="Gitternetztabelle5dunkelAkzent1">
    <w:name w:val="Grid Table 5 Dark Accent 1"/>
    <w:basedOn w:val="NormaleTabelle"/>
    <w:uiPriority w:val="50"/>
    <w:rsid w:val="00FA00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E9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88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88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88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88CB" w:themeFill="accent1"/>
      </w:tcPr>
    </w:tblStylePr>
    <w:tblStylePr w:type="band1Vert">
      <w:tblPr/>
      <w:tcPr>
        <w:shd w:val="clear" w:color="auto" w:fill="91D2F7" w:themeFill="accent1" w:themeFillTint="66"/>
      </w:tcPr>
    </w:tblStylePr>
    <w:tblStylePr w:type="band1Horz">
      <w:tblPr/>
      <w:tcPr>
        <w:shd w:val="clear" w:color="auto" w:fill="91D2F7" w:themeFill="accent1" w:themeFillTint="66"/>
      </w:tcPr>
    </w:tblStylePr>
  </w:style>
  <w:style w:type="paragraph" w:customStyle="1" w:styleId="Headline2interneKMUDokumente">
    <w:name w:val="Headline 2 interne KMU Dokumente"/>
    <w:basedOn w:val="Standard"/>
    <w:link w:val="Headline2interneKMUDokumenteZchn"/>
    <w:qFormat/>
    <w:rsid w:val="00CE7697"/>
    <w:pPr>
      <w:jc w:val="left"/>
    </w:pPr>
    <w:rPr>
      <w:rFonts w:asciiTheme="minorHAnsi" w:hAnsiTheme="minorHAnsi" w:cstheme="minorHAnsi"/>
      <w:b/>
      <w:bCs/>
      <w:noProof/>
      <w:color w:val="0E88CB"/>
      <w:sz w:val="40"/>
      <w:szCs w:val="40"/>
    </w:rPr>
  </w:style>
  <w:style w:type="character" w:customStyle="1" w:styleId="Headline2interneKMUDokumenteZchn">
    <w:name w:val="Headline 2 interne KMU Dokumente Zchn"/>
    <w:basedOn w:val="Absatz-Standardschriftart"/>
    <w:link w:val="Headline2interneKMUDokumente"/>
    <w:rsid w:val="00CE7697"/>
    <w:rPr>
      <w:rFonts w:asciiTheme="minorHAnsi" w:hAnsiTheme="minorHAnsi" w:cstheme="minorHAnsi"/>
      <w:b/>
      <w:bCs/>
      <w:noProof/>
      <w:color w:val="0E88CB"/>
      <w:sz w:val="40"/>
      <w:szCs w:val="40"/>
    </w:rPr>
  </w:style>
  <w:style w:type="numbering" w:customStyle="1" w:styleId="Formatvorlage1">
    <w:name w:val="Formatvorlage1"/>
    <w:uiPriority w:val="99"/>
    <w:rsid w:val="005543A7"/>
    <w:pPr>
      <w:numPr>
        <w:numId w:val="31"/>
      </w:numPr>
    </w:pPr>
  </w:style>
  <w:style w:type="character" w:customStyle="1" w:styleId="wacimagecontainer">
    <w:name w:val="wacimagecontainer"/>
    <w:basedOn w:val="Absatz-Standardschriftart"/>
    <w:rsid w:val="00E96D49"/>
  </w:style>
  <w:style w:type="paragraph" w:customStyle="1" w:styleId="HEADLINETITEL">
    <w:name w:val="HEADLINE/TITEL"/>
    <w:basedOn w:val="Standard"/>
    <w:link w:val="HEADLINETITELZchn"/>
    <w:rsid w:val="00AA6912"/>
    <w:pPr>
      <w:tabs>
        <w:tab w:val="left" w:pos="0"/>
      </w:tabs>
      <w:spacing w:before="360" w:after="360"/>
      <w:contextualSpacing/>
      <w:jc w:val="center"/>
    </w:pPr>
    <w:rPr>
      <w:rFonts w:ascii="Arial" w:hAnsi="Arial" w:cs="Arial"/>
      <w:b/>
      <w:caps/>
      <w:color w:val="1477AE"/>
      <w:sz w:val="40"/>
      <w:szCs w:val="52"/>
      <w:lang w:val="de-DE"/>
    </w:rPr>
  </w:style>
  <w:style w:type="paragraph" w:customStyle="1" w:styleId="HEADLINE">
    <w:name w:val="HEADLINE"/>
    <w:basedOn w:val="Standard"/>
    <w:link w:val="HEADLINEZchn"/>
    <w:rsid w:val="00AA6912"/>
    <w:pPr>
      <w:tabs>
        <w:tab w:val="left" w:pos="0"/>
      </w:tabs>
      <w:spacing w:before="360" w:after="120"/>
      <w:contextualSpacing/>
    </w:pPr>
    <w:rPr>
      <w:rFonts w:ascii="Arial" w:hAnsi="Arial" w:cs="Arial"/>
      <w:caps/>
      <w:color w:val="1477AE"/>
      <w:sz w:val="28"/>
      <w:szCs w:val="34"/>
      <w:lang w:val="en-US"/>
    </w:rPr>
  </w:style>
  <w:style w:type="character" w:customStyle="1" w:styleId="HEADLINETITELZchn">
    <w:name w:val="HEADLINE/TITEL Zchn"/>
    <w:basedOn w:val="Absatz-Standardschriftart"/>
    <w:link w:val="HEADLINETITEL"/>
    <w:rsid w:val="00AA6912"/>
    <w:rPr>
      <w:rFonts w:ascii="Arial" w:hAnsi="Arial" w:cs="Arial"/>
      <w:b/>
      <w:caps/>
      <w:color w:val="1477AE"/>
      <w:sz w:val="40"/>
      <w:szCs w:val="52"/>
      <w:lang w:val="de-DE"/>
    </w:rPr>
  </w:style>
  <w:style w:type="character" w:customStyle="1" w:styleId="HEADLINEZchn">
    <w:name w:val="HEADLINE Zchn"/>
    <w:basedOn w:val="Absatz-Standardschriftart"/>
    <w:link w:val="HEADLINE"/>
    <w:rsid w:val="00AA6912"/>
    <w:rPr>
      <w:rFonts w:ascii="Arial" w:hAnsi="Arial" w:cs="Arial"/>
      <w:caps/>
      <w:color w:val="1477AE"/>
      <w:sz w:val="28"/>
      <w:szCs w:val="34"/>
      <w:lang w:val="en-US"/>
    </w:rPr>
  </w:style>
  <w:style w:type="character" w:styleId="NichtaufgelsteErwhnung">
    <w:name w:val="Unresolved Mention"/>
    <w:basedOn w:val="Absatz-Standardschriftart"/>
    <w:uiPriority w:val="99"/>
    <w:semiHidden/>
    <w:unhideWhenUsed/>
    <w:rsid w:val="00155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enberatung@kmuakademie.ac.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ge\Downloads\Vorlage%20Abschlussarbeit%20BSc_Pr&#252;fungsk&#252;rzel_Pr&#252;fungsnummer_Matrikelnummer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FD8272B4B14766BC393577AAFA7291"/>
        <w:category>
          <w:name w:val="Allgemein"/>
          <w:gallery w:val="placeholder"/>
        </w:category>
        <w:types>
          <w:type w:val="bbPlcHdr"/>
        </w:types>
        <w:behaviors>
          <w:behavior w:val="content"/>
        </w:behaviors>
        <w:guid w:val="{A777886D-D3F9-47BF-8101-5C2F401B42F3}"/>
      </w:docPartPr>
      <w:docPartBody>
        <w:p w:rsidR="00665615" w:rsidRDefault="00FC1463" w:rsidP="00FC1463">
          <w:pPr>
            <w:pStyle w:val="2DFD8272B4B14766BC393577AAFA72911"/>
          </w:pPr>
          <w:r w:rsidRPr="00383BB3">
            <w:rPr>
              <w:rStyle w:val="Platzhaltertext"/>
            </w:rPr>
            <w:t>Klicken Sie hier, um Text einzugeben.</w:t>
          </w:r>
        </w:p>
      </w:docPartBody>
    </w:docPart>
    <w:docPart>
      <w:docPartPr>
        <w:name w:val="81C433DF071B4EB5958CA2A4E169937F"/>
        <w:category>
          <w:name w:val="Allgemein"/>
          <w:gallery w:val="placeholder"/>
        </w:category>
        <w:types>
          <w:type w:val="bbPlcHdr"/>
        </w:types>
        <w:behaviors>
          <w:behavior w:val="content"/>
        </w:behaviors>
        <w:guid w:val="{2E8CF922-FA33-4703-85FF-1C38A062B87E}"/>
      </w:docPartPr>
      <w:docPartBody>
        <w:p w:rsidR="00665615" w:rsidRDefault="00FC1463" w:rsidP="00FC1463">
          <w:pPr>
            <w:pStyle w:val="81C433DF071B4EB5958CA2A4E169937F1"/>
          </w:pPr>
          <w:r w:rsidRPr="00383BB3">
            <w:rPr>
              <w:rStyle w:val="Platzhaltertext"/>
            </w:rPr>
            <w:t>Klicken Sie hier, um Text einzugeben.</w:t>
          </w:r>
        </w:p>
      </w:docPartBody>
    </w:docPart>
    <w:docPart>
      <w:docPartPr>
        <w:name w:val="B6607AE10DD745108A854AD28AF6889E"/>
        <w:category>
          <w:name w:val="Allgemein"/>
          <w:gallery w:val="placeholder"/>
        </w:category>
        <w:types>
          <w:type w:val="bbPlcHdr"/>
        </w:types>
        <w:behaviors>
          <w:behavior w:val="content"/>
        </w:behaviors>
        <w:guid w:val="{9DABE3C5-B23F-404A-A47A-7F6447303C02}"/>
      </w:docPartPr>
      <w:docPartBody>
        <w:p w:rsidR="00665615" w:rsidRDefault="00FC1463" w:rsidP="00FC1463">
          <w:pPr>
            <w:pStyle w:val="B6607AE10DD745108A854AD28AF6889E1"/>
          </w:pPr>
          <w:r w:rsidRPr="00383BB3">
            <w:rPr>
              <w:rStyle w:val="Platzhaltertext"/>
            </w:rPr>
            <w:t>Klicken Sie hier, um Text einzugeben.</w:t>
          </w:r>
        </w:p>
      </w:docPartBody>
    </w:docPart>
    <w:docPart>
      <w:docPartPr>
        <w:name w:val="D0C4977126F24D93850AE18EAEDD3D25"/>
        <w:category>
          <w:name w:val="Allgemein"/>
          <w:gallery w:val="placeholder"/>
        </w:category>
        <w:types>
          <w:type w:val="bbPlcHdr"/>
        </w:types>
        <w:behaviors>
          <w:behavior w:val="content"/>
        </w:behaviors>
        <w:guid w:val="{A1388753-2DAF-4DD2-919E-BEB6C2A57BF8}"/>
      </w:docPartPr>
      <w:docPartBody>
        <w:p w:rsidR="00665615" w:rsidRDefault="00FC1463" w:rsidP="00FC1463">
          <w:pPr>
            <w:pStyle w:val="D0C4977126F24D93850AE18EAEDD3D251"/>
          </w:pPr>
          <w:r w:rsidRPr="00383BB3">
            <w:rPr>
              <w:rStyle w:val="Platzhaltertext"/>
            </w:rPr>
            <w:t>Klicken Sie hier, um Text einzugeben.</w:t>
          </w:r>
        </w:p>
      </w:docPartBody>
    </w:docPart>
    <w:docPart>
      <w:docPartPr>
        <w:name w:val="18A45EA6C2D84E0685EA6EC91443A147"/>
        <w:category>
          <w:name w:val="Allgemein"/>
          <w:gallery w:val="placeholder"/>
        </w:category>
        <w:types>
          <w:type w:val="bbPlcHdr"/>
        </w:types>
        <w:behaviors>
          <w:behavior w:val="content"/>
        </w:behaviors>
        <w:guid w:val="{7E0C2A96-1949-49C1-A9D7-6C2BBC1E0776}"/>
      </w:docPartPr>
      <w:docPartBody>
        <w:p w:rsidR="00665615" w:rsidRDefault="00FC1463" w:rsidP="00FC1463">
          <w:pPr>
            <w:pStyle w:val="18A45EA6C2D84E0685EA6EC91443A1471"/>
          </w:pPr>
          <w:r w:rsidRPr="00383BB3">
            <w:rPr>
              <w:rStyle w:val="Platzhaltertext"/>
            </w:rPr>
            <w:t>Klicken Sie hier, um Text einzugeben.</w:t>
          </w:r>
        </w:p>
      </w:docPartBody>
    </w:docPart>
    <w:docPart>
      <w:docPartPr>
        <w:name w:val="4F5FA1F995E94AE99E10334CB2594232"/>
        <w:category>
          <w:name w:val="Allgemein"/>
          <w:gallery w:val="placeholder"/>
        </w:category>
        <w:types>
          <w:type w:val="bbPlcHdr"/>
        </w:types>
        <w:behaviors>
          <w:behavior w:val="content"/>
        </w:behaviors>
        <w:guid w:val="{02F01D44-13B4-4938-9B7D-83A90D913D05}"/>
      </w:docPartPr>
      <w:docPartBody>
        <w:p w:rsidR="00665615" w:rsidRDefault="00FC1463" w:rsidP="00FC1463">
          <w:pPr>
            <w:pStyle w:val="4F5FA1F995E94AE99E10334CB25942321"/>
          </w:pPr>
          <w:r w:rsidRPr="00383BB3">
            <w:rPr>
              <w:rStyle w:val="Platzhaltertext"/>
            </w:rPr>
            <w:t>Klicken Sie hier, um Text einzugeben.</w:t>
          </w:r>
        </w:p>
      </w:docPartBody>
    </w:docPart>
    <w:docPart>
      <w:docPartPr>
        <w:name w:val="894C4158651541B7B27646C0EC8795DE"/>
        <w:category>
          <w:name w:val="Allgemein"/>
          <w:gallery w:val="placeholder"/>
        </w:category>
        <w:types>
          <w:type w:val="bbPlcHdr"/>
        </w:types>
        <w:behaviors>
          <w:behavior w:val="content"/>
        </w:behaviors>
        <w:guid w:val="{14420539-925D-4E6E-B517-F4B4463A9497}"/>
      </w:docPartPr>
      <w:docPartBody>
        <w:p w:rsidR="00665615" w:rsidRDefault="00FC1463" w:rsidP="00FC1463">
          <w:pPr>
            <w:pStyle w:val="894C4158651541B7B27646C0EC8795DE1"/>
          </w:pPr>
          <w:r w:rsidRPr="00383BB3">
            <w:rPr>
              <w:rStyle w:val="Platzhaltertext"/>
            </w:rPr>
            <w:t>Klicken Sie hier, um Text einzugeben.</w:t>
          </w:r>
        </w:p>
      </w:docPartBody>
    </w:docPart>
    <w:docPart>
      <w:docPartPr>
        <w:name w:val="22557E31BB9E4DA5B344C09728F04E20"/>
        <w:category>
          <w:name w:val="Allgemein"/>
          <w:gallery w:val="placeholder"/>
        </w:category>
        <w:types>
          <w:type w:val="bbPlcHdr"/>
        </w:types>
        <w:behaviors>
          <w:behavior w:val="content"/>
        </w:behaviors>
        <w:guid w:val="{6C62FCA4-DDB6-4F03-A83C-AE559B346EFA}"/>
      </w:docPartPr>
      <w:docPartBody>
        <w:p w:rsidR="005579A0" w:rsidRDefault="0087287C" w:rsidP="0087287C">
          <w:pPr>
            <w:pStyle w:val="22557E31BB9E4DA5B344C09728F04E20"/>
          </w:pPr>
          <w:r w:rsidRPr="00383BB3">
            <w:rPr>
              <w:rStyle w:val="Platzhaltertext"/>
            </w:rPr>
            <w:t>Klicken Sie hier, um Text einzugeben.</w:t>
          </w:r>
        </w:p>
      </w:docPartBody>
    </w:docPart>
    <w:docPart>
      <w:docPartPr>
        <w:name w:val="5ACF3A33B99449BC8ED0DFBC6589448A"/>
        <w:category>
          <w:name w:val="Allgemein"/>
          <w:gallery w:val="placeholder"/>
        </w:category>
        <w:types>
          <w:type w:val="bbPlcHdr"/>
        </w:types>
        <w:behaviors>
          <w:behavior w:val="content"/>
        </w:behaviors>
        <w:guid w:val="{BD3AF05B-B27A-40CD-A55D-3B76EE61012F}"/>
      </w:docPartPr>
      <w:docPartBody>
        <w:p w:rsidR="005579A0" w:rsidRDefault="0087287C" w:rsidP="0087287C">
          <w:pPr>
            <w:pStyle w:val="5ACF3A33B99449BC8ED0DFBC6589448A"/>
          </w:pPr>
          <w:r w:rsidRPr="00383BB3">
            <w:rPr>
              <w:rStyle w:val="Platzhaltertext"/>
            </w:rPr>
            <w:t>Klicken Sie hier, um Text einzugeben.</w:t>
          </w:r>
        </w:p>
      </w:docPartBody>
    </w:docPart>
    <w:docPart>
      <w:docPartPr>
        <w:name w:val="7419C13A94AA4718BF061BC4A8719FAA"/>
        <w:category>
          <w:name w:val="Allgemein"/>
          <w:gallery w:val="placeholder"/>
        </w:category>
        <w:types>
          <w:type w:val="bbPlcHdr"/>
        </w:types>
        <w:behaviors>
          <w:behavior w:val="content"/>
        </w:behaviors>
        <w:guid w:val="{84BBEA8F-93BD-423F-9177-7B84E2E4F8B3}"/>
      </w:docPartPr>
      <w:docPartBody>
        <w:p w:rsidR="005579A0" w:rsidRDefault="0087287C" w:rsidP="0087287C">
          <w:pPr>
            <w:pStyle w:val="7419C13A94AA4718BF061BC4A8719FAA"/>
          </w:pPr>
          <w:r w:rsidRPr="00383BB3">
            <w:rPr>
              <w:rStyle w:val="Platzhaltertext"/>
            </w:rPr>
            <w:t>Klicken Sie hier, um Text einzugeben.</w:t>
          </w:r>
        </w:p>
      </w:docPartBody>
    </w:docPart>
    <w:docPart>
      <w:docPartPr>
        <w:name w:val="0530943BEF3F4E90BA9097385C4F48C7"/>
        <w:category>
          <w:name w:val="Allgemein"/>
          <w:gallery w:val="placeholder"/>
        </w:category>
        <w:types>
          <w:type w:val="bbPlcHdr"/>
        </w:types>
        <w:behaviors>
          <w:behavior w:val="content"/>
        </w:behaviors>
        <w:guid w:val="{FE49C12E-6784-4235-8AF9-0576EDCA8291}"/>
      </w:docPartPr>
      <w:docPartBody>
        <w:p w:rsidR="005579A0" w:rsidRDefault="0087287C" w:rsidP="0087287C">
          <w:pPr>
            <w:pStyle w:val="0530943BEF3F4E90BA9097385C4F48C7"/>
          </w:pPr>
          <w:r w:rsidRPr="00383BB3">
            <w:rPr>
              <w:rStyle w:val="Platzhaltertext"/>
            </w:rPr>
            <w:t>Klicken Sie hier, um Text einzugeben.</w:t>
          </w:r>
        </w:p>
      </w:docPartBody>
    </w:docPart>
    <w:docPart>
      <w:docPartPr>
        <w:name w:val="753F28DF517C463C96A71F58C407B521"/>
        <w:category>
          <w:name w:val="Allgemein"/>
          <w:gallery w:val="placeholder"/>
        </w:category>
        <w:types>
          <w:type w:val="bbPlcHdr"/>
        </w:types>
        <w:behaviors>
          <w:behavior w:val="content"/>
        </w:behaviors>
        <w:guid w:val="{D507CEBD-8EC5-4F88-8EA6-7157A2560040}"/>
      </w:docPartPr>
      <w:docPartBody>
        <w:p w:rsidR="005579A0" w:rsidRDefault="0087287C" w:rsidP="0087287C">
          <w:pPr>
            <w:pStyle w:val="753F28DF517C463C96A71F58C407B521"/>
          </w:pPr>
          <w:r w:rsidRPr="00383BB3">
            <w:rPr>
              <w:rStyle w:val="Platzhaltertext"/>
            </w:rPr>
            <w:t>Klicken Sie hier, um Text einzugeben.</w:t>
          </w:r>
        </w:p>
      </w:docPartBody>
    </w:docPart>
    <w:docPart>
      <w:docPartPr>
        <w:name w:val="8796F7134E9249C2BB17F0ED61EFA1F5"/>
        <w:category>
          <w:name w:val="Allgemein"/>
          <w:gallery w:val="placeholder"/>
        </w:category>
        <w:types>
          <w:type w:val="bbPlcHdr"/>
        </w:types>
        <w:behaviors>
          <w:behavior w:val="content"/>
        </w:behaviors>
        <w:guid w:val="{C7B30547-425F-4531-8787-9BCC92B294C1}"/>
      </w:docPartPr>
      <w:docPartBody>
        <w:p w:rsidR="005579A0" w:rsidRDefault="0087287C" w:rsidP="0087287C">
          <w:pPr>
            <w:pStyle w:val="8796F7134E9249C2BB17F0ED61EFA1F5"/>
          </w:pPr>
          <w:r w:rsidRPr="00383BB3">
            <w:rPr>
              <w:rStyle w:val="Platzhaltertext"/>
            </w:rPr>
            <w:t>Klicken Sie hier, um Text einzugeben.</w:t>
          </w:r>
        </w:p>
      </w:docPartBody>
    </w:docPart>
    <w:docPart>
      <w:docPartPr>
        <w:name w:val="04AEFACD703946B283B9961BAE04AB0D"/>
        <w:category>
          <w:name w:val="Allgemein"/>
          <w:gallery w:val="placeholder"/>
        </w:category>
        <w:types>
          <w:type w:val="bbPlcHdr"/>
        </w:types>
        <w:behaviors>
          <w:behavior w:val="content"/>
        </w:behaviors>
        <w:guid w:val="{9F813381-CF65-4F14-9BDD-D00D2EA1AD25}"/>
      </w:docPartPr>
      <w:docPartBody>
        <w:p w:rsidR="005579A0" w:rsidRDefault="0087287C" w:rsidP="0087287C">
          <w:pPr>
            <w:pStyle w:val="04AEFACD703946B283B9961BAE04AB0D"/>
          </w:pPr>
          <w:r w:rsidRPr="00383BB3">
            <w:rPr>
              <w:rStyle w:val="Platzhaltertext"/>
            </w:rPr>
            <w:t>Klicken Sie hier, um Text einzugeben.</w:t>
          </w:r>
        </w:p>
      </w:docPartBody>
    </w:docPart>
    <w:docPart>
      <w:docPartPr>
        <w:name w:val="11F72032BFA840D89DE15471EADBC1C3"/>
        <w:category>
          <w:name w:val="Allgemein"/>
          <w:gallery w:val="placeholder"/>
        </w:category>
        <w:types>
          <w:type w:val="bbPlcHdr"/>
        </w:types>
        <w:behaviors>
          <w:behavior w:val="content"/>
        </w:behaviors>
        <w:guid w:val="{2F72B195-9DF4-4222-80A3-43D3EA5F66A3}"/>
      </w:docPartPr>
      <w:docPartBody>
        <w:p w:rsidR="005579A0" w:rsidRDefault="0087287C" w:rsidP="0087287C">
          <w:pPr>
            <w:pStyle w:val="11F72032BFA840D89DE15471EADBC1C3"/>
          </w:pPr>
          <w:r w:rsidRPr="00383BB3">
            <w:rPr>
              <w:rStyle w:val="Platzhaltertext"/>
            </w:rPr>
            <w:t>Klicken Sie hier, um Text einzugeben.</w:t>
          </w:r>
        </w:p>
      </w:docPartBody>
    </w:docPart>
    <w:docPart>
      <w:docPartPr>
        <w:name w:val="30F2876D732F4C328B7D582BBBE7D8E3"/>
        <w:category>
          <w:name w:val="Allgemein"/>
          <w:gallery w:val="placeholder"/>
        </w:category>
        <w:types>
          <w:type w:val="bbPlcHdr"/>
        </w:types>
        <w:behaviors>
          <w:behavior w:val="content"/>
        </w:behaviors>
        <w:guid w:val="{A987D2C2-5016-4BFD-BD44-9790056906C5}"/>
      </w:docPartPr>
      <w:docPartBody>
        <w:p w:rsidR="005579A0" w:rsidRDefault="0087287C" w:rsidP="0087287C">
          <w:pPr>
            <w:pStyle w:val="30F2876D732F4C328B7D582BBBE7D8E3"/>
          </w:pPr>
          <w:r w:rsidRPr="00383BB3">
            <w:rPr>
              <w:rStyle w:val="Platzhaltertext"/>
            </w:rPr>
            <w:t>Klicken Sie hier, um Text einzugeben.</w:t>
          </w:r>
        </w:p>
      </w:docPartBody>
    </w:docPart>
    <w:docPart>
      <w:docPartPr>
        <w:name w:val="32FF8755B81846AEAE10F8AB0443A973"/>
        <w:category>
          <w:name w:val="Allgemein"/>
          <w:gallery w:val="placeholder"/>
        </w:category>
        <w:types>
          <w:type w:val="bbPlcHdr"/>
        </w:types>
        <w:behaviors>
          <w:behavior w:val="content"/>
        </w:behaviors>
        <w:guid w:val="{F23BB486-77ED-41FC-A623-D5590FC2E65F}"/>
      </w:docPartPr>
      <w:docPartBody>
        <w:p w:rsidR="005579A0" w:rsidRDefault="0087287C" w:rsidP="0087287C">
          <w:pPr>
            <w:pStyle w:val="32FF8755B81846AEAE10F8AB0443A973"/>
          </w:pPr>
          <w:r w:rsidRPr="00383BB3">
            <w:rPr>
              <w:rStyle w:val="Platzhaltertext"/>
            </w:rPr>
            <w:t>Klicken Sie hier, um Text einzugeben.</w:t>
          </w:r>
        </w:p>
      </w:docPartBody>
    </w:docPart>
    <w:docPart>
      <w:docPartPr>
        <w:name w:val="DB029A6EF65B4DBDA9505ADA79282ED2"/>
        <w:category>
          <w:name w:val="Allgemein"/>
          <w:gallery w:val="placeholder"/>
        </w:category>
        <w:types>
          <w:type w:val="bbPlcHdr"/>
        </w:types>
        <w:behaviors>
          <w:behavior w:val="content"/>
        </w:behaviors>
        <w:guid w:val="{F0CF2CF4-735B-46B4-BFF4-7F1A4A69B39A}"/>
      </w:docPartPr>
      <w:docPartBody>
        <w:p w:rsidR="005579A0" w:rsidRDefault="0087287C" w:rsidP="0087287C">
          <w:pPr>
            <w:pStyle w:val="DB029A6EF65B4DBDA9505ADA79282ED2"/>
          </w:pPr>
          <w:r w:rsidRPr="00383BB3">
            <w:rPr>
              <w:rStyle w:val="Platzhaltertext"/>
            </w:rPr>
            <w:t>Klicken Sie hier, um Text einzugeben.</w:t>
          </w:r>
        </w:p>
      </w:docPartBody>
    </w:docPart>
    <w:docPart>
      <w:docPartPr>
        <w:name w:val="F3BFB9957EBC44C3AD17517F712CB814"/>
        <w:category>
          <w:name w:val="Allgemein"/>
          <w:gallery w:val="placeholder"/>
        </w:category>
        <w:types>
          <w:type w:val="bbPlcHdr"/>
        </w:types>
        <w:behaviors>
          <w:behavior w:val="content"/>
        </w:behaviors>
        <w:guid w:val="{20EABE15-E20C-4566-AFE3-C301EA73AA13}"/>
      </w:docPartPr>
      <w:docPartBody>
        <w:p w:rsidR="005579A0" w:rsidRDefault="0087287C" w:rsidP="0087287C">
          <w:pPr>
            <w:pStyle w:val="F3BFB9957EBC44C3AD17517F712CB814"/>
          </w:pPr>
          <w:r w:rsidRPr="00383BB3">
            <w:rPr>
              <w:rStyle w:val="Platzhaltertext"/>
            </w:rPr>
            <w:t>Klicken Sie hier, um Text einzugeben.</w:t>
          </w:r>
        </w:p>
      </w:docPartBody>
    </w:docPart>
    <w:docPart>
      <w:docPartPr>
        <w:name w:val="944401CC5103450B8E9DDC98BF8C041A"/>
        <w:category>
          <w:name w:val="Allgemein"/>
          <w:gallery w:val="placeholder"/>
        </w:category>
        <w:types>
          <w:type w:val="bbPlcHdr"/>
        </w:types>
        <w:behaviors>
          <w:behavior w:val="content"/>
        </w:behaviors>
        <w:guid w:val="{F83F0E80-F5F6-4B4F-8209-9E117BF518AF}"/>
      </w:docPartPr>
      <w:docPartBody>
        <w:p w:rsidR="005579A0" w:rsidRDefault="0087287C" w:rsidP="0087287C">
          <w:pPr>
            <w:pStyle w:val="944401CC5103450B8E9DDC98BF8C041A"/>
          </w:pPr>
          <w:r w:rsidRPr="00383BB3">
            <w:rPr>
              <w:rStyle w:val="Platzhaltertext"/>
            </w:rPr>
            <w:t>Klicken Sie hier, um Text einzugeben.</w:t>
          </w:r>
        </w:p>
      </w:docPartBody>
    </w:docPart>
    <w:docPart>
      <w:docPartPr>
        <w:name w:val="448F30C2863E47BFA054CC0C7FBC7329"/>
        <w:category>
          <w:name w:val="Allgemein"/>
          <w:gallery w:val="placeholder"/>
        </w:category>
        <w:types>
          <w:type w:val="bbPlcHdr"/>
        </w:types>
        <w:behaviors>
          <w:behavior w:val="content"/>
        </w:behaviors>
        <w:guid w:val="{4CB39390-5B71-4C9F-9476-E3DC80D7391F}"/>
      </w:docPartPr>
      <w:docPartBody>
        <w:p w:rsidR="005579A0" w:rsidRDefault="0087287C" w:rsidP="0087287C">
          <w:pPr>
            <w:pStyle w:val="448F30C2863E47BFA054CC0C7FBC7329"/>
          </w:pPr>
          <w:r w:rsidRPr="00383BB3">
            <w:rPr>
              <w:rStyle w:val="Platzhaltertext"/>
            </w:rPr>
            <w:t>Klicken Sie hier, um Text einzugeben.</w:t>
          </w:r>
        </w:p>
      </w:docPartBody>
    </w:docPart>
    <w:docPart>
      <w:docPartPr>
        <w:name w:val="A199606E431848DEA2C7AB43E75AEB4D"/>
        <w:category>
          <w:name w:val="Allgemein"/>
          <w:gallery w:val="placeholder"/>
        </w:category>
        <w:types>
          <w:type w:val="bbPlcHdr"/>
        </w:types>
        <w:behaviors>
          <w:behavior w:val="content"/>
        </w:behaviors>
        <w:guid w:val="{1A6264C3-CD2A-4351-9CDB-E0DE4157C623}"/>
      </w:docPartPr>
      <w:docPartBody>
        <w:p w:rsidR="005579A0" w:rsidRDefault="0087287C" w:rsidP="0087287C">
          <w:pPr>
            <w:pStyle w:val="A199606E431848DEA2C7AB43E75AEB4D"/>
          </w:pPr>
          <w:r w:rsidRPr="00383BB3">
            <w:rPr>
              <w:rStyle w:val="Platzhaltertext"/>
            </w:rPr>
            <w:t>Klicken Sie hier, um Text einzugeben.</w:t>
          </w:r>
        </w:p>
      </w:docPartBody>
    </w:docPart>
    <w:docPart>
      <w:docPartPr>
        <w:name w:val="EEA9B6126162434A9818D9A570ECB066"/>
        <w:category>
          <w:name w:val="Allgemein"/>
          <w:gallery w:val="placeholder"/>
        </w:category>
        <w:types>
          <w:type w:val="bbPlcHdr"/>
        </w:types>
        <w:behaviors>
          <w:behavior w:val="content"/>
        </w:behaviors>
        <w:guid w:val="{4A23FB32-548E-4DD9-BCFB-BC42EBA1A3F1}"/>
      </w:docPartPr>
      <w:docPartBody>
        <w:p w:rsidR="005579A0" w:rsidRDefault="0087287C" w:rsidP="0087287C">
          <w:pPr>
            <w:pStyle w:val="EEA9B6126162434A9818D9A570ECB066"/>
          </w:pPr>
          <w:r w:rsidRPr="00383BB3">
            <w:rPr>
              <w:rStyle w:val="Platzhaltertext"/>
            </w:rPr>
            <w:t>Klicken Sie hier, um Text einzugeben.</w:t>
          </w:r>
        </w:p>
      </w:docPartBody>
    </w:docPart>
    <w:docPart>
      <w:docPartPr>
        <w:name w:val="E53D297801864A02B04CC02E857C1F00"/>
        <w:category>
          <w:name w:val="Allgemein"/>
          <w:gallery w:val="placeholder"/>
        </w:category>
        <w:types>
          <w:type w:val="bbPlcHdr"/>
        </w:types>
        <w:behaviors>
          <w:behavior w:val="content"/>
        </w:behaviors>
        <w:guid w:val="{71B81872-C173-4894-8042-DED7EE639D18}"/>
      </w:docPartPr>
      <w:docPartBody>
        <w:p w:rsidR="005579A0" w:rsidRDefault="0087287C" w:rsidP="0087287C">
          <w:pPr>
            <w:pStyle w:val="E53D297801864A02B04CC02E857C1F00"/>
          </w:pPr>
          <w:r w:rsidRPr="00383BB3">
            <w:rPr>
              <w:rStyle w:val="Platzhaltertext"/>
            </w:rPr>
            <w:t>Klicken Sie hier, um Text einzugeben.</w:t>
          </w:r>
        </w:p>
      </w:docPartBody>
    </w:docPart>
    <w:docPart>
      <w:docPartPr>
        <w:name w:val="16E98BD9DFE34898AB08C6A1D06EF134"/>
        <w:category>
          <w:name w:val="Allgemein"/>
          <w:gallery w:val="placeholder"/>
        </w:category>
        <w:types>
          <w:type w:val="bbPlcHdr"/>
        </w:types>
        <w:behaviors>
          <w:behavior w:val="content"/>
        </w:behaviors>
        <w:guid w:val="{A0D11252-E56D-4EC5-AAD3-45AED61BF973}"/>
      </w:docPartPr>
      <w:docPartBody>
        <w:p w:rsidR="005579A0" w:rsidRDefault="0087287C" w:rsidP="0087287C">
          <w:pPr>
            <w:pStyle w:val="16E98BD9DFE34898AB08C6A1D06EF134"/>
          </w:pPr>
          <w:r w:rsidRPr="00383BB3">
            <w:rPr>
              <w:rStyle w:val="Platzhaltertext"/>
            </w:rPr>
            <w:t>Klicken Sie hier, um Text einzugeben.</w:t>
          </w:r>
        </w:p>
      </w:docPartBody>
    </w:docPart>
    <w:docPart>
      <w:docPartPr>
        <w:name w:val="5F4C1723D23541F09026BBB49060E23F"/>
        <w:category>
          <w:name w:val="Allgemein"/>
          <w:gallery w:val="placeholder"/>
        </w:category>
        <w:types>
          <w:type w:val="bbPlcHdr"/>
        </w:types>
        <w:behaviors>
          <w:behavior w:val="content"/>
        </w:behaviors>
        <w:guid w:val="{3BDFEBC5-E8DA-4B5D-A9C7-E217971B25B7}"/>
      </w:docPartPr>
      <w:docPartBody>
        <w:p w:rsidR="005579A0" w:rsidRDefault="0087287C" w:rsidP="0087287C">
          <w:pPr>
            <w:pStyle w:val="5F4C1723D23541F09026BBB49060E23F"/>
          </w:pPr>
          <w:r w:rsidRPr="00383BB3">
            <w:rPr>
              <w:rStyle w:val="Platzhaltertext"/>
            </w:rPr>
            <w:t>Klicken Sie hier, um Text einzugeben.</w:t>
          </w:r>
        </w:p>
      </w:docPartBody>
    </w:docPart>
    <w:docPart>
      <w:docPartPr>
        <w:name w:val="4619E6E3CEB8453C9F871FEB52D5A6BD"/>
        <w:category>
          <w:name w:val="Allgemein"/>
          <w:gallery w:val="placeholder"/>
        </w:category>
        <w:types>
          <w:type w:val="bbPlcHdr"/>
        </w:types>
        <w:behaviors>
          <w:behavior w:val="content"/>
        </w:behaviors>
        <w:guid w:val="{213D6D10-907C-4691-9BFE-A6583664CBEE}"/>
      </w:docPartPr>
      <w:docPartBody>
        <w:p w:rsidR="005579A0" w:rsidRDefault="0087287C" w:rsidP="0087287C">
          <w:pPr>
            <w:pStyle w:val="4619E6E3CEB8453C9F871FEB52D5A6BD"/>
          </w:pPr>
          <w:r w:rsidRPr="00383BB3">
            <w:rPr>
              <w:rStyle w:val="Platzhaltertext"/>
            </w:rPr>
            <w:t>Klicken Sie hier, um Text einzugeben.</w:t>
          </w:r>
        </w:p>
      </w:docPartBody>
    </w:docPart>
    <w:docPart>
      <w:docPartPr>
        <w:name w:val="3D42476E38854D91A040AFC5A9E4A457"/>
        <w:category>
          <w:name w:val="Allgemein"/>
          <w:gallery w:val="placeholder"/>
        </w:category>
        <w:types>
          <w:type w:val="bbPlcHdr"/>
        </w:types>
        <w:behaviors>
          <w:behavior w:val="content"/>
        </w:behaviors>
        <w:guid w:val="{4D7BFD62-3163-42AB-9680-DBCE70E652A8}"/>
      </w:docPartPr>
      <w:docPartBody>
        <w:p w:rsidR="005579A0" w:rsidRDefault="0087287C" w:rsidP="0087287C">
          <w:pPr>
            <w:pStyle w:val="3D42476E38854D91A040AFC5A9E4A457"/>
          </w:pPr>
          <w:r w:rsidRPr="00383BB3">
            <w:rPr>
              <w:rStyle w:val="Platzhaltertext"/>
            </w:rPr>
            <w:t>Klicken Sie hier, um Text einzugeben.</w:t>
          </w:r>
        </w:p>
      </w:docPartBody>
    </w:docPart>
    <w:docPart>
      <w:docPartPr>
        <w:name w:val="26EA7F15B5864427AD2FFAE489972ECB"/>
        <w:category>
          <w:name w:val="Allgemein"/>
          <w:gallery w:val="placeholder"/>
        </w:category>
        <w:types>
          <w:type w:val="bbPlcHdr"/>
        </w:types>
        <w:behaviors>
          <w:behavior w:val="content"/>
        </w:behaviors>
        <w:guid w:val="{D2D437D2-4AA9-4890-A118-5A3019684470}"/>
      </w:docPartPr>
      <w:docPartBody>
        <w:p w:rsidR="005579A0" w:rsidRDefault="0087287C" w:rsidP="0087287C">
          <w:pPr>
            <w:pStyle w:val="26EA7F15B5864427AD2FFAE489972ECB"/>
          </w:pPr>
          <w:r w:rsidRPr="00383BB3">
            <w:rPr>
              <w:rStyle w:val="Platzhaltertext"/>
            </w:rPr>
            <w:t>Klicken Sie hier, um Text einzugeben.</w:t>
          </w:r>
        </w:p>
      </w:docPartBody>
    </w:docPart>
    <w:docPart>
      <w:docPartPr>
        <w:name w:val="430A4933B0854BAC92EA4493561C8FED"/>
        <w:category>
          <w:name w:val="Allgemein"/>
          <w:gallery w:val="placeholder"/>
        </w:category>
        <w:types>
          <w:type w:val="bbPlcHdr"/>
        </w:types>
        <w:behaviors>
          <w:behavior w:val="content"/>
        </w:behaviors>
        <w:guid w:val="{5EF1A991-48DB-4248-9F24-263F8A613F3C}"/>
      </w:docPartPr>
      <w:docPartBody>
        <w:p w:rsidR="005579A0" w:rsidRDefault="0087287C" w:rsidP="0087287C">
          <w:pPr>
            <w:pStyle w:val="430A4933B0854BAC92EA4493561C8FED"/>
          </w:pPr>
          <w:r w:rsidRPr="00383BB3">
            <w:rPr>
              <w:rStyle w:val="Platzhaltertext"/>
            </w:rPr>
            <w:t>Klicken Sie hier, um Text einzugeben.</w:t>
          </w:r>
        </w:p>
      </w:docPartBody>
    </w:docPart>
    <w:docPart>
      <w:docPartPr>
        <w:name w:val="3C30605C29684383B078295C94A922D2"/>
        <w:category>
          <w:name w:val="Allgemein"/>
          <w:gallery w:val="placeholder"/>
        </w:category>
        <w:types>
          <w:type w:val="bbPlcHdr"/>
        </w:types>
        <w:behaviors>
          <w:behavior w:val="content"/>
        </w:behaviors>
        <w:guid w:val="{6DD74E96-44D2-4562-B552-4FCB24D7C43A}"/>
      </w:docPartPr>
      <w:docPartBody>
        <w:p w:rsidR="005579A0" w:rsidRDefault="0087287C" w:rsidP="0087287C">
          <w:pPr>
            <w:pStyle w:val="3C30605C29684383B078295C94A922D2"/>
          </w:pPr>
          <w:r w:rsidRPr="00383BB3">
            <w:rPr>
              <w:rStyle w:val="Platzhaltertext"/>
            </w:rPr>
            <w:t>Klicken Sie hier, um Text einzugeben.</w:t>
          </w:r>
        </w:p>
      </w:docPartBody>
    </w:docPart>
    <w:docPart>
      <w:docPartPr>
        <w:name w:val="0EA65FC00AB140EC80C41E75ACFE0030"/>
        <w:category>
          <w:name w:val="Allgemein"/>
          <w:gallery w:val="placeholder"/>
        </w:category>
        <w:types>
          <w:type w:val="bbPlcHdr"/>
        </w:types>
        <w:behaviors>
          <w:behavior w:val="content"/>
        </w:behaviors>
        <w:guid w:val="{80632285-DB14-4BA5-B07E-F1AB0DB6493C}"/>
      </w:docPartPr>
      <w:docPartBody>
        <w:p w:rsidR="005579A0" w:rsidRDefault="0087287C" w:rsidP="0087287C">
          <w:pPr>
            <w:pStyle w:val="0EA65FC00AB140EC80C41E75ACFE0030"/>
          </w:pPr>
          <w:r w:rsidRPr="00383BB3">
            <w:rPr>
              <w:rStyle w:val="Platzhaltertext"/>
            </w:rPr>
            <w:t>Klicken Sie hier, um Text einzugeben.</w:t>
          </w:r>
        </w:p>
      </w:docPartBody>
    </w:docPart>
    <w:docPart>
      <w:docPartPr>
        <w:name w:val="4B8E11A7B7784036BF2F76E665303B66"/>
        <w:category>
          <w:name w:val="Allgemein"/>
          <w:gallery w:val="placeholder"/>
        </w:category>
        <w:types>
          <w:type w:val="bbPlcHdr"/>
        </w:types>
        <w:behaviors>
          <w:behavior w:val="content"/>
        </w:behaviors>
        <w:guid w:val="{19BF5914-0960-43EC-AD40-024B7AB8B7BE}"/>
      </w:docPartPr>
      <w:docPartBody>
        <w:p w:rsidR="005579A0" w:rsidRDefault="0087287C" w:rsidP="0087287C">
          <w:pPr>
            <w:pStyle w:val="4B8E11A7B7784036BF2F76E665303B66"/>
          </w:pPr>
          <w:r w:rsidRPr="00383BB3">
            <w:rPr>
              <w:rStyle w:val="Platzhaltertext"/>
            </w:rPr>
            <w:t>Klicken Sie hier, um Text einzugeben.</w:t>
          </w:r>
        </w:p>
      </w:docPartBody>
    </w:docPart>
    <w:docPart>
      <w:docPartPr>
        <w:name w:val="8F34FB81BDFF4013A023A5D81071D6DD"/>
        <w:category>
          <w:name w:val="Allgemein"/>
          <w:gallery w:val="placeholder"/>
        </w:category>
        <w:types>
          <w:type w:val="bbPlcHdr"/>
        </w:types>
        <w:behaviors>
          <w:behavior w:val="content"/>
        </w:behaviors>
        <w:guid w:val="{04C6DBD1-738A-4BD3-A746-BD7CED6E031A}"/>
      </w:docPartPr>
      <w:docPartBody>
        <w:p w:rsidR="005579A0" w:rsidRDefault="0087287C" w:rsidP="0087287C">
          <w:pPr>
            <w:pStyle w:val="8F34FB81BDFF4013A023A5D81071D6DD"/>
          </w:pPr>
          <w:r w:rsidRPr="00383BB3">
            <w:rPr>
              <w:rStyle w:val="Platzhaltertext"/>
            </w:rPr>
            <w:t>Klicken Sie hier, um Text einzugeben.</w:t>
          </w:r>
        </w:p>
      </w:docPartBody>
    </w:docPart>
    <w:docPart>
      <w:docPartPr>
        <w:name w:val="6812BF632E3D470782DD3F654E4CB0A3"/>
        <w:category>
          <w:name w:val="Allgemein"/>
          <w:gallery w:val="placeholder"/>
        </w:category>
        <w:types>
          <w:type w:val="bbPlcHdr"/>
        </w:types>
        <w:behaviors>
          <w:behavior w:val="content"/>
        </w:behaviors>
        <w:guid w:val="{72DAD814-E7B0-4DAB-AF9E-BD5B41D43956}"/>
      </w:docPartPr>
      <w:docPartBody>
        <w:p w:rsidR="005579A0" w:rsidRDefault="0087287C" w:rsidP="0087287C">
          <w:pPr>
            <w:pStyle w:val="6812BF632E3D470782DD3F654E4CB0A3"/>
          </w:pPr>
          <w:r w:rsidRPr="00383BB3">
            <w:rPr>
              <w:rStyle w:val="Platzhaltertext"/>
            </w:rPr>
            <w:t>Klicken Sie hier, um Text einzugeben.</w:t>
          </w:r>
        </w:p>
      </w:docPartBody>
    </w:docPart>
    <w:docPart>
      <w:docPartPr>
        <w:name w:val="81C1D81034904386A625563DA01ABBDA"/>
        <w:category>
          <w:name w:val="Allgemein"/>
          <w:gallery w:val="placeholder"/>
        </w:category>
        <w:types>
          <w:type w:val="bbPlcHdr"/>
        </w:types>
        <w:behaviors>
          <w:behavior w:val="content"/>
        </w:behaviors>
        <w:guid w:val="{5E033DE2-9D8C-49E3-9590-F67308ABDC9D}"/>
      </w:docPartPr>
      <w:docPartBody>
        <w:p w:rsidR="005579A0" w:rsidRDefault="0087287C" w:rsidP="0087287C">
          <w:pPr>
            <w:pStyle w:val="81C1D81034904386A625563DA01ABBDA"/>
          </w:pPr>
          <w:r w:rsidRPr="00383BB3">
            <w:rPr>
              <w:rStyle w:val="Platzhaltertext"/>
            </w:rPr>
            <w:t>Klicken Sie hier, um Text einzugeben.</w:t>
          </w:r>
        </w:p>
      </w:docPartBody>
    </w:docPart>
    <w:docPart>
      <w:docPartPr>
        <w:name w:val="E5364418662241C2982F8A98539E7244"/>
        <w:category>
          <w:name w:val="Allgemein"/>
          <w:gallery w:val="placeholder"/>
        </w:category>
        <w:types>
          <w:type w:val="bbPlcHdr"/>
        </w:types>
        <w:behaviors>
          <w:behavior w:val="content"/>
        </w:behaviors>
        <w:guid w:val="{C94932CE-94AB-4BDC-8794-37CDAB037C78}"/>
      </w:docPartPr>
      <w:docPartBody>
        <w:p w:rsidR="005579A0" w:rsidRDefault="0087287C" w:rsidP="0087287C">
          <w:pPr>
            <w:pStyle w:val="E5364418662241C2982F8A98539E7244"/>
          </w:pPr>
          <w:r w:rsidRPr="00383BB3">
            <w:rPr>
              <w:rStyle w:val="Platzhaltertext"/>
            </w:rPr>
            <w:t>Klicken Sie hier, um Text einzugeben.</w:t>
          </w:r>
        </w:p>
      </w:docPartBody>
    </w:docPart>
    <w:docPart>
      <w:docPartPr>
        <w:name w:val="6BA87CE209824FDFBD4ACC36332DF233"/>
        <w:category>
          <w:name w:val="Allgemein"/>
          <w:gallery w:val="placeholder"/>
        </w:category>
        <w:types>
          <w:type w:val="bbPlcHdr"/>
        </w:types>
        <w:behaviors>
          <w:behavior w:val="content"/>
        </w:behaviors>
        <w:guid w:val="{ED5D0BB7-902A-4845-B7C8-28276040F856}"/>
      </w:docPartPr>
      <w:docPartBody>
        <w:p w:rsidR="005579A0" w:rsidRDefault="0087287C" w:rsidP="0087287C">
          <w:pPr>
            <w:pStyle w:val="6BA87CE209824FDFBD4ACC36332DF233"/>
          </w:pPr>
          <w:r w:rsidRPr="00383BB3">
            <w:rPr>
              <w:rStyle w:val="Platzhaltertext"/>
            </w:rPr>
            <w:t>Klicken Sie hier, um Text einzugeben.</w:t>
          </w:r>
        </w:p>
      </w:docPartBody>
    </w:docPart>
    <w:docPart>
      <w:docPartPr>
        <w:name w:val="5C4DD5E621AC48B29F8C81FF2DF1023C"/>
        <w:category>
          <w:name w:val="Allgemein"/>
          <w:gallery w:val="placeholder"/>
        </w:category>
        <w:types>
          <w:type w:val="bbPlcHdr"/>
        </w:types>
        <w:behaviors>
          <w:behavior w:val="content"/>
        </w:behaviors>
        <w:guid w:val="{CEFDA2A2-1565-4FD7-A8DC-29E852AB2B41}"/>
      </w:docPartPr>
      <w:docPartBody>
        <w:p w:rsidR="005579A0" w:rsidRDefault="0087287C" w:rsidP="0087287C">
          <w:pPr>
            <w:pStyle w:val="5C4DD5E621AC48B29F8C81FF2DF1023C"/>
          </w:pPr>
          <w:r w:rsidRPr="00383BB3">
            <w:rPr>
              <w:rStyle w:val="Platzhaltertext"/>
            </w:rPr>
            <w:t>Klicken Sie hier, um Text einzugeben.</w:t>
          </w:r>
        </w:p>
      </w:docPartBody>
    </w:docPart>
    <w:docPart>
      <w:docPartPr>
        <w:name w:val="2EE5EB5514904365A11783F7FA467126"/>
        <w:category>
          <w:name w:val="Allgemein"/>
          <w:gallery w:val="placeholder"/>
        </w:category>
        <w:types>
          <w:type w:val="bbPlcHdr"/>
        </w:types>
        <w:behaviors>
          <w:behavior w:val="content"/>
        </w:behaviors>
        <w:guid w:val="{7F4B75AD-CCE7-4700-8D91-E58A92D5815F}"/>
      </w:docPartPr>
      <w:docPartBody>
        <w:p w:rsidR="005579A0" w:rsidRDefault="0087287C" w:rsidP="0087287C">
          <w:pPr>
            <w:pStyle w:val="2EE5EB5514904365A11783F7FA467126"/>
          </w:pPr>
          <w:r w:rsidRPr="00383BB3">
            <w:rPr>
              <w:rStyle w:val="Platzhaltertext"/>
            </w:rPr>
            <w:t>Klicken Sie hier, um Text einzugeben.</w:t>
          </w:r>
        </w:p>
      </w:docPartBody>
    </w:docPart>
    <w:docPart>
      <w:docPartPr>
        <w:name w:val="5C667363490C4C71B403807CF0D610C2"/>
        <w:category>
          <w:name w:val="Allgemein"/>
          <w:gallery w:val="placeholder"/>
        </w:category>
        <w:types>
          <w:type w:val="bbPlcHdr"/>
        </w:types>
        <w:behaviors>
          <w:behavior w:val="content"/>
        </w:behaviors>
        <w:guid w:val="{99EFD455-4510-42C1-8B60-92B7D7095E84}"/>
      </w:docPartPr>
      <w:docPartBody>
        <w:p w:rsidR="005579A0" w:rsidRDefault="0087287C" w:rsidP="0087287C">
          <w:pPr>
            <w:pStyle w:val="5C667363490C4C71B403807CF0D610C2"/>
          </w:pPr>
          <w:r w:rsidRPr="00383BB3">
            <w:rPr>
              <w:rStyle w:val="Platzhaltertext"/>
            </w:rPr>
            <w:t>Klicken Sie hier, um Text einzugeben.</w:t>
          </w:r>
        </w:p>
      </w:docPartBody>
    </w:docPart>
    <w:docPart>
      <w:docPartPr>
        <w:name w:val="C84A7EF32FBD4416AEE7B2C1047C3B85"/>
        <w:category>
          <w:name w:val="Allgemein"/>
          <w:gallery w:val="placeholder"/>
        </w:category>
        <w:types>
          <w:type w:val="bbPlcHdr"/>
        </w:types>
        <w:behaviors>
          <w:behavior w:val="content"/>
        </w:behaviors>
        <w:guid w:val="{CBA493F1-DF98-4D44-B975-EE36CAB8720C}"/>
      </w:docPartPr>
      <w:docPartBody>
        <w:p w:rsidR="005579A0" w:rsidRDefault="0087287C" w:rsidP="0087287C">
          <w:pPr>
            <w:pStyle w:val="C84A7EF32FBD4416AEE7B2C1047C3B85"/>
          </w:pPr>
          <w:r w:rsidRPr="00383BB3">
            <w:rPr>
              <w:rStyle w:val="Platzhaltertext"/>
            </w:rPr>
            <w:t>Klicken Sie hier, um Text einzugeben.</w:t>
          </w:r>
        </w:p>
      </w:docPartBody>
    </w:docPart>
    <w:docPart>
      <w:docPartPr>
        <w:name w:val="B357A9B54BA44ABF886E8ECD6E6DB271"/>
        <w:category>
          <w:name w:val="Allgemein"/>
          <w:gallery w:val="placeholder"/>
        </w:category>
        <w:types>
          <w:type w:val="bbPlcHdr"/>
        </w:types>
        <w:behaviors>
          <w:behavior w:val="content"/>
        </w:behaviors>
        <w:guid w:val="{C2DAD67F-6C5E-4E3A-B62E-E5B8D2EB10C1}"/>
      </w:docPartPr>
      <w:docPartBody>
        <w:p w:rsidR="005579A0" w:rsidRDefault="0087287C" w:rsidP="0087287C">
          <w:pPr>
            <w:pStyle w:val="B357A9B54BA44ABF886E8ECD6E6DB271"/>
          </w:pPr>
          <w:r w:rsidRPr="00383BB3">
            <w:rPr>
              <w:rStyle w:val="Platzhaltertext"/>
            </w:rPr>
            <w:t>Klicken Sie hier, um Text einzugeben.</w:t>
          </w:r>
        </w:p>
      </w:docPartBody>
    </w:docPart>
    <w:docPart>
      <w:docPartPr>
        <w:name w:val="E851183A7F7D458A90793F975054774D"/>
        <w:category>
          <w:name w:val="Allgemein"/>
          <w:gallery w:val="placeholder"/>
        </w:category>
        <w:types>
          <w:type w:val="bbPlcHdr"/>
        </w:types>
        <w:behaviors>
          <w:behavior w:val="content"/>
        </w:behaviors>
        <w:guid w:val="{851DE0D8-6628-4CE7-A11D-04BE80F23590}"/>
      </w:docPartPr>
      <w:docPartBody>
        <w:p w:rsidR="005579A0" w:rsidRDefault="0087287C" w:rsidP="0087287C">
          <w:pPr>
            <w:pStyle w:val="E851183A7F7D458A90793F975054774D"/>
          </w:pPr>
          <w:r w:rsidRPr="00383BB3">
            <w:rPr>
              <w:rStyle w:val="Platzhaltertext"/>
            </w:rPr>
            <w:t>Klicken Sie hier, um Text einzugeben.</w:t>
          </w:r>
        </w:p>
      </w:docPartBody>
    </w:docPart>
    <w:docPart>
      <w:docPartPr>
        <w:name w:val="F759A3B37B084FFCB66B87C8A3DB7947"/>
        <w:category>
          <w:name w:val="Allgemein"/>
          <w:gallery w:val="placeholder"/>
        </w:category>
        <w:types>
          <w:type w:val="bbPlcHdr"/>
        </w:types>
        <w:behaviors>
          <w:behavior w:val="content"/>
        </w:behaviors>
        <w:guid w:val="{FCA759A2-D00C-4466-89FB-74C17503D09E}"/>
      </w:docPartPr>
      <w:docPartBody>
        <w:p w:rsidR="005579A0" w:rsidRDefault="0087287C" w:rsidP="0087287C">
          <w:pPr>
            <w:pStyle w:val="F759A3B37B084FFCB66B87C8A3DB7947"/>
          </w:pPr>
          <w:r w:rsidRPr="00383BB3">
            <w:rPr>
              <w:rStyle w:val="Platzhaltertext"/>
            </w:rPr>
            <w:t>Klicken Sie hier, um Text einzugeben.</w:t>
          </w:r>
        </w:p>
      </w:docPartBody>
    </w:docPart>
    <w:docPart>
      <w:docPartPr>
        <w:name w:val="F534174CBC8547A5B44B4D40753EAB9A"/>
        <w:category>
          <w:name w:val="Allgemein"/>
          <w:gallery w:val="placeholder"/>
        </w:category>
        <w:types>
          <w:type w:val="bbPlcHdr"/>
        </w:types>
        <w:behaviors>
          <w:behavior w:val="content"/>
        </w:behaviors>
        <w:guid w:val="{F6B6064B-BAC6-479B-8B35-F835AF763CB7}"/>
      </w:docPartPr>
      <w:docPartBody>
        <w:p w:rsidR="005579A0" w:rsidRDefault="0087287C" w:rsidP="0087287C">
          <w:pPr>
            <w:pStyle w:val="F534174CBC8547A5B44B4D40753EAB9A"/>
          </w:pPr>
          <w:r w:rsidRPr="00383BB3">
            <w:rPr>
              <w:rStyle w:val="Platzhaltertext"/>
            </w:rPr>
            <w:t>Klicken Sie hier, um Text einzugeben.</w:t>
          </w:r>
        </w:p>
      </w:docPartBody>
    </w:docPart>
    <w:docPart>
      <w:docPartPr>
        <w:name w:val="54BDFD7C7A134CC4A17182D7958B4ECF"/>
        <w:category>
          <w:name w:val="Allgemein"/>
          <w:gallery w:val="placeholder"/>
        </w:category>
        <w:types>
          <w:type w:val="bbPlcHdr"/>
        </w:types>
        <w:behaviors>
          <w:behavior w:val="content"/>
        </w:behaviors>
        <w:guid w:val="{12A22C14-6EC1-4BF4-A472-F8BF6DB55DAD}"/>
      </w:docPartPr>
      <w:docPartBody>
        <w:p w:rsidR="005579A0" w:rsidRDefault="0087287C" w:rsidP="0087287C">
          <w:pPr>
            <w:pStyle w:val="54BDFD7C7A134CC4A17182D7958B4ECF"/>
          </w:pPr>
          <w:r w:rsidRPr="00383BB3">
            <w:rPr>
              <w:rStyle w:val="Platzhaltertext"/>
            </w:rPr>
            <w:t>Klicken Sie hier, um Text einzugeben.</w:t>
          </w:r>
        </w:p>
      </w:docPartBody>
    </w:docPart>
    <w:docPart>
      <w:docPartPr>
        <w:name w:val="9EFCACD23C604BD1BFE674C4013AA29B"/>
        <w:category>
          <w:name w:val="Allgemein"/>
          <w:gallery w:val="placeholder"/>
        </w:category>
        <w:types>
          <w:type w:val="bbPlcHdr"/>
        </w:types>
        <w:behaviors>
          <w:behavior w:val="content"/>
        </w:behaviors>
        <w:guid w:val="{B794781F-1CC6-44EB-8FF7-71A6E703F0C9}"/>
      </w:docPartPr>
      <w:docPartBody>
        <w:p w:rsidR="005579A0" w:rsidRDefault="0087287C" w:rsidP="0087287C">
          <w:pPr>
            <w:pStyle w:val="9EFCACD23C604BD1BFE674C4013AA29B"/>
          </w:pPr>
          <w:r w:rsidRPr="00383BB3">
            <w:rPr>
              <w:rStyle w:val="Platzhaltertext"/>
            </w:rPr>
            <w:t>Klicken Sie hier, um Text einzugeben.</w:t>
          </w:r>
        </w:p>
      </w:docPartBody>
    </w:docPart>
    <w:docPart>
      <w:docPartPr>
        <w:name w:val="4E7DE9A31D5F43448FA010F9271FE82F"/>
        <w:category>
          <w:name w:val="Allgemein"/>
          <w:gallery w:val="placeholder"/>
        </w:category>
        <w:types>
          <w:type w:val="bbPlcHdr"/>
        </w:types>
        <w:behaviors>
          <w:behavior w:val="content"/>
        </w:behaviors>
        <w:guid w:val="{75ADB96E-D133-4D07-A402-B5CD14F0D287}"/>
      </w:docPartPr>
      <w:docPartBody>
        <w:p w:rsidR="005579A0" w:rsidRDefault="0087287C" w:rsidP="0087287C">
          <w:pPr>
            <w:pStyle w:val="4E7DE9A31D5F43448FA010F9271FE82F"/>
          </w:pPr>
          <w:r w:rsidRPr="00383BB3">
            <w:rPr>
              <w:rStyle w:val="Platzhaltertext"/>
            </w:rPr>
            <w:t>Klicken Sie hier, um Text einzugeben.</w:t>
          </w:r>
        </w:p>
      </w:docPartBody>
    </w:docPart>
    <w:docPart>
      <w:docPartPr>
        <w:name w:val="1D4E4382C656432E9D975EEE76DB5433"/>
        <w:category>
          <w:name w:val="Allgemein"/>
          <w:gallery w:val="placeholder"/>
        </w:category>
        <w:types>
          <w:type w:val="bbPlcHdr"/>
        </w:types>
        <w:behaviors>
          <w:behavior w:val="content"/>
        </w:behaviors>
        <w:guid w:val="{0CCB867C-58FE-4BF0-9925-B6A0345F317D}"/>
      </w:docPartPr>
      <w:docPartBody>
        <w:p w:rsidR="005579A0" w:rsidRDefault="0087287C" w:rsidP="0087287C">
          <w:pPr>
            <w:pStyle w:val="1D4E4382C656432E9D975EEE76DB5433"/>
          </w:pPr>
          <w:r w:rsidRPr="00383BB3">
            <w:rPr>
              <w:rStyle w:val="Platzhaltertext"/>
            </w:rPr>
            <w:t>Klicken Sie hier, um Text einzugeben.</w:t>
          </w:r>
        </w:p>
      </w:docPartBody>
    </w:docPart>
    <w:docPart>
      <w:docPartPr>
        <w:name w:val="D74D006EDDA349D094391A9706E3E912"/>
        <w:category>
          <w:name w:val="Allgemein"/>
          <w:gallery w:val="placeholder"/>
        </w:category>
        <w:types>
          <w:type w:val="bbPlcHdr"/>
        </w:types>
        <w:behaviors>
          <w:behavior w:val="content"/>
        </w:behaviors>
        <w:guid w:val="{16C90054-4EE7-4EAF-91CA-97E9B0222F77}"/>
      </w:docPartPr>
      <w:docPartBody>
        <w:p w:rsidR="005579A0" w:rsidRDefault="0087287C" w:rsidP="0087287C">
          <w:pPr>
            <w:pStyle w:val="D74D006EDDA349D094391A9706E3E912"/>
          </w:pPr>
          <w:r w:rsidRPr="00383BB3">
            <w:rPr>
              <w:rStyle w:val="Platzhaltertext"/>
            </w:rPr>
            <w:t>Klicken Sie hier, um Text einzugeben.</w:t>
          </w:r>
        </w:p>
      </w:docPartBody>
    </w:docPart>
    <w:docPart>
      <w:docPartPr>
        <w:name w:val="9BA9292991B04BA4B1D7D5887218C48D"/>
        <w:category>
          <w:name w:val="Allgemein"/>
          <w:gallery w:val="placeholder"/>
        </w:category>
        <w:types>
          <w:type w:val="bbPlcHdr"/>
        </w:types>
        <w:behaviors>
          <w:behavior w:val="content"/>
        </w:behaviors>
        <w:guid w:val="{EE8746E2-CA5C-44A8-A84B-C5FCDB93D4A9}"/>
      </w:docPartPr>
      <w:docPartBody>
        <w:p w:rsidR="005579A0" w:rsidRDefault="0087287C" w:rsidP="0087287C">
          <w:pPr>
            <w:pStyle w:val="9BA9292991B04BA4B1D7D5887218C48D"/>
          </w:pPr>
          <w:r w:rsidRPr="00383BB3">
            <w:rPr>
              <w:rStyle w:val="Platzhaltertext"/>
            </w:rPr>
            <w:t>Klicken Sie hier, um Text einzugeben.</w:t>
          </w:r>
        </w:p>
      </w:docPartBody>
    </w:docPart>
    <w:docPart>
      <w:docPartPr>
        <w:name w:val="9301931FF7504FA2B636FF3263E8DF58"/>
        <w:category>
          <w:name w:val="Allgemein"/>
          <w:gallery w:val="placeholder"/>
        </w:category>
        <w:types>
          <w:type w:val="bbPlcHdr"/>
        </w:types>
        <w:behaviors>
          <w:behavior w:val="content"/>
        </w:behaviors>
        <w:guid w:val="{9CFB34FD-AA4C-4D76-A444-31C7207C8698}"/>
      </w:docPartPr>
      <w:docPartBody>
        <w:p w:rsidR="005579A0" w:rsidRDefault="0087287C" w:rsidP="0087287C">
          <w:pPr>
            <w:pStyle w:val="9301931FF7504FA2B636FF3263E8DF58"/>
          </w:pPr>
          <w:r w:rsidRPr="00383BB3">
            <w:rPr>
              <w:rStyle w:val="Platzhaltertext"/>
            </w:rPr>
            <w:t>Klicken Sie hier, um Text einzugeben.</w:t>
          </w:r>
        </w:p>
      </w:docPartBody>
    </w:docPart>
    <w:docPart>
      <w:docPartPr>
        <w:name w:val="72E88ABF9B1745C4A9F667603C2C9866"/>
        <w:category>
          <w:name w:val="Allgemein"/>
          <w:gallery w:val="placeholder"/>
        </w:category>
        <w:types>
          <w:type w:val="bbPlcHdr"/>
        </w:types>
        <w:behaviors>
          <w:behavior w:val="content"/>
        </w:behaviors>
        <w:guid w:val="{DC8644C1-C9C4-4F2E-BA4F-C65C32083442}"/>
      </w:docPartPr>
      <w:docPartBody>
        <w:p w:rsidR="005579A0" w:rsidRDefault="0087287C" w:rsidP="0087287C">
          <w:pPr>
            <w:pStyle w:val="72E88ABF9B1745C4A9F667603C2C9866"/>
          </w:pPr>
          <w:r w:rsidRPr="00383BB3">
            <w:rPr>
              <w:rStyle w:val="Platzhaltertext"/>
            </w:rPr>
            <w:t>Klicken Sie hier, um Text einzugeben.</w:t>
          </w:r>
        </w:p>
      </w:docPartBody>
    </w:docPart>
    <w:docPart>
      <w:docPartPr>
        <w:name w:val="2B960C321F754875AD07F16DCC2672C6"/>
        <w:category>
          <w:name w:val="Allgemein"/>
          <w:gallery w:val="placeholder"/>
        </w:category>
        <w:types>
          <w:type w:val="bbPlcHdr"/>
        </w:types>
        <w:behaviors>
          <w:behavior w:val="content"/>
        </w:behaviors>
        <w:guid w:val="{08A7714C-1AAB-4797-8A40-E1BA65E0450C}"/>
      </w:docPartPr>
      <w:docPartBody>
        <w:p w:rsidR="005579A0" w:rsidRDefault="0087287C" w:rsidP="0087287C">
          <w:pPr>
            <w:pStyle w:val="2B960C321F754875AD07F16DCC2672C6"/>
          </w:pPr>
          <w:r w:rsidRPr="00383BB3">
            <w:rPr>
              <w:rStyle w:val="Platzhaltertext"/>
            </w:rPr>
            <w:t>Klicken Sie hier, um Text einzugeben.</w:t>
          </w:r>
        </w:p>
      </w:docPartBody>
    </w:docPart>
    <w:docPart>
      <w:docPartPr>
        <w:name w:val="9027315F5D0145199A087F80D1DB0A5A"/>
        <w:category>
          <w:name w:val="Allgemein"/>
          <w:gallery w:val="placeholder"/>
        </w:category>
        <w:types>
          <w:type w:val="bbPlcHdr"/>
        </w:types>
        <w:behaviors>
          <w:behavior w:val="content"/>
        </w:behaviors>
        <w:guid w:val="{A6E50F6E-EC49-49DC-8697-45EFC0E33C15}"/>
      </w:docPartPr>
      <w:docPartBody>
        <w:p w:rsidR="005579A0" w:rsidRDefault="0087287C" w:rsidP="0087287C">
          <w:pPr>
            <w:pStyle w:val="9027315F5D0145199A087F80D1DB0A5A"/>
          </w:pPr>
          <w:r w:rsidRPr="00383BB3">
            <w:rPr>
              <w:rStyle w:val="Platzhaltertext"/>
            </w:rPr>
            <w:t>Klicken Sie hier, um Text einzugeben.</w:t>
          </w:r>
        </w:p>
      </w:docPartBody>
    </w:docPart>
    <w:docPart>
      <w:docPartPr>
        <w:name w:val="F512DF43C0D44BC29F71CBA863289546"/>
        <w:category>
          <w:name w:val="Allgemein"/>
          <w:gallery w:val="placeholder"/>
        </w:category>
        <w:types>
          <w:type w:val="bbPlcHdr"/>
        </w:types>
        <w:behaviors>
          <w:behavior w:val="content"/>
        </w:behaviors>
        <w:guid w:val="{41C9CBC5-68B7-42DD-A6EB-82A2B2A03C07}"/>
      </w:docPartPr>
      <w:docPartBody>
        <w:p w:rsidR="005579A0" w:rsidRDefault="0087287C" w:rsidP="0087287C">
          <w:pPr>
            <w:pStyle w:val="F512DF43C0D44BC29F71CBA863289546"/>
          </w:pPr>
          <w:r w:rsidRPr="00383BB3">
            <w:rPr>
              <w:rStyle w:val="Platzhaltertext"/>
            </w:rPr>
            <w:t>Klicken Sie hier, um Text einzugeben.</w:t>
          </w:r>
        </w:p>
      </w:docPartBody>
    </w:docPart>
    <w:docPart>
      <w:docPartPr>
        <w:name w:val="8613DB265A964DB89A1FD6EDAFED0D4D"/>
        <w:category>
          <w:name w:val="Allgemein"/>
          <w:gallery w:val="placeholder"/>
        </w:category>
        <w:types>
          <w:type w:val="bbPlcHdr"/>
        </w:types>
        <w:behaviors>
          <w:behavior w:val="content"/>
        </w:behaviors>
        <w:guid w:val="{82E0C734-E5F9-43DC-8E45-C192611634A2}"/>
      </w:docPartPr>
      <w:docPartBody>
        <w:p w:rsidR="005579A0" w:rsidRDefault="0087287C" w:rsidP="0087287C">
          <w:pPr>
            <w:pStyle w:val="8613DB265A964DB89A1FD6EDAFED0D4D"/>
          </w:pPr>
          <w:r w:rsidRPr="00383BB3">
            <w:rPr>
              <w:rStyle w:val="Platzhaltertext"/>
            </w:rPr>
            <w:t>Klicken Sie hier, um Text einzugeben.</w:t>
          </w:r>
        </w:p>
      </w:docPartBody>
    </w:docPart>
    <w:docPart>
      <w:docPartPr>
        <w:name w:val="C7334E1126CD44C287FCDE297E68E832"/>
        <w:category>
          <w:name w:val="Allgemein"/>
          <w:gallery w:val="placeholder"/>
        </w:category>
        <w:types>
          <w:type w:val="bbPlcHdr"/>
        </w:types>
        <w:behaviors>
          <w:behavior w:val="content"/>
        </w:behaviors>
        <w:guid w:val="{9F49741E-A252-4CD9-B3EC-DCC9810A28FB}"/>
      </w:docPartPr>
      <w:docPartBody>
        <w:p w:rsidR="005579A0" w:rsidRDefault="0087287C" w:rsidP="0087287C">
          <w:pPr>
            <w:pStyle w:val="C7334E1126CD44C287FCDE297E68E832"/>
          </w:pPr>
          <w:r w:rsidRPr="00383BB3">
            <w:rPr>
              <w:rStyle w:val="Platzhaltertext"/>
            </w:rPr>
            <w:t>Klicken Sie hier, um Text einzugeben.</w:t>
          </w:r>
        </w:p>
      </w:docPartBody>
    </w:docPart>
    <w:docPart>
      <w:docPartPr>
        <w:name w:val="48A644E28482464D84C52AAA036A2C3E"/>
        <w:category>
          <w:name w:val="Allgemein"/>
          <w:gallery w:val="placeholder"/>
        </w:category>
        <w:types>
          <w:type w:val="bbPlcHdr"/>
        </w:types>
        <w:behaviors>
          <w:behavior w:val="content"/>
        </w:behaviors>
        <w:guid w:val="{74EA2DEB-7DB5-47B3-9DDE-4C2D4640418C}"/>
      </w:docPartPr>
      <w:docPartBody>
        <w:p w:rsidR="005579A0" w:rsidRDefault="0087287C" w:rsidP="0087287C">
          <w:pPr>
            <w:pStyle w:val="48A644E28482464D84C52AAA036A2C3E"/>
          </w:pPr>
          <w:r w:rsidRPr="00383BB3">
            <w:rPr>
              <w:rStyle w:val="Platzhaltertext"/>
            </w:rPr>
            <w:t>Klicken Sie hier, um Text einzugeben.</w:t>
          </w:r>
        </w:p>
      </w:docPartBody>
    </w:docPart>
    <w:docPart>
      <w:docPartPr>
        <w:name w:val="95BFC11ADB384D1496E447A5D81147EB"/>
        <w:category>
          <w:name w:val="Allgemein"/>
          <w:gallery w:val="placeholder"/>
        </w:category>
        <w:types>
          <w:type w:val="bbPlcHdr"/>
        </w:types>
        <w:behaviors>
          <w:behavior w:val="content"/>
        </w:behaviors>
        <w:guid w:val="{5B32C8DF-F377-4254-BD70-F35D625BF17E}"/>
      </w:docPartPr>
      <w:docPartBody>
        <w:p w:rsidR="005579A0" w:rsidRDefault="0087287C" w:rsidP="0087287C">
          <w:pPr>
            <w:pStyle w:val="95BFC11ADB384D1496E447A5D81147EB"/>
          </w:pPr>
          <w:r w:rsidRPr="00383BB3">
            <w:rPr>
              <w:rStyle w:val="Platzhaltertext"/>
            </w:rPr>
            <w:t>Klicken Sie hier, um Text einzugeben.</w:t>
          </w:r>
        </w:p>
      </w:docPartBody>
    </w:docPart>
    <w:docPart>
      <w:docPartPr>
        <w:name w:val="7B9934E1F61B44D1910BF5E032290A32"/>
        <w:category>
          <w:name w:val="Allgemein"/>
          <w:gallery w:val="placeholder"/>
        </w:category>
        <w:types>
          <w:type w:val="bbPlcHdr"/>
        </w:types>
        <w:behaviors>
          <w:behavior w:val="content"/>
        </w:behaviors>
        <w:guid w:val="{3345A842-78BB-4049-8631-2F581FD638A9}"/>
      </w:docPartPr>
      <w:docPartBody>
        <w:p w:rsidR="005579A0" w:rsidRDefault="0087287C" w:rsidP="0087287C">
          <w:pPr>
            <w:pStyle w:val="7B9934E1F61B44D1910BF5E032290A32"/>
          </w:pPr>
          <w:r w:rsidRPr="00383BB3">
            <w:rPr>
              <w:rStyle w:val="Platzhaltertext"/>
            </w:rPr>
            <w:t>Klicken Sie hier, um Text einzugeben.</w:t>
          </w:r>
        </w:p>
      </w:docPartBody>
    </w:docPart>
    <w:docPart>
      <w:docPartPr>
        <w:name w:val="145FD87E05674084B6560215B9683346"/>
        <w:category>
          <w:name w:val="Allgemein"/>
          <w:gallery w:val="placeholder"/>
        </w:category>
        <w:types>
          <w:type w:val="bbPlcHdr"/>
        </w:types>
        <w:behaviors>
          <w:behavior w:val="content"/>
        </w:behaviors>
        <w:guid w:val="{BAB42C7A-C1AB-430D-9A77-13E4C32C4AEB}"/>
      </w:docPartPr>
      <w:docPartBody>
        <w:p w:rsidR="005579A0" w:rsidRDefault="0087287C" w:rsidP="0087287C">
          <w:pPr>
            <w:pStyle w:val="145FD87E05674084B6560215B9683346"/>
          </w:pPr>
          <w:r w:rsidRPr="00383BB3">
            <w:rPr>
              <w:rStyle w:val="Platzhaltertext"/>
            </w:rPr>
            <w:t>Klicken Sie hier, um Text einzugeben.</w:t>
          </w:r>
        </w:p>
      </w:docPartBody>
    </w:docPart>
    <w:docPart>
      <w:docPartPr>
        <w:name w:val="707B03C02A2E4E9A94484DA799F9D367"/>
        <w:category>
          <w:name w:val="Allgemein"/>
          <w:gallery w:val="placeholder"/>
        </w:category>
        <w:types>
          <w:type w:val="bbPlcHdr"/>
        </w:types>
        <w:behaviors>
          <w:behavior w:val="content"/>
        </w:behaviors>
        <w:guid w:val="{82683371-47A1-4072-95FF-D88D57379C31}"/>
      </w:docPartPr>
      <w:docPartBody>
        <w:p w:rsidR="005579A0" w:rsidRDefault="0087287C" w:rsidP="0087287C">
          <w:pPr>
            <w:pStyle w:val="707B03C02A2E4E9A94484DA799F9D367"/>
          </w:pPr>
          <w:r w:rsidRPr="00383BB3">
            <w:rPr>
              <w:rStyle w:val="Platzhaltertext"/>
            </w:rPr>
            <w:t>Klicken Sie hier, um Text einzugeben.</w:t>
          </w:r>
        </w:p>
      </w:docPartBody>
    </w:docPart>
    <w:docPart>
      <w:docPartPr>
        <w:name w:val="53884591F02F499CAD0FCC9AB25D3DF4"/>
        <w:category>
          <w:name w:val="Allgemein"/>
          <w:gallery w:val="placeholder"/>
        </w:category>
        <w:types>
          <w:type w:val="bbPlcHdr"/>
        </w:types>
        <w:behaviors>
          <w:behavior w:val="content"/>
        </w:behaviors>
        <w:guid w:val="{3828FD4F-3800-42AD-B8BE-49C8281104EE}"/>
      </w:docPartPr>
      <w:docPartBody>
        <w:p w:rsidR="00586668" w:rsidRDefault="00C675D6" w:rsidP="00C675D6">
          <w:pPr>
            <w:pStyle w:val="53884591F02F499CAD0FCC9AB25D3DF4"/>
          </w:pPr>
          <w:r w:rsidRPr="00383BB3">
            <w:rPr>
              <w:rStyle w:val="Platzhaltertext"/>
            </w:rPr>
            <w:t>Klicken Sie hier, um Text einzugeben.</w:t>
          </w:r>
        </w:p>
      </w:docPartBody>
    </w:docPart>
    <w:docPart>
      <w:docPartPr>
        <w:name w:val="D81B5509C0364456A5CEEF5C6F90E9F1"/>
        <w:category>
          <w:name w:val="Allgemein"/>
          <w:gallery w:val="placeholder"/>
        </w:category>
        <w:types>
          <w:type w:val="bbPlcHdr"/>
        </w:types>
        <w:behaviors>
          <w:behavior w:val="content"/>
        </w:behaviors>
        <w:guid w:val="{7A2B6B71-C27C-47F2-9407-0524B0E238F2}"/>
      </w:docPartPr>
      <w:docPartBody>
        <w:p w:rsidR="00586668" w:rsidRDefault="00C675D6" w:rsidP="00C675D6">
          <w:pPr>
            <w:pStyle w:val="D81B5509C0364456A5CEEF5C6F90E9F1"/>
          </w:pPr>
          <w:r w:rsidRPr="00383BB3">
            <w:rPr>
              <w:rStyle w:val="Platzhaltertext"/>
            </w:rPr>
            <w:t>Klicken Sie hier, um Text einzugeben.</w:t>
          </w:r>
        </w:p>
      </w:docPartBody>
    </w:docPart>
    <w:docPart>
      <w:docPartPr>
        <w:name w:val="9FB5A22E73244FD18F8BCDB1CD01E6F7"/>
        <w:category>
          <w:name w:val="Allgemein"/>
          <w:gallery w:val="placeholder"/>
        </w:category>
        <w:types>
          <w:type w:val="bbPlcHdr"/>
        </w:types>
        <w:behaviors>
          <w:behavior w:val="content"/>
        </w:behaviors>
        <w:guid w:val="{86EACB54-B743-4AC4-90AD-D4093589551E}"/>
      </w:docPartPr>
      <w:docPartBody>
        <w:p w:rsidR="00586668" w:rsidRDefault="00C675D6" w:rsidP="00C675D6">
          <w:pPr>
            <w:pStyle w:val="9FB5A22E73244FD18F8BCDB1CD01E6F7"/>
          </w:pPr>
          <w:r w:rsidRPr="00383BB3">
            <w:rPr>
              <w:rStyle w:val="Platzhaltertext"/>
            </w:rPr>
            <w:t>Klicken Sie hier, um Text einzugeben.</w:t>
          </w:r>
        </w:p>
      </w:docPartBody>
    </w:docPart>
    <w:docPart>
      <w:docPartPr>
        <w:name w:val="F9415EF6D630462EBA93FDA7D7E1A60A"/>
        <w:category>
          <w:name w:val="Allgemein"/>
          <w:gallery w:val="placeholder"/>
        </w:category>
        <w:types>
          <w:type w:val="bbPlcHdr"/>
        </w:types>
        <w:behaviors>
          <w:behavior w:val="content"/>
        </w:behaviors>
        <w:guid w:val="{D3B9D9FE-12F2-4433-97D7-F31E85BD5F53}"/>
      </w:docPartPr>
      <w:docPartBody>
        <w:p w:rsidR="00586668" w:rsidRDefault="00C675D6" w:rsidP="00C675D6">
          <w:pPr>
            <w:pStyle w:val="F9415EF6D630462EBA93FDA7D7E1A60A"/>
          </w:pPr>
          <w:r w:rsidRPr="00383BB3">
            <w:rPr>
              <w:rStyle w:val="Platzhaltertext"/>
            </w:rPr>
            <w:t>Klicken Sie hier, um Text einzugeben.</w:t>
          </w:r>
        </w:p>
      </w:docPartBody>
    </w:docPart>
    <w:docPart>
      <w:docPartPr>
        <w:name w:val="1AD9EF96BF81469097AED5ABEBB3FFF0"/>
        <w:category>
          <w:name w:val="Allgemein"/>
          <w:gallery w:val="placeholder"/>
        </w:category>
        <w:types>
          <w:type w:val="bbPlcHdr"/>
        </w:types>
        <w:behaviors>
          <w:behavior w:val="content"/>
        </w:behaviors>
        <w:guid w:val="{92E46C1B-14B6-4A57-A007-D2DDBA1C5252}"/>
      </w:docPartPr>
      <w:docPartBody>
        <w:p w:rsidR="00586668" w:rsidRDefault="00C675D6" w:rsidP="00C675D6">
          <w:pPr>
            <w:pStyle w:val="1AD9EF96BF81469097AED5ABEBB3FFF0"/>
          </w:pPr>
          <w:r w:rsidRPr="00383BB3">
            <w:rPr>
              <w:rStyle w:val="Platzhaltertext"/>
            </w:rPr>
            <w:t>Klicken Sie hier, um Text einzugeben.</w:t>
          </w:r>
        </w:p>
      </w:docPartBody>
    </w:docPart>
    <w:docPart>
      <w:docPartPr>
        <w:name w:val="3C6013E9DDFF45ACBF6F44D06ADDCF6B"/>
        <w:category>
          <w:name w:val="Allgemein"/>
          <w:gallery w:val="placeholder"/>
        </w:category>
        <w:types>
          <w:type w:val="bbPlcHdr"/>
        </w:types>
        <w:behaviors>
          <w:behavior w:val="content"/>
        </w:behaviors>
        <w:guid w:val="{518EED09-0423-4073-AB36-F59C12154695}"/>
      </w:docPartPr>
      <w:docPartBody>
        <w:p w:rsidR="00586668" w:rsidRDefault="00C675D6" w:rsidP="00C675D6">
          <w:pPr>
            <w:pStyle w:val="3C6013E9DDFF45ACBF6F44D06ADDCF6B"/>
          </w:pPr>
          <w:r w:rsidRPr="00383BB3">
            <w:rPr>
              <w:rStyle w:val="Platzhaltertext"/>
            </w:rPr>
            <w:t>Klicken Sie hier, um Text einzugeben.</w:t>
          </w:r>
        </w:p>
      </w:docPartBody>
    </w:docPart>
    <w:docPart>
      <w:docPartPr>
        <w:name w:val="431AF235F4594B129A15580FF902D1B4"/>
        <w:category>
          <w:name w:val="Allgemein"/>
          <w:gallery w:val="placeholder"/>
        </w:category>
        <w:types>
          <w:type w:val="bbPlcHdr"/>
        </w:types>
        <w:behaviors>
          <w:behavior w:val="content"/>
        </w:behaviors>
        <w:guid w:val="{5F7D9E4D-9B25-4DD8-807A-503EE6645A08}"/>
      </w:docPartPr>
      <w:docPartBody>
        <w:p w:rsidR="00586668" w:rsidRDefault="00C675D6" w:rsidP="00C675D6">
          <w:pPr>
            <w:pStyle w:val="431AF235F4594B129A15580FF902D1B4"/>
          </w:pPr>
          <w:r w:rsidRPr="00383BB3">
            <w:rPr>
              <w:rStyle w:val="Platzhaltertext"/>
            </w:rPr>
            <w:t>Klicken Sie hier, um Text einzugeben.</w:t>
          </w:r>
        </w:p>
      </w:docPartBody>
    </w:docPart>
    <w:docPart>
      <w:docPartPr>
        <w:name w:val="38703BD124F54EAE95A3FA2AF73709A8"/>
        <w:category>
          <w:name w:val="Allgemein"/>
          <w:gallery w:val="placeholder"/>
        </w:category>
        <w:types>
          <w:type w:val="bbPlcHdr"/>
        </w:types>
        <w:behaviors>
          <w:behavior w:val="content"/>
        </w:behaviors>
        <w:guid w:val="{C5E1BCEF-AE8B-45FF-8287-5CC90FCA1B89}"/>
      </w:docPartPr>
      <w:docPartBody>
        <w:p w:rsidR="00586668" w:rsidRDefault="00C675D6" w:rsidP="00C675D6">
          <w:pPr>
            <w:pStyle w:val="38703BD124F54EAE95A3FA2AF73709A8"/>
          </w:pPr>
          <w:r w:rsidRPr="00383BB3">
            <w:rPr>
              <w:rStyle w:val="Platzhaltertext"/>
            </w:rPr>
            <w:t>Klicken Sie hier, um Text einzugeben.</w:t>
          </w:r>
        </w:p>
      </w:docPartBody>
    </w:docPart>
    <w:docPart>
      <w:docPartPr>
        <w:name w:val="9DB63755F83A4D67AB94736E9EA1BA25"/>
        <w:category>
          <w:name w:val="Allgemein"/>
          <w:gallery w:val="placeholder"/>
        </w:category>
        <w:types>
          <w:type w:val="bbPlcHdr"/>
        </w:types>
        <w:behaviors>
          <w:behavior w:val="content"/>
        </w:behaviors>
        <w:guid w:val="{E74B138B-287F-462C-AB11-B073482EB8E1}"/>
      </w:docPartPr>
      <w:docPartBody>
        <w:p w:rsidR="00586668" w:rsidRDefault="00C675D6" w:rsidP="00C675D6">
          <w:pPr>
            <w:pStyle w:val="9DB63755F83A4D67AB94736E9EA1BA25"/>
          </w:pPr>
          <w:r w:rsidRPr="00383BB3">
            <w:rPr>
              <w:rStyle w:val="Platzhaltertext"/>
            </w:rPr>
            <w:t>Klicken Sie hier, um Text einzugeben.</w:t>
          </w:r>
        </w:p>
      </w:docPartBody>
    </w:docPart>
    <w:docPart>
      <w:docPartPr>
        <w:name w:val="DA1CCB0311B64B3D917B9DA8CB3EE903"/>
        <w:category>
          <w:name w:val="Allgemein"/>
          <w:gallery w:val="placeholder"/>
        </w:category>
        <w:types>
          <w:type w:val="bbPlcHdr"/>
        </w:types>
        <w:behaviors>
          <w:behavior w:val="content"/>
        </w:behaviors>
        <w:guid w:val="{54DE2F81-0E20-4BEE-A5B6-17882F34AF11}"/>
      </w:docPartPr>
      <w:docPartBody>
        <w:p w:rsidR="00586668" w:rsidRDefault="00C675D6" w:rsidP="00C675D6">
          <w:pPr>
            <w:pStyle w:val="DA1CCB0311B64B3D917B9DA8CB3EE903"/>
          </w:pPr>
          <w:r w:rsidRPr="00383BB3">
            <w:rPr>
              <w:rStyle w:val="Platzhaltertext"/>
            </w:rPr>
            <w:t>Klicken Sie hier, um Text einzugeben.</w:t>
          </w:r>
        </w:p>
      </w:docPartBody>
    </w:docPart>
    <w:docPart>
      <w:docPartPr>
        <w:name w:val="2BECC187161A4892967DB12448D2763C"/>
        <w:category>
          <w:name w:val="Allgemein"/>
          <w:gallery w:val="placeholder"/>
        </w:category>
        <w:types>
          <w:type w:val="bbPlcHdr"/>
        </w:types>
        <w:behaviors>
          <w:behavior w:val="content"/>
        </w:behaviors>
        <w:guid w:val="{2D4DAB98-D24C-4BBF-A954-A9D4BA03ED7A}"/>
      </w:docPartPr>
      <w:docPartBody>
        <w:p w:rsidR="00586668" w:rsidRDefault="00C675D6" w:rsidP="00C675D6">
          <w:pPr>
            <w:pStyle w:val="2BECC187161A4892967DB12448D2763C"/>
          </w:pPr>
          <w:r w:rsidRPr="00383BB3">
            <w:rPr>
              <w:rStyle w:val="Platzhaltertext"/>
            </w:rPr>
            <w:t>Klicken Sie hier, um Text einzugeben.</w:t>
          </w:r>
        </w:p>
      </w:docPartBody>
    </w:docPart>
    <w:docPart>
      <w:docPartPr>
        <w:name w:val="794E2A8575664A7CB5870E5229DFC9C7"/>
        <w:category>
          <w:name w:val="Allgemein"/>
          <w:gallery w:val="placeholder"/>
        </w:category>
        <w:types>
          <w:type w:val="bbPlcHdr"/>
        </w:types>
        <w:behaviors>
          <w:behavior w:val="content"/>
        </w:behaviors>
        <w:guid w:val="{125BF4F5-6B71-462C-9537-6BB2D4384128}"/>
      </w:docPartPr>
      <w:docPartBody>
        <w:p w:rsidR="00586668" w:rsidRDefault="00C675D6" w:rsidP="00C675D6">
          <w:pPr>
            <w:pStyle w:val="794E2A8575664A7CB5870E5229DFC9C7"/>
          </w:pPr>
          <w:r w:rsidRPr="00383BB3">
            <w:rPr>
              <w:rStyle w:val="Platzhaltertext"/>
            </w:rPr>
            <w:t>Klicken Sie hier, um Text einzugeben.</w:t>
          </w:r>
        </w:p>
      </w:docPartBody>
    </w:docPart>
    <w:docPart>
      <w:docPartPr>
        <w:name w:val="E8177AB7F49346F195C404C7B12BD8E5"/>
        <w:category>
          <w:name w:val="Allgemein"/>
          <w:gallery w:val="placeholder"/>
        </w:category>
        <w:types>
          <w:type w:val="bbPlcHdr"/>
        </w:types>
        <w:behaviors>
          <w:behavior w:val="content"/>
        </w:behaviors>
        <w:guid w:val="{1F1BB4DF-7220-4EA5-8F28-77948FDE9961}"/>
      </w:docPartPr>
      <w:docPartBody>
        <w:p w:rsidR="00586668" w:rsidRDefault="00C675D6" w:rsidP="00C675D6">
          <w:pPr>
            <w:pStyle w:val="E8177AB7F49346F195C404C7B12BD8E5"/>
          </w:pPr>
          <w:r w:rsidRPr="00383BB3">
            <w:rPr>
              <w:rStyle w:val="Platzhaltertext"/>
            </w:rPr>
            <w:t>Klicken Sie hier, um Text einzugeben.</w:t>
          </w:r>
        </w:p>
      </w:docPartBody>
    </w:docPart>
    <w:docPart>
      <w:docPartPr>
        <w:name w:val="324CBA6BFC0140AE8596281E6870609D"/>
        <w:category>
          <w:name w:val="Allgemein"/>
          <w:gallery w:val="placeholder"/>
        </w:category>
        <w:types>
          <w:type w:val="bbPlcHdr"/>
        </w:types>
        <w:behaviors>
          <w:behavior w:val="content"/>
        </w:behaviors>
        <w:guid w:val="{4294D1AF-3937-4D18-8AFC-1B31E6D4800B}"/>
      </w:docPartPr>
      <w:docPartBody>
        <w:p w:rsidR="00586668" w:rsidRDefault="00C675D6" w:rsidP="00C675D6">
          <w:pPr>
            <w:pStyle w:val="324CBA6BFC0140AE8596281E6870609D"/>
          </w:pPr>
          <w:r w:rsidRPr="00383BB3">
            <w:rPr>
              <w:rStyle w:val="Platzhaltertext"/>
            </w:rPr>
            <w:t>Klicken Sie hier, um Text einzugeben.</w:t>
          </w:r>
        </w:p>
      </w:docPartBody>
    </w:docPart>
    <w:docPart>
      <w:docPartPr>
        <w:name w:val="697F189062094DE493DEB1FCDC0B1498"/>
        <w:category>
          <w:name w:val="Allgemein"/>
          <w:gallery w:val="placeholder"/>
        </w:category>
        <w:types>
          <w:type w:val="bbPlcHdr"/>
        </w:types>
        <w:behaviors>
          <w:behavior w:val="content"/>
        </w:behaviors>
        <w:guid w:val="{6560F70A-9832-4AC6-BC72-EC2EE2018382}"/>
      </w:docPartPr>
      <w:docPartBody>
        <w:p w:rsidR="00586668" w:rsidRDefault="00C675D6" w:rsidP="00C675D6">
          <w:pPr>
            <w:pStyle w:val="697F189062094DE493DEB1FCDC0B1498"/>
          </w:pPr>
          <w:r w:rsidRPr="00383BB3">
            <w:rPr>
              <w:rStyle w:val="Platzhaltertext"/>
            </w:rPr>
            <w:t>Klicken Sie hier, um Text einzugeben.</w:t>
          </w:r>
        </w:p>
      </w:docPartBody>
    </w:docPart>
    <w:docPart>
      <w:docPartPr>
        <w:name w:val="201F6CE8D4524E61A3BD5D3810FE4757"/>
        <w:category>
          <w:name w:val="Allgemein"/>
          <w:gallery w:val="placeholder"/>
        </w:category>
        <w:types>
          <w:type w:val="bbPlcHdr"/>
        </w:types>
        <w:behaviors>
          <w:behavior w:val="content"/>
        </w:behaviors>
        <w:guid w:val="{4ACED89B-2615-498E-9D00-AE77D872CC59}"/>
      </w:docPartPr>
      <w:docPartBody>
        <w:p w:rsidR="00586668" w:rsidRDefault="00C675D6" w:rsidP="00C675D6">
          <w:pPr>
            <w:pStyle w:val="201F6CE8D4524E61A3BD5D3810FE4757"/>
          </w:pPr>
          <w:r w:rsidRPr="00383BB3">
            <w:rPr>
              <w:rStyle w:val="Platzhaltertext"/>
            </w:rPr>
            <w:t>Klicken Sie hier, um Text einzugeben.</w:t>
          </w:r>
        </w:p>
      </w:docPartBody>
    </w:docPart>
    <w:docPart>
      <w:docPartPr>
        <w:name w:val="F74373CE7F4D4ECABB4C0A9E8F93B106"/>
        <w:category>
          <w:name w:val="Allgemein"/>
          <w:gallery w:val="placeholder"/>
        </w:category>
        <w:types>
          <w:type w:val="bbPlcHdr"/>
        </w:types>
        <w:behaviors>
          <w:behavior w:val="content"/>
        </w:behaviors>
        <w:guid w:val="{6C18A207-5FBD-483C-B94A-49CA328541AA}"/>
      </w:docPartPr>
      <w:docPartBody>
        <w:p w:rsidR="00586668" w:rsidRDefault="00C675D6" w:rsidP="00C675D6">
          <w:pPr>
            <w:pStyle w:val="F74373CE7F4D4ECABB4C0A9E8F93B106"/>
          </w:pPr>
          <w:r w:rsidRPr="00383BB3">
            <w:rPr>
              <w:rStyle w:val="Platzhaltertext"/>
            </w:rPr>
            <w:t>Klicken Sie hier, um Text einzugeben.</w:t>
          </w:r>
        </w:p>
      </w:docPartBody>
    </w:docPart>
    <w:docPart>
      <w:docPartPr>
        <w:name w:val="F65973B865CD4A76AB3D409D5AA1FD3D"/>
        <w:category>
          <w:name w:val="Allgemein"/>
          <w:gallery w:val="placeholder"/>
        </w:category>
        <w:types>
          <w:type w:val="bbPlcHdr"/>
        </w:types>
        <w:behaviors>
          <w:behavior w:val="content"/>
        </w:behaviors>
        <w:guid w:val="{678EBC8F-CD25-4FBD-9E77-52D089A26CDB}"/>
      </w:docPartPr>
      <w:docPartBody>
        <w:p w:rsidR="00586668" w:rsidRDefault="00C675D6" w:rsidP="00C675D6">
          <w:pPr>
            <w:pStyle w:val="F65973B865CD4A76AB3D409D5AA1FD3D"/>
          </w:pPr>
          <w:r w:rsidRPr="00383BB3">
            <w:rPr>
              <w:rStyle w:val="Platzhaltertext"/>
            </w:rPr>
            <w:t>Klicken Sie hier, um Text einzugeben.</w:t>
          </w:r>
        </w:p>
      </w:docPartBody>
    </w:docPart>
    <w:docPart>
      <w:docPartPr>
        <w:name w:val="D97806B3FF144558A47194195D86FD36"/>
        <w:category>
          <w:name w:val="Allgemein"/>
          <w:gallery w:val="placeholder"/>
        </w:category>
        <w:types>
          <w:type w:val="bbPlcHdr"/>
        </w:types>
        <w:behaviors>
          <w:behavior w:val="content"/>
        </w:behaviors>
        <w:guid w:val="{0058ECCC-4CFA-4581-A156-7DE54C639EFD}"/>
      </w:docPartPr>
      <w:docPartBody>
        <w:p w:rsidR="00586668" w:rsidRDefault="00C675D6" w:rsidP="00C675D6">
          <w:pPr>
            <w:pStyle w:val="D97806B3FF144558A47194195D86FD36"/>
          </w:pPr>
          <w:r w:rsidRPr="00383BB3">
            <w:rPr>
              <w:rStyle w:val="Platzhaltertext"/>
            </w:rPr>
            <w:t>Klicken Sie hier, um Text einzugeben.</w:t>
          </w:r>
        </w:p>
      </w:docPartBody>
    </w:docPart>
    <w:docPart>
      <w:docPartPr>
        <w:name w:val="761E5D58BC7C4287BDE439F23643888C"/>
        <w:category>
          <w:name w:val="Allgemein"/>
          <w:gallery w:val="placeholder"/>
        </w:category>
        <w:types>
          <w:type w:val="bbPlcHdr"/>
        </w:types>
        <w:behaviors>
          <w:behavior w:val="content"/>
        </w:behaviors>
        <w:guid w:val="{34DBFAE0-720A-4EC4-B20C-12F4E0F203C6}"/>
      </w:docPartPr>
      <w:docPartBody>
        <w:p w:rsidR="00586668" w:rsidRDefault="00C675D6" w:rsidP="00C675D6">
          <w:pPr>
            <w:pStyle w:val="761E5D58BC7C4287BDE439F23643888C"/>
          </w:pPr>
          <w:r w:rsidRPr="00383BB3">
            <w:rPr>
              <w:rStyle w:val="Platzhaltertext"/>
            </w:rPr>
            <w:t>Klicken Sie hier, um Text einzugeben.</w:t>
          </w:r>
        </w:p>
      </w:docPartBody>
    </w:docPart>
    <w:docPart>
      <w:docPartPr>
        <w:name w:val="278A7B5B80E94245854198DE7FA9B0AA"/>
        <w:category>
          <w:name w:val="Allgemein"/>
          <w:gallery w:val="placeholder"/>
        </w:category>
        <w:types>
          <w:type w:val="bbPlcHdr"/>
        </w:types>
        <w:behaviors>
          <w:behavior w:val="content"/>
        </w:behaviors>
        <w:guid w:val="{7D885944-9D78-408E-AA74-528184025B74}"/>
      </w:docPartPr>
      <w:docPartBody>
        <w:p w:rsidR="00586668" w:rsidRDefault="00C675D6" w:rsidP="00C675D6">
          <w:pPr>
            <w:pStyle w:val="278A7B5B80E94245854198DE7FA9B0AA"/>
          </w:pPr>
          <w:r w:rsidRPr="00383BB3">
            <w:rPr>
              <w:rStyle w:val="Platzhaltertext"/>
            </w:rPr>
            <w:t>Klicken Sie hier, um Text einzugeben.</w:t>
          </w:r>
        </w:p>
      </w:docPartBody>
    </w:docPart>
    <w:docPart>
      <w:docPartPr>
        <w:name w:val="B38A479FB0F245E6ACD965B9731E8CCA"/>
        <w:category>
          <w:name w:val="Allgemein"/>
          <w:gallery w:val="placeholder"/>
        </w:category>
        <w:types>
          <w:type w:val="bbPlcHdr"/>
        </w:types>
        <w:behaviors>
          <w:behavior w:val="content"/>
        </w:behaviors>
        <w:guid w:val="{C259B1BC-C22C-45FD-8191-A33D8578D023}"/>
      </w:docPartPr>
      <w:docPartBody>
        <w:p w:rsidR="00586668" w:rsidRDefault="00C675D6" w:rsidP="00C675D6">
          <w:pPr>
            <w:pStyle w:val="B38A479FB0F245E6ACD965B9731E8CCA"/>
          </w:pPr>
          <w:r w:rsidRPr="00383BB3">
            <w:rPr>
              <w:rStyle w:val="Platzhaltertext"/>
            </w:rPr>
            <w:t>Klicken Sie hier, um Text einzugeben.</w:t>
          </w:r>
        </w:p>
      </w:docPartBody>
    </w:docPart>
    <w:docPart>
      <w:docPartPr>
        <w:name w:val="4CDBED91BAD446438BA1290312D761ED"/>
        <w:category>
          <w:name w:val="Allgemein"/>
          <w:gallery w:val="placeholder"/>
        </w:category>
        <w:types>
          <w:type w:val="bbPlcHdr"/>
        </w:types>
        <w:behaviors>
          <w:behavior w:val="content"/>
        </w:behaviors>
        <w:guid w:val="{34EF203B-7BD9-49E4-8589-D9AB9DD53737}"/>
      </w:docPartPr>
      <w:docPartBody>
        <w:p w:rsidR="00586668" w:rsidRDefault="00C675D6" w:rsidP="00C675D6">
          <w:pPr>
            <w:pStyle w:val="4CDBED91BAD446438BA1290312D761ED"/>
          </w:pPr>
          <w:r w:rsidRPr="00383BB3">
            <w:rPr>
              <w:rStyle w:val="Platzhaltertext"/>
            </w:rPr>
            <w:t>Klicken Sie hier, um Text einzugeben.</w:t>
          </w:r>
        </w:p>
      </w:docPartBody>
    </w:docPart>
    <w:docPart>
      <w:docPartPr>
        <w:name w:val="8D304A3D968C4FEE9821918A19886C2B"/>
        <w:category>
          <w:name w:val="Allgemein"/>
          <w:gallery w:val="placeholder"/>
        </w:category>
        <w:types>
          <w:type w:val="bbPlcHdr"/>
        </w:types>
        <w:behaviors>
          <w:behavior w:val="content"/>
        </w:behaviors>
        <w:guid w:val="{F638557B-B77F-4087-9D42-341B3BE88CBD}"/>
      </w:docPartPr>
      <w:docPartBody>
        <w:p w:rsidR="00586668" w:rsidRDefault="00C675D6" w:rsidP="00C675D6">
          <w:pPr>
            <w:pStyle w:val="8D304A3D968C4FEE9821918A19886C2B"/>
          </w:pPr>
          <w:r w:rsidRPr="00383BB3">
            <w:rPr>
              <w:rStyle w:val="Platzhaltertext"/>
            </w:rPr>
            <w:t>Klicken Sie hier, um Text einzugeben.</w:t>
          </w:r>
        </w:p>
      </w:docPartBody>
    </w:docPart>
    <w:docPart>
      <w:docPartPr>
        <w:name w:val="0E496D07A39F4881ADA52D0C1C327167"/>
        <w:category>
          <w:name w:val="Allgemein"/>
          <w:gallery w:val="placeholder"/>
        </w:category>
        <w:types>
          <w:type w:val="bbPlcHdr"/>
        </w:types>
        <w:behaviors>
          <w:behavior w:val="content"/>
        </w:behaviors>
        <w:guid w:val="{7A5DD308-3A33-4A96-AB94-1828467EAD58}"/>
      </w:docPartPr>
      <w:docPartBody>
        <w:p w:rsidR="00586668" w:rsidRDefault="00C675D6" w:rsidP="00C675D6">
          <w:pPr>
            <w:pStyle w:val="0E496D07A39F4881ADA52D0C1C327167"/>
          </w:pPr>
          <w:r w:rsidRPr="00383BB3">
            <w:rPr>
              <w:rStyle w:val="Platzhaltertext"/>
            </w:rPr>
            <w:t>Klicken Sie hier, um Text einzugeben.</w:t>
          </w:r>
        </w:p>
      </w:docPartBody>
    </w:docPart>
    <w:docPart>
      <w:docPartPr>
        <w:name w:val="281D49064F0C4AF9B7DE89EA98BC9953"/>
        <w:category>
          <w:name w:val="Allgemein"/>
          <w:gallery w:val="placeholder"/>
        </w:category>
        <w:types>
          <w:type w:val="bbPlcHdr"/>
        </w:types>
        <w:behaviors>
          <w:behavior w:val="content"/>
        </w:behaviors>
        <w:guid w:val="{5846B6B2-F3CD-43FF-9752-2F1597C63C24}"/>
      </w:docPartPr>
      <w:docPartBody>
        <w:p w:rsidR="00586668" w:rsidRDefault="00C675D6" w:rsidP="00C675D6">
          <w:pPr>
            <w:pStyle w:val="281D49064F0C4AF9B7DE89EA98BC9953"/>
          </w:pPr>
          <w:r w:rsidRPr="00383BB3">
            <w:rPr>
              <w:rStyle w:val="Platzhaltertext"/>
            </w:rPr>
            <w:t>Klicken Sie hier, um Text einzugeben.</w:t>
          </w:r>
        </w:p>
      </w:docPartBody>
    </w:docPart>
    <w:docPart>
      <w:docPartPr>
        <w:name w:val="367CDCCC94854E0E9591B0E7E41A6F5B"/>
        <w:category>
          <w:name w:val="Allgemein"/>
          <w:gallery w:val="placeholder"/>
        </w:category>
        <w:types>
          <w:type w:val="bbPlcHdr"/>
        </w:types>
        <w:behaviors>
          <w:behavior w:val="content"/>
        </w:behaviors>
        <w:guid w:val="{3139F6A1-FE1A-40FF-8318-311A2E75C493}"/>
      </w:docPartPr>
      <w:docPartBody>
        <w:p w:rsidR="00586668" w:rsidRDefault="00C675D6" w:rsidP="00C675D6">
          <w:pPr>
            <w:pStyle w:val="367CDCCC94854E0E9591B0E7E41A6F5B"/>
          </w:pPr>
          <w:r w:rsidRPr="00383BB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63"/>
    <w:rsid w:val="000B0470"/>
    <w:rsid w:val="00347295"/>
    <w:rsid w:val="004F07A0"/>
    <w:rsid w:val="005579A0"/>
    <w:rsid w:val="00586668"/>
    <w:rsid w:val="00665615"/>
    <w:rsid w:val="007A680F"/>
    <w:rsid w:val="007F30AE"/>
    <w:rsid w:val="00836E15"/>
    <w:rsid w:val="0087287C"/>
    <w:rsid w:val="00902188"/>
    <w:rsid w:val="00C675D6"/>
    <w:rsid w:val="00FC146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75D6"/>
    <w:rPr>
      <w:color w:val="808080"/>
    </w:rPr>
  </w:style>
  <w:style w:type="paragraph" w:customStyle="1" w:styleId="B6607AE10DD745108A854AD28AF6889E1">
    <w:name w:val="B6607AE10DD745108A854AD28AF6889E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D0C4977126F24D93850AE18EAEDD3D251">
    <w:name w:val="D0C4977126F24D93850AE18EAEDD3D25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18A45EA6C2D84E0685EA6EC91443A1471">
    <w:name w:val="18A45EA6C2D84E0685EA6EC91443A147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4F5FA1F995E94AE99E10334CB25942321">
    <w:name w:val="4F5FA1F995E94AE99E10334CB2594232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894C4158651541B7B27646C0EC8795DE1">
    <w:name w:val="894C4158651541B7B27646C0EC8795DE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2DFD8272B4B14766BC393577AAFA72911">
    <w:name w:val="2DFD8272B4B14766BC393577AAFA7291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81C433DF071B4EB5958CA2A4E169937F1">
    <w:name w:val="81C433DF071B4EB5958CA2A4E169937F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22557E31BB9E4DA5B344C09728F04E20">
    <w:name w:val="22557E31BB9E4DA5B344C09728F04E20"/>
    <w:rsid w:val="0087287C"/>
  </w:style>
  <w:style w:type="paragraph" w:customStyle="1" w:styleId="5ACF3A33B99449BC8ED0DFBC6589448A">
    <w:name w:val="5ACF3A33B99449BC8ED0DFBC6589448A"/>
    <w:rsid w:val="0087287C"/>
  </w:style>
  <w:style w:type="paragraph" w:customStyle="1" w:styleId="7419C13A94AA4718BF061BC4A8719FAA">
    <w:name w:val="7419C13A94AA4718BF061BC4A8719FAA"/>
    <w:rsid w:val="0087287C"/>
  </w:style>
  <w:style w:type="paragraph" w:customStyle="1" w:styleId="0530943BEF3F4E90BA9097385C4F48C7">
    <w:name w:val="0530943BEF3F4E90BA9097385C4F48C7"/>
    <w:rsid w:val="0087287C"/>
  </w:style>
  <w:style w:type="paragraph" w:customStyle="1" w:styleId="753F28DF517C463C96A71F58C407B521">
    <w:name w:val="753F28DF517C463C96A71F58C407B521"/>
    <w:rsid w:val="0087287C"/>
  </w:style>
  <w:style w:type="paragraph" w:customStyle="1" w:styleId="8796F7134E9249C2BB17F0ED61EFA1F5">
    <w:name w:val="8796F7134E9249C2BB17F0ED61EFA1F5"/>
    <w:rsid w:val="0087287C"/>
  </w:style>
  <w:style w:type="paragraph" w:customStyle="1" w:styleId="04AEFACD703946B283B9961BAE04AB0D">
    <w:name w:val="04AEFACD703946B283B9961BAE04AB0D"/>
    <w:rsid w:val="0087287C"/>
  </w:style>
  <w:style w:type="paragraph" w:customStyle="1" w:styleId="11F72032BFA840D89DE15471EADBC1C3">
    <w:name w:val="11F72032BFA840D89DE15471EADBC1C3"/>
    <w:rsid w:val="0087287C"/>
  </w:style>
  <w:style w:type="paragraph" w:customStyle="1" w:styleId="30F2876D732F4C328B7D582BBBE7D8E3">
    <w:name w:val="30F2876D732F4C328B7D582BBBE7D8E3"/>
    <w:rsid w:val="0087287C"/>
  </w:style>
  <w:style w:type="paragraph" w:customStyle="1" w:styleId="32FF8755B81846AEAE10F8AB0443A973">
    <w:name w:val="32FF8755B81846AEAE10F8AB0443A973"/>
    <w:rsid w:val="0087287C"/>
  </w:style>
  <w:style w:type="paragraph" w:customStyle="1" w:styleId="DB029A6EF65B4DBDA9505ADA79282ED2">
    <w:name w:val="DB029A6EF65B4DBDA9505ADA79282ED2"/>
    <w:rsid w:val="0087287C"/>
  </w:style>
  <w:style w:type="paragraph" w:customStyle="1" w:styleId="F3BFB9957EBC44C3AD17517F712CB814">
    <w:name w:val="F3BFB9957EBC44C3AD17517F712CB814"/>
    <w:rsid w:val="0087287C"/>
  </w:style>
  <w:style w:type="paragraph" w:customStyle="1" w:styleId="944401CC5103450B8E9DDC98BF8C041A">
    <w:name w:val="944401CC5103450B8E9DDC98BF8C041A"/>
    <w:rsid w:val="0087287C"/>
  </w:style>
  <w:style w:type="paragraph" w:customStyle="1" w:styleId="448F30C2863E47BFA054CC0C7FBC7329">
    <w:name w:val="448F30C2863E47BFA054CC0C7FBC7329"/>
    <w:rsid w:val="0087287C"/>
  </w:style>
  <w:style w:type="paragraph" w:customStyle="1" w:styleId="A199606E431848DEA2C7AB43E75AEB4D">
    <w:name w:val="A199606E431848DEA2C7AB43E75AEB4D"/>
    <w:rsid w:val="0087287C"/>
  </w:style>
  <w:style w:type="paragraph" w:customStyle="1" w:styleId="EEA9B6126162434A9818D9A570ECB066">
    <w:name w:val="EEA9B6126162434A9818D9A570ECB066"/>
    <w:rsid w:val="0087287C"/>
  </w:style>
  <w:style w:type="paragraph" w:customStyle="1" w:styleId="E53D297801864A02B04CC02E857C1F00">
    <w:name w:val="E53D297801864A02B04CC02E857C1F00"/>
    <w:rsid w:val="0087287C"/>
  </w:style>
  <w:style w:type="paragraph" w:customStyle="1" w:styleId="16E98BD9DFE34898AB08C6A1D06EF134">
    <w:name w:val="16E98BD9DFE34898AB08C6A1D06EF134"/>
    <w:rsid w:val="0087287C"/>
  </w:style>
  <w:style w:type="paragraph" w:customStyle="1" w:styleId="5F4C1723D23541F09026BBB49060E23F">
    <w:name w:val="5F4C1723D23541F09026BBB49060E23F"/>
    <w:rsid w:val="0087287C"/>
  </w:style>
  <w:style w:type="paragraph" w:customStyle="1" w:styleId="4619E6E3CEB8453C9F871FEB52D5A6BD">
    <w:name w:val="4619E6E3CEB8453C9F871FEB52D5A6BD"/>
    <w:rsid w:val="0087287C"/>
  </w:style>
  <w:style w:type="paragraph" w:customStyle="1" w:styleId="3D42476E38854D91A040AFC5A9E4A457">
    <w:name w:val="3D42476E38854D91A040AFC5A9E4A457"/>
    <w:rsid w:val="0087287C"/>
  </w:style>
  <w:style w:type="paragraph" w:customStyle="1" w:styleId="26EA7F15B5864427AD2FFAE489972ECB">
    <w:name w:val="26EA7F15B5864427AD2FFAE489972ECB"/>
    <w:rsid w:val="0087287C"/>
  </w:style>
  <w:style w:type="paragraph" w:customStyle="1" w:styleId="430A4933B0854BAC92EA4493561C8FED">
    <w:name w:val="430A4933B0854BAC92EA4493561C8FED"/>
    <w:rsid w:val="0087287C"/>
  </w:style>
  <w:style w:type="paragraph" w:customStyle="1" w:styleId="3C30605C29684383B078295C94A922D2">
    <w:name w:val="3C30605C29684383B078295C94A922D2"/>
    <w:rsid w:val="0087287C"/>
  </w:style>
  <w:style w:type="paragraph" w:customStyle="1" w:styleId="0EA65FC00AB140EC80C41E75ACFE0030">
    <w:name w:val="0EA65FC00AB140EC80C41E75ACFE0030"/>
    <w:rsid w:val="0087287C"/>
  </w:style>
  <w:style w:type="paragraph" w:customStyle="1" w:styleId="4B8E11A7B7784036BF2F76E665303B66">
    <w:name w:val="4B8E11A7B7784036BF2F76E665303B66"/>
    <w:rsid w:val="0087287C"/>
  </w:style>
  <w:style w:type="paragraph" w:customStyle="1" w:styleId="8F34FB81BDFF4013A023A5D81071D6DD">
    <w:name w:val="8F34FB81BDFF4013A023A5D81071D6DD"/>
    <w:rsid w:val="0087287C"/>
  </w:style>
  <w:style w:type="paragraph" w:customStyle="1" w:styleId="6812BF632E3D470782DD3F654E4CB0A3">
    <w:name w:val="6812BF632E3D470782DD3F654E4CB0A3"/>
    <w:rsid w:val="0087287C"/>
  </w:style>
  <w:style w:type="paragraph" w:customStyle="1" w:styleId="81C1D81034904386A625563DA01ABBDA">
    <w:name w:val="81C1D81034904386A625563DA01ABBDA"/>
    <w:rsid w:val="0087287C"/>
  </w:style>
  <w:style w:type="paragraph" w:customStyle="1" w:styleId="E5364418662241C2982F8A98539E7244">
    <w:name w:val="E5364418662241C2982F8A98539E7244"/>
    <w:rsid w:val="0087287C"/>
  </w:style>
  <w:style w:type="paragraph" w:customStyle="1" w:styleId="6BA87CE209824FDFBD4ACC36332DF233">
    <w:name w:val="6BA87CE209824FDFBD4ACC36332DF233"/>
    <w:rsid w:val="0087287C"/>
  </w:style>
  <w:style w:type="paragraph" w:customStyle="1" w:styleId="5C4DD5E621AC48B29F8C81FF2DF1023C">
    <w:name w:val="5C4DD5E621AC48B29F8C81FF2DF1023C"/>
    <w:rsid w:val="0087287C"/>
  </w:style>
  <w:style w:type="paragraph" w:customStyle="1" w:styleId="2EE5EB5514904365A11783F7FA467126">
    <w:name w:val="2EE5EB5514904365A11783F7FA467126"/>
    <w:rsid w:val="0087287C"/>
  </w:style>
  <w:style w:type="paragraph" w:customStyle="1" w:styleId="5C667363490C4C71B403807CF0D610C2">
    <w:name w:val="5C667363490C4C71B403807CF0D610C2"/>
    <w:rsid w:val="0087287C"/>
  </w:style>
  <w:style w:type="paragraph" w:customStyle="1" w:styleId="C84A7EF32FBD4416AEE7B2C1047C3B85">
    <w:name w:val="C84A7EF32FBD4416AEE7B2C1047C3B85"/>
    <w:rsid w:val="0087287C"/>
  </w:style>
  <w:style w:type="paragraph" w:customStyle="1" w:styleId="B357A9B54BA44ABF886E8ECD6E6DB271">
    <w:name w:val="B357A9B54BA44ABF886E8ECD6E6DB271"/>
    <w:rsid w:val="0087287C"/>
  </w:style>
  <w:style w:type="paragraph" w:customStyle="1" w:styleId="E851183A7F7D458A90793F975054774D">
    <w:name w:val="E851183A7F7D458A90793F975054774D"/>
    <w:rsid w:val="0087287C"/>
  </w:style>
  <w:style w:type="paragraph" w:customStyle="1" w:styleId="F759A3B37B084FFCB66B87C8A3DB7947">
    <w:name w:val="F759A3B37B084FFCB66B87C8A3DB7947"/>
    <w:rsid w:val="0087287C"/>
  </w:style>
  <w:style w:type="paragraph" w:customStyle="1" w:styleId="F534174CBC8547A5B44B4D40753EAB9A">
    <w:name w:val="F534174CBC8547A5B44B4D40753EAB9A"/>
    <w:rsid w:val="0087287C"/>
  </w:style>
  <w:style w:type="paragraph" w:customStyle="1" w:styleId="54BDFD7C7A134CC4A17182D7958B4ECF">
    <w:name w:val="54BDFD7C7A134CC4A17182D7958B4ECF"/>
    <w:rsid w:val="0087287C"/>
  </w:style>
  <w:style w:type="paragraph" w:customStyle="1" w:styleId="9EFCACD23C604BD1BFE674C4013AA29B">
    <w:name w:val="9EFCACD23C604BD1BFE674C4013AA29B"/>
    <w:rsid w:val="0087287C"/>
  </w:style>
  <w:style w:type="paragraph" w:customStyle="1" w:styleId="4E7DE9A31D5F43448FA010F9271FE82F">
    <w:name w:val="4E7DE9A31D5F43448FA010F9271FE82F"/>
    <w:rsid w:val="0087287C"/>
  </w:style>
  <w:style w:type="paragraph" w:customStyle="1" w:styleId="1D4E4382C656432E9D975EEE76DB5433">
    <w:name w:val="1D4E4382C656432E9D975EEE76DB5433"/>
    <w:rsid w:val="0087287C"/>
  </w:style>
  <w:style w:type="paragraph" w:customStyle="1" w:styleId="D74D006EDDA349D094391A9706E3E912">
    <w:name w:val="D74D006EDDA349D094391A9706E3E912"/>
    <w:rsid w:val="0087287C"/>
  </w:style>
  <w:style w:type="paragraph" w:customStyle="1" w:styleId="9BA9292991B04BA4B1D7D5887218C48D">
    <w:name w:val="9BA9292991B04BA4B1D7D5887218C48D"/>
    <w:rsid w:val="0087287C"/>
  </w:style>
  <w:style w:type="paragraph" w:customStyle="1" w:styleId="9301931FF7504FA2B636FF3263E8DF58">
    <w:name w:val="9301931FF7504FA2B636FF3263E8DF58"/>
    <w:rsid w:val="0087287C"/>
  </w:style>
  <w:style w:type="paragraph" w:customStyle="1" w:styleId="72E88ABF9B1745C4A9F667603C2C9866">
    <w:name w:val="72E88ABF9B1745C4A9F667603C2C9866"/>
    <w:rsid w:val="0087287C"/>
  </w:style>
  <w:style w:type="paragraph" w:customStyle="1" w:styleId="2B960C321F754875AD07F16DCC2672C6">
    <w:name w:val="2B960C321F754875AD07F16DCC2672C6"/>
    <w:rsid w:val="0087287C"/>
  </w:style>
  <w:style w:type="paragraph" w:customStyle="1" w:styleId="9027315F5D0145199A087F80D1DB0A5A">
    <w:name w:val="9027315F5D0145199A087F80D1DB0A5A"/>
    <w:rsid w:val="0087287C"/>
  </w:style>
  <w:style w:type="paragraph" w:customStyle="1" w:styleId="F512DF43C0D44BC29F71CBA863289546">
    <w:name w:val="F512DF43C0D44BC29F71CBA863289546"/>
    <w:rsid w:val="0087287C"/>
  </w:style>
  <w:style w:type="paragraph" w:customStyle="1" w:styleId="8613DB265A964DB89A1FD6EDAFED0D4D">
    <w:name w:val="8613DB265A964DB89A1FD6EDAFED0D4D"/>
    <w:rsid w:val="0087287C"/>
  </w:style>
  <w:style w:type="paragraph" w:customStyle="1" w:styleId="C7334E1126CD44C287FCDE297E68E832">
    <w:name w:val="C7334E1126CD44C287FCDE297E68E832"/>
    <w:rsid w:val="0087287C"/>
  </w:style>
  <w:style w:type="paragraph" w:customStyle="1" w:styleId="48A644E28482464D84C52AAA036A2C3E">
    <w:name w:val="48A644E28482464D84C52AAA036A2C3E"/>
    <w:rsid w:val="0087287C"/>
  </w:style>
  <w:style w:type="paragraph" w:customStyle="1" w:styleId="95BFC11ADB384D1496E447A5D81147EB">
    <w:name w:val="95BFC11ADB384D1496E447A5D81147EB"/>
    <w:rsid w:val="0087287C"/>
  </w:style>
  <w:style w:type="paragraph" w:customStyle="1" w:styleId="7B9934E1F61B44D1910BF5E032290A32">
    <w:name w:val="7B9934E1F61B44D1910BF5E032290A32"/>
    <w:rsid w:val="0087287C"/>
  </w:style>
  <w:style w:type="paragraph" w:customStyle="1" w:styleId="145FD87E05674084B6560215B9683346">
    <w:name w:val="145FD87E05674084B6560215B9683346"/>
    <w:rsid w:val="0087287C"/>
  </w:style>
  <w:style w:type="paragraph" w:customStyle="1" w:styleId="707B03C02A2E4E9A94484DA799F9D367">
    <w:name w:val="707B03C02A2E4E9A94484DA799F9D367"/>
    <w:rsid w:val="0087287C"/>
  </w:style>
  <w:style w:type="paragraph" w:customStyle="1" w:styleId="53884591F02F499CAD0FCC9AB25D3DF4">
    <w:name w:val="53884591F02F499CAD0FCC9AB25D3DF4"/>
    <w:rsid w:val="00C675D6"/>
    <w:pPr>
      <w:spacing w:line="278" w:lineRule="auto"/>
    </w:pPr>
    <w:rPr>
      <w:sz w:val="24"/>
      <w:szCs w:val="24"/>
    </w:rPr>
  </w:style>
  <w:style w:type="paragraph" w:customStyle="1" w:styleId="D81B5509C0364456A5CEEF5C6F90E9F1">
    <w:name w:val="D81B5509C0364456A5CEEF5C6F90E9F1"/>
    <w:rsid w:val="00C675D6"/>
    <w:pPr>
      <w:spacing w:line="278" w:lineRule="auto"/>
    </w:pPr>
    <w:rPr>
      <w:sz w:val="24"/>
      <w:szCs w:val="24"/>
    </w:rPr>
  </w:style>
  <w:style w:type="paragraph" w:customStyle="1" w:styleId="9FB5A22E73244FD18F8BCDB1CD01E6F7">
    <w:name w:val="9FB5A22E73244FD18F8BCDB1CD01E6F7"/>
    <w:rsid w:val="00C675D6"/>
    <w:pPr>
      <w:spacing w:line="278" w:lineRule="auto"/>
    </w:pPr>
    <w:rPr>
      <w:sz w:val="24"/>
      <w:szCs w:val="24"/>
    </w:rPr>
  </w:style>
  <w:style w:type="paragraph" w:customStyle="1" w:styleId="F9415EF6D630462EBA93FDA7D7E1A60A">
    <w:name w:val="F9415EF6D630462EBA93FDA7D7E1A60A"/>
    <w:rsid w:val="00C675D6"/>
    <w:pPr>
      <w:spacing w:line="278" w:lineRule="auto"/>
    </w:pPr>
    <w:rPr>
      <w:sz w:val="24"/>
      <w:szCs w:val="24"/>
    </w:rPr>
  </w:style>
  <w:style w:type="paragraph" w:customStyle="1" w:styleId="1AD9EF96BF81469097AED5ABEBB3FFF0">
    <w:name w:val="1AD9EF96BF81469097AED5ABEBB3FFF0"/>
    <w:rsid w:val="00C675D6"/>
    <w:pPr>
      <w:spacing w:line="278" w:lineRule="auto"/>
    </w:pPr>
    <w:rPr>
      <w:sz w:val="24"/>
      <w:szCs w:val="24"/>
    </w:rPr>
  </w:style>
  <w:style w:type="paragraph" w:customStyle="1" w:styleId="3C6013E9DDFF45ACBF6F44D06ADDCF6B">
    <w:name w:val="3C6013E9DDFF45ACBF6F44D06ADDCF6B"/>
    <w:rsid w:val="00C675D6"/>
    <w:pPr>
      <w:spacing w:line="278" w:lineRule="auto"/>
    </w:pPr>
    <w:rPr>
      <w:sz w:val="24"/>
      <w:szCs w:val="24"/>
    </w:rPr>
  </w:style>
  <w:style w:type="paragraph" w:customStyle="1" w:styleId="431AF235F4594B129A15580FF902D1B4">
    <w:name w:val="431AF235F4594B129A15580FF902D1B4"/>
    <w:rsid w:val="00C675D6"/>
    <w:pPr>
      <w:spacing w:line="278" w:lineRule="auto"/>
    </w:pPr>
    <w:rPr>
      <w:sz w:val="24"/>
      <w:szCs w:val="24"/>
    </w:rPr>
  </w:style>
  <w:style w:type="paragraph" w:customStyle="1" w:styleId="38703BD124F54EAE95A3FA2AF73709A8">
    <w:name w:val="38703BD124F54EAE95A3FA2AF73709A8"/>
    <w:rsid w:val="00C675D6"/>
    <w:pPr>
      <w:spacing w:line="278" w:lineRule="auto"/>
    </w:pPr>
    <w:rPr>
      <w:sz w:val="24"/>
      <w:szCs w:val="24"/>
    </w:rPr>
  </w:style>
  <w:style w:type="paragraph" w:customStyle="1" w:styleId="9DB63755F83A4D67AB94736E9EA1BA25">
    <w:name w:val="9DB63755F83A4D67AB94736E9EA1BA25"/>
    <w:rsid w:val="00C675D6"/>
    <w:pPr>
      <w:spacing w:line="278" w:lineRule="auto"/>
    </w:pPr>
    <w:rPr>
      <w:sz w:val="24"/>
      <w:szCs w:val="24"/>
    </w:rPr>
  </w:style>
  <w:style w:type="paragraph" w:customStyle="1" w:styleId="DA1CCB0311B64B3D917B9DA8CB3EE903">
    <w:name w:val="DA1CCB0311B64B3D917B9DA8CB3EE903"/>
    <w:rsid w:val="00C675D6"/>
    <w:pPr>
      <w:spacing w:line="278" w:lineRule="auto"/>
    </w:pPr>
    <w:rPr>
      <w:sz w:val="24"/>
      <w:szCs w:val="24"/>
    </w:rPr>
  </w:style>
  <w:style w:type="paragraph" w:customStyle="1" w:styleId="2BECC187161A4892967DB12448D2763C">
    <w:name w:val="2BECC187161A4892967DB12448D2763C"/>
    <w:rsid w:val="00C675D6"/>
    <w:pPr>
      <w:spacing w:line="278" w:lineRule="auto"/>
    </w:pPr>
    <w:rPr>
      <w:sz w:val="24"/>
      <w:szCs w:val="24"/>
    </w:rPr>
  </w:style>
  <w:style w:type="paragraph" w:customStyle="1" w:styleId="794E2A8575664A7CB5870E5229DFC9C7">
    <w:name w:val="794E2A8575664A7CB5870E5229DFC9C7"/>
    <w:rsid w:val="00C675D6"/>
    <w:pPr>
      <w:spacing w:line="278" w:lineRule="auto"/>
    </w:pPr>
    <w:rPr>
      <w:sz w:val="24"/>
      <w:szCs w:val="24"/>
    </w:rPr>
  </w:style>
  <w:style w:type="paragraph" w:customStyle="1" w:styleId="E8177AB7F49346F195C404C7B12BD8E5">
    <w:name w:val="E8177AB7F49346F195C404C7B12BD8E5"/>
    <w:rsid w:val="00C675D6"/>
    <w:pPr>
      <w:spacing w:line="278" w:lineRule="auto"/>
    </w:pPr>
    <w:rPr>
      <w:sz w:val="24"/>
      <w:szCs w:val="24"/>
    </w:rPr>
  </w:style>
  <w:style w:type="paragraph" w:customStyle="1" w:styleId="324CBA6BFC0140AE8596281E6870609D">
    <w:name w:val="324CBA6BFC0140AE8596281E6870609D"/>
    <w:rsid w:val="00C675D6"/>
    <w:pPr>
      <w:spacing w:line="278" w:lineRule="auto"/>
    </w:pPr>
    <w:rPr>
      <w:sz w:val="24"/>
      <w:szCs w:val="24"/>
    </w:rPr>
  </w:style>
  <w:style w:type="paragraph" w:customStyle="1" w:styleId="697F189062094DE493DEB1FCDC0B1498">
    <w:name w:val="697F189062094DE493DEB1FCDC0B1498"/>
    <w:rsid w:val="00C675D6"/>
    <w:pPr>
      <w:spacing w:line="278" w:lineRule="auto"/>
    </w:pPr>
    <w:rPr>
      <w:sz w:val="24"/>
      <w:szCs w:val="24"/>
    </w:rPr>
  </w:style>
  <w:style w:type="paragraph" w:customStyle="1" w:styleId="201F6CE8D4524E61A3BD5D3810FE4757">
    <w:name w:val="201F6CE8D4524E61A3BD5D3810FE4757"/>
    <w:rsid w:val="00C675D6"/>
    <w:pPr>
      <w:spacing w:line="278" w:lineRule="auto"/>
    </w:pPr>
    <w:rPr>
      <w:sz w:val="24"/>
      <w:szCs w:val="24"/>
    </w:rPr>
  </w:style>
  <w:style w:type="paragraph" w:customStyle="1" w:styleId="F74373CE7F4D4ECABB4C0A9E8F93B106">
    <w:name w:val="F74373CE7F4D4ECABB4C0A9E8F93B106"/>
    <w:rsid w:val="00C675D6"/>
    <w:pPr>
      <w:spacing w:line="278" w:lineRule="auto"/>
    </w:pPr>
    <w:rPr>
      <w:sz w:val="24"/>
      <w:szCs w:val="24"/>
    </w:rPr>
  </w:style>
  <w:style w:type="paragraph" w:customStyle="1" w:styleId="F65973B865CD4A76AB3D409D5AA1FD3D">
    <w:name w:val="F65973B865CD4A76AB3D409D5AA1FD3D"/>
    <w:rsid w:val="00C675D6"/>
    <w:pPr>
      <w:spacing w:line="278" w:lineRule="auto"/>
    </w:pPr>
    <w:rPr>
      <w:sz w:val="24"/>
      <w:szCs w:val="24"/>
    </w:rPr>
  </w:style>
  <w:style w:type="paragraph" w:customStyle="1" w:styleId="D97806B3FF144558A47194195D86FD36">
    <w:name w:val="D97806B3FF144558A47194195D86FD36"/>
    <w:rsid w:val="00C675D6"/>
    <w:pPr>
      <w:spacing w:line="278" w:lineRule="auto"/>
    </w:pPr>
    <w:rPr>
      <w:sz w:val="24"/>
      <w:szCs w:val="24"/>
    </w:rPr>
  </w:style>
  <w:style w:type="paragraph" w:customStyle="1" w:styleId="761E5D58BC7C4287BDE439F23643888C">
    <w:name w:val="761E5D58BC7C4287BDE439F23643888C"/>
    <w:rsid w:val="00C675D6"/>
    <w:pPr>
      <w:spacing w:line="278" w:lineRule="auto"/>
    </w:pPr>
    <w:rPr>
      <w:sz w:val="24"/>
      <w:szCs w:val="24"/>
    </w:rPr>
  </w:style>
  <w:style w:type="paragraph" w:customStyle="1" w:styleId="278A7B5B80E94245854198DE7FA9B0AA">
    <w:name w:val="278A7B5B80E94245854198DE7FA9B0AA"/>
    <w:rsid w:val="00C675D6"/>
    <w:pPr>
      <w:spacing w:line="278" w:lineRule="auto"/>
    </w:pPr>
    <w:rPr>
      <w:sz w:val="24"/>
      <w:szCs w:val="24"/>
    </w:rPr>
  </w:style>
  <w:style w:type="paragraph" w:customStyle="1" w:styleId="B38A479FB0F245E6ACD965B9731E8CCA">
    <w:name w:val="B38A479FB0F245E6ACD965B9731E8CCA"/>
    <w:rsid w:val="00C675D6"/>
    <w:pPr>
      <w:spacing w:line="278" w:lineRule="auto"/>
    </w:pPr>
    <w:rPr>
      <w:sz w:val="24"/>
      <w:szCs w:val="24"/>
    </w:rPr>
  </w:style>
  <w:style w:type="paragraph" w:customStyle="1" w:styleId="4CDBED91BAD446438BA1290312D761ED">
    <w:name w:val="4CDBED91BAD446438BA1290312D761ED"/>
    <w:rsid w:val="00C675D6"/>
    <w:pPr>
      <w:spacing w:line="278" w:lineRule="auto"/>
    </w:pPr>
    <w:rPr>
      <w:sz w:val="24"/>
      <w:szCs w:val="24"/>
    </w:rPr>
  </w:style>
  <w:style w:type="paragraph" w:customStyle="1" w:styleId="8D304A3D968C4FEE9821918A19886C2B">
    <w:name w:val="8D304A3D968C4FEE9821918A19886C2B"/>
    <w:rsid w:val="00C675D6"/>
    <w:pPr>
      <w:spacing w:line="278" w:lineRule="auto"/>
    </w:pPr>
    <w:rPr>
      <w:sz w:val="24"/>
      <w:szCs w:val="24"/>
    </w:rPr>
  </w:style>
  <w:style w:type="paragraph" w:customStyle="1" w:styleId="0E496D07A39F4881ADA52D0C1C327167">
    <w:name w:val="0E496D07A39F4881ADA52D0C1C327167"/>
    <w:rsid w:val="00C675D6"/>
    <w:pPr>
      <w:spacing w:line="278" w:lineRule="auto"/>
    </w:pPr>
    <w:rPr>
      <w:sz w:val="24"/>
      <w:szCs w:val="24"/>
    </w:rPr>
  </w:style>
  <w:style w:type="paragraph" w:customStyle="1" w:styleId="281D49064F0C4AF9B7DE89EA98BC9953">
    <w:name w:val="281D49064F0C4AF9B7DE89EA98BC9953"/>
    <w:rsid w:val="00C675D6"/>
    <w:pPr>
      <w:spacing w:line="278" w:lineRule="auto"/>
    </w:pPr>
    <w:rPr>
      <w:sz w:val="24"/>
      <w:szCs w:val="24"/>
    </w:rPr>
  </w:style>
  <w:style w:type="paragraph" w:customStyle="1" w:styleId="367CDCCC94854E0E9591B0E7E41A6F5B">
    <w:name w:val="367CDCCC94854E0E9591B0E7E41A6F5B"/>
    <w:rsid w:val="00C675D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KMU Design">
      <a:dk1>
        <a:srgbClr val="000000"/>
      </a:dk1>
      <a:lt1>
        <a:sysClr val="window" lastClr="FFFFFF"/>
      </a:lt1>
      <a:dk2>
        <a:srgbClr val="0E88CB"/>
      </a:dk2>
      <a:lt2>
        <a:srgbClr val="CCDAEC"/>
      </a:lt2>
      <a:accent1>
        <a:srgbClr val="0E88CB"/>
      </a:accent1>
      <a:accent2>
        <a:srgbClr val="CCDAEC"/>
      </a:accent2>
      <a:accent3>
        <a:srgbClr val="E7EDF6"/>
      </a:accent3>
      <a:accent4>
        <a:srgbClr val="FDC41D"/>
      </a:accent4>
      <a:accent5>
        <a:srgbClr val="EC5F72"/>
      </a:accent5>
      <a:accent6>
        <a:srgbClr val="685374"/>
      </a:accent6>
      <a:hlink>
        <a:srgbClr val="0E88CB"/>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E65E-29CA-4C86-92F0-C7EB97CF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Abschlussarbeit BSc_Prüfungskürzel_Prüfungsnummer_Matrikelnummer_v2</Template>
  <TotalTime>0</TotalTime>
  <Pages>1</Pages>
  <Words>923</Words>
  <Characters>5818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Stefan Fischer - KMU Akademie &amp; Management AG</cp:lastModifiedBy>
  <cp:revision>8</cp:revision>
  <cp:lastPrinted>2023-12-14T09:04:00Z</cp:lastPrinted>
  <dcterms:created xsi:type="dcterms:W3CDTF">2023-12-14T08:54:00Z</dcterms:created>
  <dcterms:modified xsi:type="dcterms:W3CDTF">2023-12-14T09:07:00Z</dcterms:modified>
</cp:coreProperties>
</file>